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93"/>
        <w:gridCol w:w="1588"/>
        <w:gridCol w:w="113"/>
        <w:gridCol w:w="547"/>
        <w:gridCol w:w="803"/>
        <w:gridCol w:w="1147"/>
        <w:gridCol w:w="1081"/>
        <w:gridCol w:w="3510"/>
      </w:tblGrid>
      <w:tr w:rsidR="00F51C70" w:rsidRPr="00561C6C" w14:paraId="33550812" w14:textId="77777777" w:rsidTr="00D62CA2">
        <w:trPr>
          <w:cantSplit/>
        </w:trPr>
        <w:tc>
          <w:tcPr>
            <w:tcW w:w="9782" w:type="dxa"/>
            <w:gridSpan w:val="8"/>
          </w:tcPr>
          <w:p w14:paraId="2B533CED" w14:textId="2A7A63A2" w:rsidR="00F51C70" w:rsidRPr="00173E48" w:rsidRDefault="00173E48" w:rsidP="00A86B46">
            <w:pPr>
              <w:pStyle w:val="PageHeading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3E48">
              <w:rPr>
                <w:rFonts w:ascii="Times New Roman" w:hAnsi="Times New Roman"/>
                <w:i/>
                <w:szCs w:val="28"/>
              </w:rPr>
              <w:t>HOUGHTON REGIS TOWN COUNCIL</w:t>
            </w:r>
          </w:p>
        </w:tc>
      </w:tr>
      <w:tr w:rsidR="00F51C70" w:rsidRPr="00561C6C" w14:paraId="4965B3BB" w14:textId="77777777" w:rsidTr="00D62CA2">
        <w:trPr>
          <w:cantSplit/>
        </w:trPr>
        <w:tc>
          <w:tcPr>
            <w:tcW w:w="9782" w:type="dxa"/>
            <w:gridSpan w:val="8"/>
          </w:tcPr>
          <w:p w14:paraId="60236850" w14:textId="77777777" w:rsidR="00F51C70" w:rsidRPr="00561C6C" w:rsidRDefault="00F51C70" w:rsidP="00A86B46">
            <w:pPr>
              <w:pStyle w:val="PageHeading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1C6C">
              <w:rPr>
                <w:rFonts w:ascii="Times New Roman" w:hAnsi="Times New Roman"/>
                <w:sz w:val="24"/>
                <w:szCs w:val="24"/>
              </w:rPr>
              <w:t>Planning Committee</w:t>
            </w:r>
          </w:p>
        </w:tc>
      </w:tr>
      <w:tr w:rsidR="00173E48" w:rsidRPr="00561C6C" w14:paraId="6BC74D8A" w14:textId="77777777" w:rsidTr="00D62CA2">
        <w:trPr>
          <w:cantSplit/>
        </w:trPr>
        <w:tc>
          <w:tcPr>
            <w:tcW w:w="9782" w:type="dxa"/>
            <w:gridSpan w:val="8"/>
          </w:tcPr>
          <w:p w14:paraId="04FCA80A" w14:textId="589E4EEB" w:rsidR="00173E48" w:rsidRPr="00561C6C" w:rsidRDefault="00173E48" w:rsidP="00A86B46">
            <w:pPr>
              <w:pStyle w:val="PageHeading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CDF">
              <w:rPr>
                <w:rFonts w:ascii="Times New Roman" w:hAnsi="Times New Roman"/>
                <w:iCs/>
                <w:sz w:val="24"/>
                <w:szCs w:val="24"/>
              </w:rPr>
              <w:t>Minutes of the meeting held on</w:t>
            </w:r>
          </w:p>
        </w:tc>
      </w:tr>
      <w:tr w:rsidR="00F51C70" w:rsidRPr="00561C6C" w14:paraId="4EBED8D9" w14:textId="77777777" w:rsidTr="00D62CA2">
        <w:trPr>
          <w:cantSplit/>
          <w:trHeight w:val="353"/>
        </w:trPr>
        <w:tc>
          <w:tcPr>
            <w:tcW w:w="9782" w:type="dxa"/>
            <w:gridSpan w:val="8"/>
          </w:tcPr>
          <w:p w14:paraId="5DACF1A3" w14:textId="0EE0EC40" w:rsidR="00F51C70" w:rsidRPr="00561C6C" w:rsidRDefault="00013B08" w:rsidP="00A86B46">
            <w:pPr>
              <w:pStyle w:val="PageHeading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3B0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2024</w:t>
            </w:r>
            <w:r w:rsidR="00AF7DDF" w:rsidRPr="00561C6C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FC6E54" w:rsidRPr="00561C6C">
              <w:rPr>
                <w:rFonts w:ascii="Times New Roman" w:hAnsi="Times New Roman"/>
                <w:sz w:val="24"/>
                <w:szCs w:val="24"/>
              </w:rPr>
              <w:t>7</w:t>
            </w:r>
            <w:r w:rsidR="00EB52DF" w:rsidRPr="00561C6C">
              <w:rPr>
                <w:rFonts w:ascii="Times New Roman" w:hAnsi="Times New Roman"/>
                <w:sz w:val="24"/>
                <w:szCs w:val="24"/>
              </w:rPr>
              <w:t>.</w:t>
            </w:r>
            <w:r w:rsidR="00506153">
              <w:rPr>
                <w:rFonts w:ascii="Times New Roman" w:hAnsi="Times New Roman"/>
                <w:sz w:val="24"/>
                <w:szCs w:val="24"/>
              </w:rPr>
              <w:t>0</w:t>
            </w:r>
            <w:r w:rsidR="00115034" w:rsidRPr="00561C6C">
              <w:rPr>
                <w:rFonts w:ascii="Times New Roman" w:hAnsi="Times New Roman"/>
                <w:sz w:val="24"/>
                <w:szCs w:val="24"/>
              </w:rPr>
              <w:t>0</w:t>
            </w:r>
            <w:r w:rsidR="00852849" w:rsidRPr="00561C6C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</w:tr>
      <w:tr w:rsidR="00F51C70" w:rsidRPr="00561C6C" w14:paraId="1A43DADF" w14:textId="77777777" w:rsidTr="00D62CA2">
        <w:trPr>
          <w:cantSplit/>
        </w:trPr>
        <w:tc>
          <w:tcPr>
            <w:tcW w:w="9782" w:type="dxa"/>
            <w:gridSpan w:val="8"/>
          </w:tcPr>
          <w:p w14:paraId="0A91E67C" w14:textId="77777777" w:rsidR="00F51C70" w:rsidRPr="00561C6C" w:rsidRDefault="00F51C70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741A2" w:rsidRPr="00561C6C" w14:paraId="2FFB0FCC" w14:textId="77777777" w:rsidTr="00D62CA2">
        <w:tc>
          <w:tcPr>
            <w:tcW w:w="993" w:type="dxa"/>
          </w:tcPr>
          <w:p w14:paraId="38305CDA" w14:textId="77777777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18F64A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E19F4">
              <w:rPr>
                <w:rFonts w:ascii="Times New Roman" w:hAnsi="Times New Roman"/>
                <w:b w:val="0"/>
                <w:bCs/>
                <w:sz w:val="24"/>
                <w:szCs w:val="24"/>
              </w:rPr>
              <w:t>Present:</w:t>
            </w:r>
          </w:p>
          <w:p w14:paraId="77AD455A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D4A910B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0AB3CDF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44B03BE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CDB4380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2B9572D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B520C5F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9BA2088" w14:textId="77777777" w:rsidR="00CD3D4D" w:rsidRDefault="00CD3D4D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65949FBE" w14:textId="3D3307AC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Apologies:</w:t>
            </w:r>
          </w:p>
          <w:p w14:paraId="11C136FC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1ADF69D3" w14:textId="70057A02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63" w:type="dxa"/>
            <w:gridSpan w:val="3"/>
          </w:tcPr>
          <w:p w14:paraId="12F10341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E19F4">
              <w:rPr>
                <w:rFonts w:ascii="Times New Roman" w:hAnsi="Times New Roman"/>
                <w:b w:val="0"/>
                <w:bCs/>
                <w:sz w:val="24"/>
                <w:szCs w:val="24"/>
              </w:rPr>
              <w:t>Councillors:</w:t>
            </w:r>
          </w:p>
          <w:p w14:paraId="43167F19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116BB8C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025BF0D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31F43B7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175B633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DD4CFD3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835CB8F" w14:textId="77777777" w:rsidR="001741A2" w:rsidRPr="00DE19F4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E19F4">
              <w:rPr>
                <w:rFonts w:ascii="Times New Roman" w:hAnsi="Times New Roman"/>
                <w:b w:val="0"/>
                <w:bCs/>
                <w:sz w:val="24"/>
                <w:szCs w:val="24"/>
              </w:rPr>
              <w:t>Officers:</w:t>
            </w:r>
          </w:p>
          <w:p w14:paraId="6E4F4201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712A46C" w14:textId="77777777" w:rsidR="00D62CA2" w:rsidRPr="00DE19F4" w:rsidRDefault="00D62C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354E47CA" w14:textId="77777777" w:rsidR="00CD3D4D" w:rsidRDefault="00CD3D4D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3A1351FC" w14:textId="14DB019A" w:rsidR="001741A2" w:rsidRPr="00D62CA2" w:rsidRDefault="001741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E19F4">
              <w:rPr>
                <w:rFonts w:ascii="Times New Roman" w:hAnsi="Times New Roman"/>
                <w:b w:val="0"/>
                <w:bCs/>
                <w:sz w:val="24"/>
                <w:szCs w:val="24"/>
              </w:rPr>
              <w:t>Public:</w:t>
            </w:r>
          </w:p>
        </w:tc>
        <w:tc>
          <w:tcPr>
            <w:tcW w:w="2228" w:type="dxa"/>
            <w:gridSpan w:val="2"/>
          </w:tcPr>
          <w:p w14:paraId="0CBC44CC" w14:textId="68127B09" w:rsidR="001741A2" w:rsidRDefault="00CD3D4D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 Herber</w:t>
            </w:r>
          </w:p>
          <w:p w14:paraId="5501E64B" w14:textId="203F5659" w:rsidR="00C33E94" w:rsidRDefault="00C33E94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Billington </w:t>
            </w:r>
          </w:p>
          <w:p w14:paraId="1F2E704E" w14:textId="2CD93A03" w:rsidR="00C33E94" w:rsidRDefault="00C33E94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Cooper</w:t>
            </w:r>
          </w:p>
          <w:p w14:paraId="78A5AC6C" w14:textId="282CE915" w:rsidR="00C33E94" w:rsidRDefault="00C33E94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 Jones </w:t>
            </w:r>
          </w:p>
          <w:p w14:paraId="30DFBB80" w14:textId="33641C3C" w:rsidR="00CD3D4D" w:rsidRDefault="00CD3D4D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 Slough</w:t>
            </w:r>
          </w:p>
          <w:p w14:paraId="54980928" w14:textId="46A86E3D" w:rsidR="00CD3D4D" w:rsidRDefault="00CD3D4D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 Taylor</w:t>
            </w:r>
          </w:p>
          <w:p w14:paraId="44E71F8C" w14:textId="77777777" w:rsidR="00C33E94" w:rsidRDefault="00C33E94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6BDB25" w14:textId="77777777" w:rsidR="001741A2" w:rsidRDefault="001741A2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9F4">
              <w:rPr>
                <w:rFonts w:ascii="Times New Roman" w:hAnsi="Times New Roman"/>
                <w:bCs/>
                <w:sz w:val="24"/>
                <w:szCs w:val="24"/>
              </w:rPr>
              <w:t>Louise Senior</w:t>
            </w:r>
          </w:p>
          <w:p w14:paraId="7BC2DD80" w14:textId="77777777" w:rsidR="001741A2" w:rsidRPr="00DE19F4" w:rsidRDefault="001741A2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8F5744" w14:textId="7462FE46" w:rsidR="00D62CA2" w:rsidRDefault="00D62CA2" w:rsidP="00D62CA2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 Carroll</w:t>
            </w:r>
          </w:p>
          <w:p w14:paraId="336BAD15" w14:textId="77777777" w:rsidR="00D62CA2" w:rsidRDefault="00D62CA2" w:rsidP="00D62CA2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3E82BCA9" w14:textId="037AB0BD" w:rsidR="001741A2" w:rsidRPr="00DE19F4" w:rsidRDefault="001741A2" w:rsidP="001741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A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62C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59A93343" w14:textId="77777777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 w:val="0"/>
                <w:bCs/>
                <w:sz w:val="24"/>
                <w:szCs w:val="24"/>
              </w:rPr>
              <w:t>Chairman</w:t>
            </w:r>
          </w:p>
          <w:p w14:paraId="4B2073DF" w14:textId="77777777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370A0662" w14:textId="77777777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6A3A550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F099B06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EAF47BE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55FF1A7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6F31CE6" w14:textId="77777777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Head of Democratic Services </w:t>
            </w:r>
          </w:p>
          <w:p w14:paraId="3B431F4A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9141DB2" w14:textId="77777777" w:rsidR="001741A2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5F1E7F00" w14:textId="689C9266" w:rsidR="001741A2" w:rsidRPr="00561C6C" w:rsidRDefault="001741A2" w:rsidP="001741A2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DB0339" w:rsidRPr="00561C6C" w14:paraId="173C671A" w14:textId="77777777" w:rsidTr="00D62CA2">
        <w:tc>
          <w:tcPr>
            <w:tcW w:w="993" w:type="dxa"/>
          </w:tcPr>
          <w:p w14:paraId="4D99D50F" w14:textId="1D934C7F" w:rsidR="00DB0339" w:rsidRPr="00717526" w:rsidRDefault="00DB0339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218F7306" w14:textId="77777777" w:rsidR="00DB0339" w:rsidRPr="00561C6C" w:rsidRDefault="00DB0339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F31E4" w:rsidRPr="00561C6C" w14:paraId="1BF95053" w14:textId="77777777" w:rsidTr="00D62CA2">
        <w:tc>
          <w:tcPr>
            <w:tcW w:w="993" w:type="dxa"/>
            <w:shd w:val="clear" w:color="auto" w:fill="auto"/>
          </w:tcPr>
          <w:p w14:paraId="034C1396" w14:textId="58A3AF28" w:rsidR="00AF31E4" w:rsidRPr="00505CBF" w:rsidRDefault="00D93C8F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12997</w:t>
            </w:r>
          </w:p>
        </w:tc>
        <w:tc>
          <w:tcPr>
            <w:tcW w:w="8789" w:type="dxa"/>
            <w:gridSpan w:val="7"/>
          </w:tcPr>
          <w:p w14:paraId="18980B61" w14:textId="77777777" w:rsidR="00AF31E4" w:rsidRPr="00505CBF" w:rsidRDefault="009F1A71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smallCaps/>
                <w:sz w:val="24"/>
                <w:szCs w:val="24"/>
              </w:rPr>
              <w:t>APOLOGIES AND</w:t>
            </w:r>
            <w:r w:rsidR="0061517C" w:rsidRPr="00505CBF">
              <w:rPr>
                <w:rFonts w:ascii="Times New Roman" w:hAnsi="Times New Roman"/>
                <w:smallCaps/>
                <w:sz w:val="24"/>
                <w:szCs w:val="24"/>
              </w:rPr>
              <w:t xml:space="preserve"> SUBSTITUTIONS </w:t>
            </w:r>
          </w:p>
        </w:tc>
      </w:tr>
      <w:tr w:rsidR="006A286E" w:rsidRPr="00561C6C" w14:paraId="2DF2825F" w14:textId="77777777" w:rsidTr="00D62CA2">
        <w:tc>
          <w:tcPr>
            <w:tcW w:w="993" w:type="dxa"/>
          </w:tcPr>
          <w:p w14:paraId="468B4097" w14:textId="77777777" w:rsidR="006A286E" w:rsidRPr="00505CBF" w:rsidRDefault="006A286E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739C2C9" w14:textId="77777777" w:rsidR="006A286E" w:rsidRPr="00505CBF" w:rsidRDefault="006A286E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  <w:tr w:rsidR="00AF31E4" w:rsidRPr="00561C6C" w14:paraId="4BAE33DF" w14:textId="77777777" w:rsidTr="00D62CA2">
        <w:tc>
          <w:tcPr>
            <w:tcW w:w="993" w:type="dxa"/>
          </w:tcPr>
          <w:p w14:paraId="4B8038D3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110C6FB" w14:textId="19B22BCD" w:rsidR="00AF31E4" w:rsidRPr="00505CBF" w:rsidRDefault="00D62CA2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Apologies were received from Cllr Carroll.</w:t>
            </w:r>
            <w:r w:rsidR="00CB3ECC" w:rsidRPr="00505CB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AF31E4" w:rsidRPr="00561C6C" w14:paraId="27E65FC7" w14:textId="77777777" w:rsidTr="00D62CA2">
        <w:tc>
          <w:tcPr>
            <w:tcW w:w="993" w:type="dxa"/>
          </w:tcPr>
          <w:p w14:paraId="7508BDB0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B61F44F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F31E4" w:rsidRPr="00561C6C" w14:paraId="12741A9B" w14:textId="77777777" w:rsidTr="00D62CA2">
        <w:tc>
          <w:tcPr>
            <w:tcW w:w="993" w:type="dxa"/>
          </w:tcPr>
          <w:p w14:paraId="4BF5307B" w14:textId="017ADA19" w:rsidR="00AF31E4" w:rsidRPr="00505CBF" w:rsidRDefault="00D93C8F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7"/>
          </w:tcPr>
          <w:p w14:paraId="1851BAB3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smallCaps/>
                <w:sz w:val="24"/>
                <w:szCs w:val="24"/>
              </w:rPr>
              <w:t>QUESTIONS FROM THE PUBLIC</w:t>
            </w:r>
          </w:p>
        </w:tc>
      </w:tr>
      <w:tr w:rsidR="00AF31E4" w:rsidRPr="00561C6C" w14:paraId="004243CD" w14:textId="77777777" w:rsidTr="00D62CA2">
        <w:tc>
          <w:tcPr>
            <w:tcW w:w="993" w:type="dxa"/>
          </w:tcPr>
          <w:p w14:paraId="0B2D5AEB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6059C18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23640C" w:rsidRPr="00561C6C" w14:paraId="75ECE0EB" w14:textId="77777777" w:rsidTr="00D62CA2">
        <w:tc>
          <w:tcPr>
            <w:tcW w:w="993" w:type="dxa"/>
          </w:tcPr>
          <w:p w14:paraId="1FEC07B6" w14:textId="77777777" w:rsidR="0023640C" w:rsidRPr="00505CBF" w:rsidRDefault="0023640C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CF09E12" w14:textId="52328F6E" w:rsidR="0023640C" w:rsidRPr="00505CBF" w:rsidRDefault="00112BF9" w:rsidP="002364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Cs/>
                <w:sz w:val="24"/>
                <w:szCs w:val="24"/>
              </w:rPr>
              <w:t>None.</w:t>
            </w:r>
          </w:p>
        </w:tc>
      </w:tr>
      <w:tr w:rsidR="0023640C" w:rsidRPr="00561C6C" w14:paraId="08DEFFD0" w14:textId="77777777" w:rsidTr="00D62CA2">
        <w:tc>
          <w:tcPr>
            <w:tcW w:w="993" w:type="dxa"/>
          </w:tcPr>
          <w:p w14:paraId="12AAA020" w14:textId="77777777" w:rsidR="0023640C" w:rsidRPr="00505CBF" w:rsidRDefault="0023640C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6CD9BCE" w14:textId="77777777" w:rsidR="0023640C" w:rsidRPr="00505CBF" w:rsidRDefault="0023640C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F31E4" w:rsidRPr="00561C6C" w14:paraId="0FF12B3B" w14:textId="77777777" w:rsidTr="00D62CA2">
        <w:tc>
          <w:tcPr>
            <w:tcW w:w="993" w:type="dxa"/>
          </w:tcPr>
          <w:p w14:paraId="544FC028" w14:textId="05994ED1" w:rsidR="00AF31E4" w:rsidRPr="00505CBF" w:rsidRDefault="00D93C8F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gridSpan w:val="7"/>
          </w:tcPr>
          <w:p w14:paraId="128B9573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sz w:val="24"/>
                <w:szCs w:val="24"/>
              </w:rPr>
              <w:t>SPECIFIC DECLARATIONS OF INTEREST</w:t>
            </w:r>
          </w:p>
        </w:tc>
      </w:tr>
      <w:tr w:rsidR="00AF31E4" w:rsidRPr="00561C6C" w14:paraId="0F791DDE" w14:textId="77777777" w:rsidTr="00D62CA2">
        <w:tc>
          <w:tcPr>
            <w:tcW w:w="993" w:type="dxa"/>
          </w:tcPr>
          <w:p w14:paraId="321430BB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B9E358C" w14:textId="77777777" w:rsidR="00AF31E4" w:rsidRPr="00505CBF" w:rsidRDefault="00AF31E4" w:rsidP="00A86B4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CD150F" w:rsidRPr="00561C6C" w14:paraId="2DE0381B" w14:textId="77777777" w:rsidTr="00D62CA2">
        <w:tc>
          <w:tcPr>
            <w:tcW w:w="993" w:type="dxa"/>
          </w:tcPr>
          <w:p w14:paraId="754F7F92" w14:textId="77777777" w:rsidR="00CD150F" w:rsidRPr="00505CBF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05DDED2B" w14:textId="179F842C" w:rsidR="00E41C32" w:rsidRPr="00505CBF" w:rsidRDefault="007D3BA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None.</w:t>
            </w:r>
          </w:p>
        </w:tc>
      </w:tr>
      <w:tr w:rsidR="00CD150F" w:rsidRPr="00561C6C" w14:paraId="7E3E8796" w14:textId="77777777" w:rsidTr="00D62CA2">
        <w:tc>
          <w:tcPr>
            <w:tcW w:w="993" w:type="dxa"/>
          </w:tcPr>
          <w:p w14:paraId="0D30E6FA" w14:textId="77777777" w:rsidR="00CD150F" w:rsidRPr="00561C6C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2819BB98" w14:textId="0E3FAB23" w:rsidR="00123694" w:rsidRPr="00561C6C" w:rsidRDefault="00123694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50F" w:rsidRPr="00561C6C" w14:paraId="75A744E5" w14:textId="77777777" w:rsidTr="00D62CA2">
        <w:tc>
          <w:tcPr>
            <w:tcW w:w="993" w:type="dxa"/>
          </w:tcPr>
          <w:p w14:paraId="76BDD2B4" w14:textId="285CDC40" w:rsidR="00CD150F" w:rsidRPr="00561C6C" w:rsidRDefault="00D93C8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789" w:type="dxa"/>
            <w:gridSpan w:val="7"/>
          </w:tcPr>
          <w:p w14:paraId="6B4949F6" w14:textId="77777777" w:rsidR="00CD150F" w:rsidRPr="00561C6C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1C6C">
              <w:rPr>
                <w:rFonts w:ascii="Times New Roman" w:hAnsi="Times New Roman"/>
                <w:sz w:val="24"/>
                <w:szCs w:val="24"/>
              </w:rPr>
              <w:t>MINUTES</w:t>
            </w:r>
          </w:p>
        </w:tc>
      </w:tr>
      <w:tr w:rsidR="00CD150F" w:rsidRPr="00561C6C" w14:paraId="520771EB" w14:textId="77777777" w:rsidTr="00D62CA2">
        <w:tc>
          <w:tcPr>
            <w:tcW w:w="993" w:type="dxa"/>
          </w:tcPr>
          <w:p w14:paraId="2D0B0000" w14:textId="77777777" w:rsidR="00CD150F" w:rsidRPr="00561C6C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A0BCEC1" w14:textId="77777777" w:rsidR="00CD150F" w:rsidRPr="00561C6C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50F" w:rsidRPr="00561C6C" w14:paraId="220A259E" w14:textId="77777777" w:rsidTr="00D62CA2">
        <w:tc>
          <w:tcPr>
            <w:tcW w:w="993" w:type="dxa"/>
          </w:tcPr>
          <w:p w14:paraId="02AA19DE" w14:textId="77777777" w:rsidR="00CD150F" w:rsidRPr="00561C6C" w:rsidRDefault="00CD150F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52AF16CA" w14:textId="357D1562" w:rsidR="00CD150F" w:rsidRPr="00412FF0" w:rsidRDefault="00A23B96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2FF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To approve the Minutes of the meeting held on the </w:t>
            </w:r>
            <w:r w:rsidR="00013B08">
              <w:rPr>
                <w:rFonts w:ascii="Times New Roman" w:hAnsi="Times New Roman"/>
                <w:b w:val="0"/>
                <w:bCs/>
                <w:sz w:val="24"/>
                <w:szCs w:val="24"/>
              </w:rPr>
              <w:t>16</w:t>
            </w:r>
            <w:r w:rsidR="00013B08" w:rsidRPr="00013B08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th</w:t>
            </w:r>
            <w:r w:rsidR="00013B0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September 2024</w:t>
            </w:r>
            <w:r w:rsidRPr="00412FF0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3579B5" w:rsidRPr="00561C6C" w14:paraId="2291D861" w14:textId="77777777" w:rsidTr="00D62CA2">
        <w:tc>
          <w:tcPr>
            <w:tcW w:w="993" w:type="dxa"/>
          </w:tcPr>
          <w:p w14:paraId="75119014" w14:textId="77777777" w:rsidR="003579B5" w:rsidRPr="00561C6C" w:rsidRDefault="003579B5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DD1540A" w14:textId="77777777" w:rsidR="003579B5" w:rsidRPr="00561C6C" w:rsidRDefault="003579B5" w:rsidP="00CD150F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  <w:tr w:rsidR="00A23B96" w:rsidRPr="00561C6C" w14:paraId="1733BB63" w14:textId="77777777" w:rsidTr="00D62CA2">
        <w:tc>
          <w:tcPr>
            <w:tcW w:w="993" w:type="dxa"/>
          </w:tcPr>
          <w:p w14:paraId="7A9725BD" w14:textId="77777777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8FBAE0" w14:textId="42594F47" w:rsidR="00A23B96" w:rsidRPr="00A23B96" w:rsidRDefault="00A23B96" w:rsidP="00A23B96">
            <w:pPr>
              <w:ind w:left="2127" w:hanging="209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3B96">
              <w:rPr>
                <w:rFonts w:ascii="Times New Roman" w:hAnsi="Times New Roman"/>
                <w:b/>
                <w:bCs/>
                <w:sz w:val="24"/>
                <w:szCs w:val="24"/>
              </w:rPr>
              <w:t>Resolved:</w:t>
            </w:r>
          </w:p>
        </w:tc>
        <w:tc>
          <w:tcPr>
            <w:tcW w:w="7088" w:type="dxa"/>
            <w:gridSpan w:val="5"/>
          </w:tcPr>
          <w:p w14:paraId="0C00D68E" w14:textId="632AF8C8" w:rsidR="00A23B96" w:rsidRPr="00A23B96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3B96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A23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approve the Minutes of the meeting held on </w:t>
            </w:r>
            <w:r w:rsidR="00013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013B08" w:rsidRPr="00013B0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013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September 2024</w:t>
            </w:r>
            <w:r w:rsidRPr="00A23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A23B96">
              <w:rPr>
                <w:rFonts w:ascii="Times New Roman" w:hAnsi="Times New Roman"/>
                <w:bCs/>
                <w:sz w:val="24"/>
                <w:szCs w:val="24"/>
              </w:rPr>
              <w:t xml:space="preserve"> for these to be signed by the Chairman.</w:t>
            </w:r>
          </w:p>
        </w:tc>
      </w:tr>
      <w:tr w:rsidR="00A23B96" w:rsidRPr="00561C6C" w14:paraId="3156C97D" w14:textId="77777777" w:rsidTr="00D62CA2">
        <w:tc>
          <w:tcPr>
            <w:tcW w:w="993" w:type="dxa"/>
          </w:tcPr>
          <w:p w14:paraId="587DE946" w14:textId="7E54B6E0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16B02C9" w14:textId="19B2E054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B96" w:rsidRPr="00561C6C" w14:paraId="5EBF1F43" w14:textId="77777777" w:rsidTr="00D62CA2">
        <w:tc>
          <w:tcPr>
            <w:tcW w:w="993" w:type="dxa"/>
          </w:tcPr>
          <w:p w14:paraId="615C1EE7" w14:textId="4F2B7E32" w:rsidR="00A23B96" w:rsidRDefault="00D93C8F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7"/>
          </w:tcPr>
          <w:p w14:paraId="261A6C72" w14:textId="445ECB5B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C6C">
              <w:rPr>
                <w:rFonts w:ascii="Times New Roman" w:hAnsi="Times New Roman"/>
                <w:sz w:val="24"/>
                <w:szCs w:val="24"/>
              </w:rPr>
              <w:t>PLANNING MATTERS</w:t>
            </w:r>
          </w:p>
        </w:tc>
      </w:tr>
      <w:tr w:rsidR="00A23B96" w:rsidRPr="00561C6C" w14:paraId="163BA107" w14:textId="77777777" w:rsidTr="00D62CA2">
        <w:tc>
          <w:tcPr>
            <w:tcW w:w="993" w:type="dxa"/>
          </w:tcPr>
          <w:p w14:paraId="697C8C9C" w14:textId="77777777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A2B3275" w14:textId="77777777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</w:p>
        </w:tc>
      </w:tr>
      <w:tr w:rsidR="00A23B96" w:rsidRPr="00561C6C" w14:paraId="25CA3149" w14:textId="77777777" w:rsidTr="00D62CA2">
        <w:tc>
          <w:tcPr>
            <w:tcW w:w="993" w:type="dxa"/>
          </w:tcPr>
          <w:p w14:paraId="089D39F3" w14:textId="77777777" w:rsidR="00A23B96" w:rsidRPr="00561C6C" w:rsidRDefault="00A23B96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2C4DFCB" w14:textId="77777777" w:rsidR="00A23B96" w:rsidRPr="00561C6C" w:rsidRDefault="00A23B96" w:rsidP="00A23B96">
            <w:pPr>
              <w:pStyle w:val="ItemTex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sz w:val="24"/>
                <w:szCs w:val="24"/>
              </w:rPr>
              <w:t>(a)  The following planning applications were considered:</w:t>
            </w:r>
          </w:p>
        </w:tc>
      </w:tr>
      <w:tr w:rsidR="00D62CA2" w:rsidRPr="00561C6C" w14:paraId="7BFE7AA1" w14:textId="77777777" w:rsidTr="00D62CA2">
        <w:tc>
          <w:tcPr>
            <w:tcW w:w="993" w:type="dxa"/>
          </w:tcPr>
          <w:p w14:paraId="7BA6A5C4" w14:textId="77777777" w:rsidR="00D62CA2" w:rsidRPr="00561C6C" w:rsidRDefault="00D62CA2" w:rsidP="00A23B96">
            <w:pPr>
              <w:pStyle w:val="PageHeading"/>
              <w:spacing w:after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3324E9B" w14:textId="77777777" w:rsidR="00D62CA2" w:rsidRPr="00561C6C" w:rsidRDefault="00D62CA2" w:rsidP="00A23B96">
            <w:pPr>
              <w:pStyle w:val="ItemTex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70F0887D" w14:textId="77777777" w:rsidTr="00D62CA2">
        <w:tc>
          <w:tcPr>
            <w:tcW w:w="993" w:type="dxa"/>
          </w:tcPr>
          <w:p w14:paraId="3E08477A" w14:textId="5E50EB42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bookmarkStart w:id="0" w:name="_Hlk513629724"/>
          </w:p>
        </w:tc>
        <w:tc>
          <w:tcPr>
            <w:tcW w:w="2248" w:type="dxa"/>
            <w:gridSpan w:val="3"/>
          </w:tcPr>
          <w:p w14:paraId="5EAAE7EA" w14:textId="7D4E62B0" w:rsidR="00D62CA2" w:rsidRPr="00D62CA2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8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CB/24/02548/FULL (click for more details)</w:t>
              </w:r>
            </w:hyperlink>
          </w:p>
        </w:tc>
        <w:tc>
          <w:tcPr>
            <w:tcW w:w="6541" w:type="dxa"/>
            <w:gridSpan w:val="4"/>
          </w:tcPr>
          <w:p w14:paraId="547CE964" w14:textId="77777777" w:rsidR="00D62CA2" w:rsidRPr="00BF3E24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Retain existing site boundary fencing</w:t>
            </w:r>
          </w:p>
          <w:p w14:paraId="57129325" w14:textId="77777777" w:rsidR="00D62CA2" w:rsidRPr="00BF3E24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2 Arnald Way, Houghton Regis, Dunstable, LU5 5UN</w:t>
            </w:r>
          </w:p>
          <w:p w14:paraId="36B8F735" w14:textId="16E22912" w:rsidR="00D62CA2" w:rsidRPr="00561C6C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r &amp; Mrs Roche</w:t>
            </w:r>
          </w:p>
        </w:tc>
      </w:tr>
      <w:tr w:rsidR="00D62CA2" w:rsidRPr="00561C6C" w14:paraId="5D8AD73B" w14:textId="77777777" w:rsidTr="00D62CA2">
        <w:tc>
          <w:tcPr>
            <w:tcW w:w="993" w:type="dxa"/>
          </w:tcPr>
          <w:p w14:paraId="1F9CD415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5E80DF0D" w14:textId="7E600C2A" w:rsidR="00D62CA2" w:rsidRPr="00561C6C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10F9E31F" w14:textId="084039A5" w:rsidR="00D62CA2" w:rsidRPr="00561C6C" w:rsidRDefault="00D62CA2" w:rsidP="00D62CA2">
            <w:pPr>
              <w:pStyle w:val="TextAddress"/>
              <w:tabs>
                <w:tab w:val="left" w:pos="44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62CA2" w:rsidRPr="00561C6C" w14:paraId="785B96E3" w14:textId="77777777" w:rsidTr="00D62CA2">
        <w:tc>
          <w:tcPr>
            <w:tcW w:w="993" w:type="dxa"/>
          </w:tcPr>
          <w:p w14:paraId="6A80E54F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6DEA00B5" w14:textId="77777777" w:rsidR="00D62CA2" w:rsidRPr="00561C6C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452A0701" w14:textId="7931A455" w:rsidR="00D62CA2" w:rsidRPr="00C4237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  <w:r w:rsidRPr="00C4237C">
              <w:rPr>
                <w:rFonts w:ascii="Times New Roman" w:hAnsi="Times New Roman"/>
                <w:b/>
                <w:sz w:val="24"/>
                <w:szCs w:val="24"/>
              </w:rPr>
              <w:t xml:space="preserve">Comments: </w:t>
            </w:r>
          </w:p>
        </w:tc>
      </w:tr>
      <w:tr w:rsidR="00505CBF" w:rsidRPr="00561C6C" w14:paraId="4199D6D2" w14:textId="77777777" w:rsidTr="00D62CA2">
        <w:tc>
          <w:tcPr>
            <w:tcW w:w="993" w:type="dxa"/>
          </w:tcPr>
          <w:p w14:paraId="67CDBEB8" w14:textId="77777777" w:rsidR="00505CBF" w:rsidRPr="0047573A" w:rsidRDefault="00505CBF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5B1A8E68" w14:textId="77777777" w:rsidR="00505CBF" w:rsidRPr="00561C6C" w:rsidRDefault="00505CBF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4D60566" w14:textId="77777777" w:rsidR="00505CBF" w:rsidRPr="00C4237C" w:rsidRDefault="00505CBF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6E820F12" w14:textId="77777777" w:rsidTr="00D62CA2">
        <w:tc>
          <w:tcPr>
            <w:tcW w:w="993" w:type="dxa"/>
          </w:tcPr>
          <w:p w14:paraId="43F84EB3" w14:textId="29AF80C8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27F00C89" w14:textId="68710B0F" w:rsidR="00D62CA2" w:rsidRPr="00D62CA2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3F1D9FA3" w14:textId="13BFBC63" w:rsidR="00D62CA2" w:rsidRPr="00D62CA2" w:rsidRDefault="00D62CA2" w:rsidP="00D62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Members </w:t>
            </w:r>
            <w:r w:rsidR="00505CBF">
              <w:rPr>
                <w:rFonts w:ascii="Times New Roman" w:hAnsi="Times New Roman"/>
                <w:b/>
                <w:bCs/>
                <w:sz w:val="24"/>
                <w:szCs w:val="24"/>
              </w:rPr>
              <w:t>highlighted</w:t>
            </w:r>
            <w:r w:rsidRPr="00D62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that this work ha</w:t>
            </w:r>
            <w:r w:rsidR="00332C7E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D62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already been completed. </w:t>
            </w:r>
          </w:p>
        </w:tc>
      </w:tr>
      <w:tr w:rsidR="00D62CA2" w:rsidRPr="00561C6C" w14:paraId="5B48E60B" w14:textId="77777777" w:rsidTr="00D62CA2">
        <w:tc>
          <w:tcPr>
            <w:tcW w:w="993" w:type="dxa"/>
          </w:tcPr>
          <w:p w14:paraId="7BE97795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469D8AD6" w14:textId="77777777" w:rsidR="00D62CA2" w:rsidRPr="00D62CA2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4E40963" w14:textId="77777777" w:rsidR="00D62CA2" w:rsidRPr="00D62CA2" w:rsidRDefault="00D62CA2" w:rsidP="00D62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2CA2" w:rsidRPr="00561C6C" w14:paraId="11E4F5C6" w14:textId="77777777" w:rsidTr="00D62CA2">
        <w:tc>
          <w:tcPr>
            <w:tcW w:w="993" w:type="dxa"/>
          </w:tcPr>
          <w:p w14:paraId="29967703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0C60847C" w14:textId="77777777" w:rsidR="00D62CA2" w:rsidRPr="00D62CA2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5760F1F" w14:textId="77777777" w:rsidR="00505CBF" w:rsidRPr="00505CBF" w:rsidRDefault="00505CBF" w:rsidP="00505C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/>
                <w:bCs/>
                <w:sz w:val="24"/>
                <w:szCs w:val="24"/>
              </w:rPr>
              <w:t>Houghton Regis Town Council raised an objection to this application on the grounds of:</w:t>
            </w:r>
          </w:p>
          <w:p w14:paraId="3D2EE450" w14:textId="77777777" w:rsidR="00505CBF" w:rsidRPr="00505CBF" w:rsidRDefault="00505CBF" w:rsidP="00505C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C74D14" w14:textId="2A581E78" w:rsidR="00D62CA2" w:rsidRPr="00505CBF" w:rsidRDefault="00505CBF" w:rsidP="00D62CA2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/>
                <w:bCs/>
                <w:sz w:val="24"/>
                <w:szCs w:val="24"/>
              </w:rPr>
              <w:t>Enclosure of amenity land</w:t>
            </w:r>
          </w:p>
        </w:tc>
      </w:tr>
      <w:bookmarkEnd w:id="0"/>
      <w:tr w:rsidR="00D62CA2" w:rsidRPr="00561C6C" w14:paraId="159C7B88" w14:textId="77777777" w:rsidTr="00D62CA2">
        <w:trPr>
          <w:trHeight w:val="52"/>
        </w:trPr>
        <w:tc>
          <w:tcPr>
            <w:tcW w:w="993" w:type="dxa"/>
          </w:tcPr>
          <w:p w14:paraId="41964353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EBAB177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9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CB/24/02417/ADV (click for more details)</w:t>
              </w:r>
            </w:hyperlink>
          </w:p>
          <w:p w14:paraId="3CA18E56" w14:textId="77777777" w:rsidR="00D62CA2" w:rsidRPr="00561C6C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5B371159" w14:textId="77777777" w:rsidR="00D62CA2" w:rsidRPr="00BF3E24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Advertisement: Installation of high and low level illuminated fascia signage, non-illuminated vinyl graphic signage and externally illuminated monolith sign to the car park.</w:t>
            </w:r>
          </w:p>
          <w:p w14:paraId="1CDE4226" w14:textId="6AA16B8E" w:rsidR="00D62CA2" w:rsidRPr="005D61A8" w:rsidRDefault="00D62CA2" w:rsidP="00D62CA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Houghton Regis Leisure Centre, Parkside Drive, Houghton Regis, Dunstable, LU5 5PX</w:t>
            </w:r>
          </w:p>
        </w:tc>
      </w:tr>
      <w:tr w:rsidR="00D62CA2" w:rsidRPr="00561C6C" w14:paraId="09888633" w14:textId="77777777" w:rsidTr="00D62CA2">
        <w:tc>
          <w:tcPr>
            <w:tcW w:w="993" w:type="dxa"/>
          </w:tcPr>
          <w:p w14:paraId="7155061B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65D83E0E" w14:textId="77777777" w:rsidR="00D62CA2" w:rsidRPr="00561C6C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33D18FDB" w14:textId="77777777" w:rsidR="00D62CA2" w:rsidRPr="00561C6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450D9D56" w14:textId="77777777" w:rsidTr="00D62CA2">
        <w:tc>
          <w:tcPr>
            <w:tcW w:w="993" w:type="dxa"/>
          </w:tcPr>
          <w:p w14:paraId="0270CE09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3C9CF2DB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C1D8F41" w14:textId="2BE3F0FC" w:rsidR="00D62CA2" w:rsidRPr="0037596B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37C">
              <w:rPr>
                <w:rFonts w:ascii="Times New Roman" w:hAnsi="Times New Roman"/>
                <w:b/>
                <w:sz w:val="24"/>
                <w:szCs w:val="24"/>
              </w:rPr>
              <w:t>Comments: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2CA2" w:rsidRPr="00561C6C" w14:paraId="3190ACCD" w14:textId="77777777" w:rsidTr="00D62CA2">
        <w:tc>
          <w:tcPr>
            <w:tcW w:w="993" w:type="dxa"/>
          </w:tcPr>
          <w:p w14:paraId="48FF6FAC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0A6C0084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C5C720F" w14:textId="77777777" w:rsidR="00D62CA2" w:rsidRPr="00C4237C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3259CB9C" w14:textId="77777777" w:rsidTr="00D62CA2">
        <w:tc>
          <w:tcPr>
            <w:tcW w:w="993" w:type="dxa"/>
          </w:tcPr>
          <w:p w14:paraId="6353F3CE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26BD17BB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3F441802" w14:textId="32EE61F2" w:rsidR="00D62CA2" w:rsidRPr="00561C6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Houghton Regis Town Council raised no objections to this application. </w:t>
            </w:r>
          </w:p>
        </w:tc>
      </w:tr>
      <w:tr w:rsidR="00D62CA2" w:rsidRPr="00561C6C" w14:paraId="70298A8A" w14:textId="77777777" w:rsidTr="00D62CA2">
        <w:tc>
          <w:tcPr>
            <w:tcW w:w="993" w:type="dxa"/>
          </w:tcPr>
          <w:p w14:paraId="3225F04E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480A771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06A4825B" w14:textId="6992A05F" w:rsidR="00D62CA2" w:rsidRPr="00A6180E" w:rsidRDefault="00D62CA2" w:rsidP="00D62CA2">
            <w:pPr>
              <w:pStyle w:val="TextAddress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2CA2" w:rsidRPr="00561C6C" w14:paraId="31B1A802" w14:textId="77777777" w:rsidTr="00D62CA2">
        <w:tc>
          <w:tcPr>
            <w:tcW w:w="993" w:type="dxa"/>
          </w:tcPr>
          <w:p w14:paraId="4F93AFE5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6FCFD0AF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1285CA61" w14:textId="3C40EDB6" w:rsidR="00D62CA2" w:rsidRPr="002F3D64" w:rsidRDefault="00D62CA2" w:rsidP="00D62C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2CA2" w:rsidRPr="00561C6C" w14:paraId="685F6F81" w14:textId="77777777" w:rsidTr="00D62CA2">
        <w:tc>
          <w:tcPr>
            <w:tcW w:w="993" w:type="dxa"/>
          </w:tcPr>
          <w:p w14:paraId="142BDA07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3D8FC5D3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CB/24/02593/ADV (click for more details)</w:t>
              </w:r>
            </w:hyperlink>
          </w:p>
          <w:p w14:paraId="7157F889" w14:textId="769C178A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4FA513E8" w14:textId="77777777" w:rsidR="00D62CA2" w:rsidRPr="00BF3E24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iCs/>
                <w:sz w:val="24"/>
                <w:szCs w:val="24"/>
              </w:rPr>
              <w:t>Advertisement: 1no D6 (digital advertisement) screen</w:t>
            </w:r>
          </w:p>
          <w:p w14:paraId="56E69E9A" w14:textId="0AF98679" w:rsidR="00D62CA2" w:rsidRDefault="00D62CA2" w:rsidP="00D62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iCs/>
                <w:sz w:val="24"/>
                <w:szCs w:val="24"/>
              </w:rPr>
              <w:t>Esso, Houghton Green Service Station, 7 The Green, Houghton Regis, Dunstable</w:t>
            </w:r>
          </w:p>
        </w:tc>
      </w:tr>
      <w:tr w:rsidR="00D62CA2" w:rsidRPr="00561C6C" w14:paraId="60543C64" w14:textId="77777777" w:rsidTr="00D62CA2">
        <w:tc>
          <w:tcPr>
            <w:tcW w:w="993" w:type="dxa"/>
          </w:tcPr>
          <w:p w14:paraId="5618147B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4D68840" w14:textId="7F8E1272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535E9B9" w14:textId="21EC4133" w:rsidR="00D62CA2" w:rsidRPr="00561C6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5D52E189" w14:textId="77777777" w:rsidTr="00D62CA2">
        <w:trPr>
          <w:trHeight w:val="121"/>
        </w:trPr>
        <w:tc>
          <w:tcPr>
            <w:tcW w:w="993" w:type="dxa"/>
          </w:tcPr>
          <w:p w14:paraId="3105973A" w14:textId="07D324C1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757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gridSpan w:val="3"/>
          </w:tcPr>
          <w:p w14:paraId="3E874C0F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77DB9EF" w14:textId="4211E69A" w:rsidR="00D62CA2" w:rsidRPr="00561C6C" w:rsidRDefault="00D62CA2" w:rsidP="00D62CA2">
            <w:pPr>
              <w:pStyle w:val="TextAddress"/>
              <w:rPr>
                <w:rFonts w:ascii="Times New Roman" w:hAnsi="Times New Roman"/>
                <w:sz w:val="24"/>
                <w:szCs w:val="24"/>
              </w:rPr>
            </w:pPr>
            <w:r w:rsidRPr="003B6564">
              <w:rPr>
                <w:rFonts w:ascii="Times New Roman" w:hAnsi="Times New Roman"/>
                <w:b/>
                <w:sz w:val="24"/>
                <w:szCs w:val="24"/>
              </w:rPr>
              <w:t xml:space="preserve">Comments: </w:t>
            </w:r>
          </w:p>
        </w:tc>
      </w:tr>
      <w:tr w:rsidR="00143D9C" w:rsidRPr="00561C6C" w14:paraId="0C4B0C78" w14:textId="77777777" w:rsidTr="00D62CA2">
        <w:trPr>
          <w:trHeight w:val="121"/>
        </w:trPr>
        <w:tc>
          <w:tcPr>
            <w:tcW w:w="993" w:type="dxa"/>
          </w:tcPr>
          <w:p w14:paraId="7384EB27" w14:textId="77777777" w:rsidR="00143D9C" w:rsidRPr="0047573A" w:rsidRDefault="00143D9C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4D3E1B46" w14:textId="77777777" w:rsidR="00143D9C" w:rsidRPr="00561C6C" w:rsidRDefault="00143D9C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2A919AE" w14:textId="77777777" w:rsidR="00143D9C" w:rsidRPr="003B6564" w:rsidRDefault="00143D9C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17F4F83D" w14:textId="77777777" w:rsidTr="00143D9C">
        <w:trPr>
          <w:trHeight w:val="121"/>
        </w:trPr>
        <w:tc>
          <w:tcPr>
            <w:tcW w:w="993" w:type="dxa"/>
          </w:tcPr>
          <w:p w14:paraId="2CA9D8AD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14:paraId="0AEA2764" w14:textId="77777777" w:rsidR="00D62CA2" w:rsidRPr="00143D9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  <w:shd w:val="clear" w:color="auto" w:fill="auto"/>
          </w:tcPr>
          <w:p w14:paraId="53F5CE37" w14:textId="2622D489" w:rsidR="00D62CA2" w:rsidRPr="00143D9C" w:rsidRDefault="00143D9C" w:rsidP="00143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BF">
              <w:rPr>
                <w:rFonts w:ascii="Times New Roman" w:hAnsi="Times New Roman"/>
                <w:b/>
                <w:bCs/>
                <w:sz w:val="24"/>
                <w:szCs w:val="24"/>
              </w:rPr>
              <w:t>Houghton Regis Town Council raised an objection to this application on the grounds of:</w:t>
            </w:r>
          </w:p>
        </w:tc>
      </w:tr>
      <w:tr w:rsidR="00D62CA2" w:rsidRPr="00561C6C" w14:paraId="29ACEEF4" w14:textId="77777777" w:rsidTr="00D62CA2">
        <w:trPr>
          <w:trHeight w:val="121"/>
        </w:trPr>
        <w:tc>
          <w:tcPr>
            <w:tcW w:w="993" w:type="dxa"/>
          </w:tcPr>
          <w:p w14:paraId="25376FC1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5AC6FA75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1E832EF3" w14:textId="1641F7FC" w:rsidR="00D62CA2" w:rsidRPr="00561C6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C" w:rsidRPr="00561C6C" w14:paraId="7DC7830D" w14:textId="77777777" w:rsidTr="00D62CA2">
        <w:trPr>
          <w:trHeight w:val="121"/>
        </w:trPr>
        <w:tc>
          <w:tcPr>
            <w:tcW w:w="993" w:type="dxa"/>
          </w:tcPr>
          <w:p w14:paraId="3C00D6C3" w14:textId="77777777" w:rsidR="00143D9C" w:rsidRPr="0047573A" w:rsidRDefault="00143D9C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073BD0FB" w14:textId="77777777" w:rsidR="00143D9C" w:rsidRPr="00561C6C" w:rsidRDefault="00143D9C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1CCCF45E" w14:textId="023295F8" w:rsidR="00143D9C" w:rsidRPr="00561C6C" w:rsidRDefault="00143D9C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Safety concerns, causing a potential distraction risk to drivers </w:t>
            </w:r>
          </w:p>
        </w:tc>
      </w:tr>
      <w:tr w:rsidR="00D62CA2" w:rsidRPr="00561C6C" w14:paraId="246212D3" w14:textId="77777777" w:rsidTr="00D62CA2">
        <w:trPr>
          <w:trHeight w:val="121"/>
        </w:trPr>
        <w:tc>
          <w:tcPr>
            <w:tcW w:w="993" w:type="dxa"/>
          </w:tcPr>
          <w:p w14:paraId="6C866470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AC804E9" w14:textId="7FABA3E2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67151F5" w14:textId="43C88BE5" w:rsidR="00D62CA2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78E1F370" w14:textId="77777777" w:rsidTr="00D62CA2">
        <w:trPr>
          <w:trHeight w:val="121"/>
        </w:trPr>
        <w:tc>
          <w:tcPr>
            <w:tcW w:w="993" w:type="dxa"/>
          </w:tcPr>
          <w:p w14:paraId="3464D8F2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2065CDD9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CB/24/02679/FULL (click for more details)</w:t>
              </w:r>
            </w:hyperlink>
          </w:p>
          <w:p w14:paraId="1BE37B02" w14:textId="4758CC2D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7C96B80C" w14:textId="77777777" w:rsidR="00D62CA2" w:rsidRPr="00BF3E24" w:rsidRDefault="00D62CA2" w:rsidP="00D62CA2">
            <w:pPr>
              <w:rPr>
                <w:rFonts w:ascii="Times New Roman" w:hAnsi="Times New Roman"/>
                <w:sz w:val="24"/>
                <w:szCs w:val="24"/>
              </w:rPr>
            </w:pPr>
            <w:r w:rsidRPr="00BF3E24">
              <w:rPr>
                <w:rFonts w:ascii="Times New Roman" w:hAnsi="Times New Roman"/>
                <w:sz w:val="24"/>
                <w:szCs w:val="24"/>
              </w:rPr>
              <w:t>Erection of 2.4m palisade fence</w:t>
            </w:r>
          </w:p>
          <w:p w14:paraId="3D1FA9BB" w14:textId="77777777" w:rsidR="00D62CA2" w:rsidRPr="00BF3E24" w:rsidRDefault="00D62CA2" w:rsidP="00D62CA2">
            <w:pPr>
              <w:rPr>
                <w:rFonts w:ascii="Times New Roman" w:hAnsi="Times New Roman"/>
                <w:sz w:val="24"/>
                <w:szCs w:val="24"/>
              </w:rPr>
            </w:pPr>
            <w:r w:rsidRPr="00BF3E24">
              <w:rPr>
                <w:rFonts w:ascii="Times New Roman" w:hAnsi="Times New Roman"/>
                <w:sz w:val="24"/>
                <w:szCs w:val="24"/>
              </w:rPr>
              <w:t>Unit F, Townsend Farm Road, Houghton Regis, Dunstable, LU5 5BA</w:t>
            </w:r>
          </w:p>
          <w:p w14:paraId="00F2ACF5" w14:textId="02BF5111" w:rsidR="00D62CA2" w:rsidRPr="0000529C" w:rsidRDefault="00D62CA2" w:rsidP="00D62CA2">
            <w:pPr>
              <w:pStyle w:val="TextAddress"/>
              <w:rPr>
                <w:rFonts w:ascii="Times New Roman" w:hAnsi="Times New Roman"/>
                <w:sz w:val="24"/>
                <w:szCs w:val="24"/>
              </w:rPr>
            </w:pPr>
            <w:r w:rsidRPr="00BF3E24">
              <w:rPr>
                <w:rFonts w:ascii="Times New Roman" w:hAnsi="Times New Roman"/>
                <w:sz w:val="24"/>
                <w:szCs w:val="24"/>
              </w:rPr>
              <w:t>Hemel Eggs and Dairy Limited</w:t>
            </w:r>
          </w:p>
        </w:tc>
      </w:tr>
      <w:tr w:rsidR="00D62CA2" w:rsidRPr="00561C6C" w14:paraId="61389C07" w14:textId="77777777" w:rsidTr="00D62CA2">
        <w:trPr>
          <w:trHeight w:val="121"/>
        </w:trPr>
        <w:tc>
          <w:tcPr>
            <w:tcW w:w="993" w:type="dxa"/>
          </w:tcPr>
          <w:p w14:paraId="4D77052A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6A0E078E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3744B09F" w14:textId="76BB112E" w:rsidR="00D62CA2" w:rsidRPr="003B6564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45216C5F" w14:textId="77777777" w:rsidTr="00D62CA2">
        <w:trPr>
          <w:trHeight w:val="121"/>
        </w:trPr>
        <w:tc>
          <w:tcPr>
            <w:tcW w:w="993" w:type="dxa"/>
          </w:tcPr>
          <w:p w14:paraId="4B39F6FA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09C4BDE0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5BB4E0D0" w14:textId="018F0A20" w:rsidR="00D62CA2" w:rsidRPr="009E5C11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237C">
              <w:rPr>
                <w:rFonts w:ascii="Times New Roman" w:hAnsi="Times New Roman"/>
                <w:b/>
                <w:sz w:val="24"/>
                <w:szCs w:val="24"/>
              </w:rPr>
              <w:t>Comments:</w:t>
            </w:r>
          </w:p>
        </w:tc>
      </w:tr>
      <w:tr w:rsidR="00D62CA2" w:rsidRPr="00561C6C" w14:paraId="3173E675" w14:textId="77777777" w:rsidTr="00D62CA2">
        <w:trPr>
          <w:trHeight w:val="121"/>
        </w:trPr>
        <w:tc>
          <w:tcPr>
            <w:tcW w:w="993" w:type="dxa"/>
          </w:tcPr>
          <w:p w14:paraId="1ACC59FF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2CA55CB6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5EE27A1F" w14:textId="77777777" w:rsidR="00D62CA2" w:rsidRPr="00C4237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A2" w:rsidRPr="00561C6C" w14:paraId="71545D0B" w14:textId="77777777" w:rsidTr="00D62CA2">
        <w:trPr>
          <w:trHeight w:val="121"/>
        </w:trPr>
        <w:tc>
          <w:tcPr>
            <w:tcW w:w="993" w:type="dxa"/>
          </w:tcPr>
          <w:p w14:paraId="6C43B2C6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C2E5514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1882E9E9" w14:textId="68E9E9B2" w:rsidR="00D62CA2" w:rsidRPr="00C4237C" w:rsidRDefault="00D62CA2" w:rsidP="00D62CA2">
            <w:pPr>
              <w:pStyle w:val="TextAddress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Houghton Regis Town Council raised no objections to this application. </w:t>
            </w:r>
          </w:p>
        </w:tc>
      </w:tr>
      <w:tr w:rsidR="00D62CA2" w:rsidRPr="00561C6C" w14:paraId="1158528B" w14:textId="77777777" w:rsidTr="00D62CA2">
        <w:trPr>
          <w:trHeight w:val="121"/>
        </w:trPr>
        <w:tc>
          <w:tcPr>
            <w:tcW w:w="993" w:type="dxa"/>
          </w:tcPr>
          <w:p w14:paraId="6233DFB3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B19D1E1" w14:textId="40D74162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895AE9C" w14:textId="4C826130" w:rsidR="00D62CA2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0A333382" w14:textId="77777777" w:rsidTr="00D62CA2">
        <w:trPr>
          <w:trHeight w:val="52"/>
        </w:trPr>
        <w:tc>
          <w:tcPr>
            <w:tcW w:w="993" w:type="dxa"/>
          </w:tcPr>
          <w:p w14:paraId="1C9E6C70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5686BDFB" w14:textId="22059874" w:rsidR="00D62CA2" w:rsidRPr="000D7473" w:rsidRDefault="00D62CA2" w:rsidP="00D62CA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Noted:</w:t>
            </w:r>
          </w:p>
        </w:tc>
      </w:tr>
      <w:tr w:rsidR="00D62CA2" w:rsidRPr="00561C6C" w14:paraId="42EEACC9" w14:textId="77777777" w:rsidTr="00D62CA2">
        <w:trPr>
          <w:trHeight w:val="52"/>
        </w:trPr>
        <w:tc>
          <w:tcPr>
            <w:tcW w:w="993" w:type="dxa"/>
          </w:tcPr>
          <w:p w14:paraId="29F9C986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2BE9C9C7" w14:textId="432D0142" w:rsidR="00D62CA2" w:rsidRPr="000D7473" w:rsidRDefault="00D62CA2" w:rsidP="00D62CA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</w:p>
        </w:tc>
      </w:tr>
      <w:tr w:rsidR="00D62CA2" w:rsidRPr="00561C6C" w14:paraId="3C87D169" w14:textId="77777777" w:rsidTr="00D62CA2">
        <w:trPr>
          <w:trHeight w:val="52"/>
        </w:trPr>
        <w:tc>
          <w:tcPr>
            <w:tcW w:w="993" w:type="dxa"/>
          </w:tcPr>
          <w:p w14:paraId="0852B76C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52CB60E1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CB/24/02701/DOC (click for more details)</w:t>
              </w:r>
            </w:hyperlink>
          </w:p>
          <w:p w14:paraId="685357CA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5F507925" w14:textId="77777777" w:rsidR="00D62CA2" w:rsidRDefault="00D62CA2" w:rsidP="00D62CA2">
            <w:pPr>
              <w:rPr>
                <w:rFonts w:ascii="Times New Roman" w:hAnsi="Times New Roman"/>
                <w:sz w:val="24"/>
                <w:szCs w:val="24"/>
              </w:rPr>
            </w:pPr>
            <w:r w:rsidRPr="00DA2F0E">
              <w:rPr>
                <w:rFonts w:ascii="Times New Roman" w:hAnsi="Times New Roman"/>
                <w:sz w:val="24"/>
                <w:szCs w:val="24"/>
              </w:rPr>
              <w:t>Discharge of Condition 15 against planning permission CB/23/01706/</w:t>
            </w:r>
            <w:proofErr w:type="gramStart"/>
            <w:r w:rsidRPr="00DA2F0E">
              <w:rPr>
                <w:rFonts w:ascii="Times New Roman" w:hAnsi="Times New Roman"/>
                <w:sz w:val="24"/>
                <w:szCs w:val="24"/>
              </w:rPr>
              <w:t>RM(</w:t>
            </w:r>
            <w:proofErr w:type="gramEnd"/>
            <w:r w:rsidRPr="00DA2F0E">
              <w:rPr>
                <w:rFonts w:ascii="Times New Roman" w:hAnsi="Times New Roman"/>
                <w:sz w:val="24"/>
                <w:szCs w:val="24"/>
              </w:rPr>
              <w:t>Reserved Matters: following Outline Application CB/12/03613/OUT (Outline planning permission with the details of access, appearance, landscaping, layout and scale reserved for later determination. Development to comprise: up to 5,150 dwellings (Use Class C</w:t>
            </w:r>
            <w:proofErr w:type="gramStart"/>
            <w:r w:rsidRPr="00DA2F0E">
              <w:rPr>
                <w:rFonts w:ascii="Times New Roman" w:hAnsi="Times New Roman"/>
                <w:sz w:val="24"/>
                <w:szCs w:val="24"/>
              </w:rPr>
              <w:t>3);)</w:t>
            </w:r>
            <w:proofErr w:type="gramEnd"/>
            <w:r w:rsidRPr="00DA2F0E">
              <w:rPr>
                <w:rFonts w:ascii="Times New Roman" w:hAnsi="Times New Roman"/>
                <w:sz w:val="24"/>
                <w:szCs w:val="24"/>
              </w:rPr>
              <w:t xml:space="preserve"> Reserved matters for Parcel 1 and 2 - AMP3 for 236 dwellings, access, appearance, landscaping, layout and scale)</w:t>
            </w:r>
          </w:p>
          <w:p w14:paraId="2D445F61" w14:textId="77777777" w:rsidR="00D62CA2" w:rsidRDefault="00D62CA2" w:rsidP="00D62CA2">
            <w:pPr>
              <w:rPr>
                <w:rFonts w:ascii="Times New Roman" w:hAnsi="Times New Roman"/>
                <w:sz w:val="24"/>
                <w:szCs w:val="24"/>
              </w:rPr>
            </w:pPr>
            <w:r w:rsidRPr="00DA2F0E">
              <w:rPr>
                <w:rFonts w:ascii="Times New Roman" w:hAnsi="Times New Roman"/>
                <w:sz w:val="24"/>
                <w:szCs w:val="24"/>
              </w:rPr>
              <w:t>Parcels 1 &amp; 2, Houghton Regis North 1, Sundon Road, Houghton Regis, LU5 5GX</w:t>
            </w:r>
          </w:p>
          <w:p w14:paraId="605BCB01" w14:textId="330BC509" w:rsidR="00D62CA2" w:rsidRPr="000D7473" w:rsidRDefault="00D62CA2" w:rsidP="00D62CA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  <w:proofErr w:type="spellStart"/>
            <w:r w:rsidRPr="00DA2F0E">
              <w:rPr>
                <w:rFonts w:ascii="Times New Roman" w:hAnsi="Times New Roman"/>
                <w:sz w:val="24"/>
                <w:szCs w:val="24"/>
              </w:rPr>
              <w:t>Stonebond</w:t>
            </w:r>
            <w:proofErr w:type="spellEnd"/>
            <w:r w:rsidRPr="00DA2F0E">
              <w:rPr>
                <w:rFonts w:ascii="Times New Roman" w:hAnsi="Times New Roman"/>
                <w:sz w:val="24"/>
                <w:szCs w:val="24"/>
              </w:rPr>
              <w:t xml:space="preserve"> Properties (St Albans) Limited</w:t>
            </w:r>
          </w:p>
        </w:tc>
      </w:tr>
      <w:tr w:rsidR="00D62CA2" w:rsidRPr="00561C6C" w14:paraId="66415D43" w14:textId="77777777" w:rsidTr="00D62CA2">
        <w:trPr>
          <w:trHeight w:val="52"/>
        </w:trPr>
        <w:tc>
          <w:tcPr>
            <w:tcW w:w="993" w:type="dxa"/>
          </w:tcPr>
          <w:p w14:paraId="5441C2E4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79DE8A47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696BC3BF" w14:textId="5E0BDEE6" w:rsidR="00D62CA2" w:rsidRPr="000D7473" w:rsidRDefault="00D62CA2" w:rsidP="00D62CA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</w:p>
        </w:tc>
      </w:tr>
      <w:tr w:rsidR="00D62CA2" w:rsidRPr="00561C6C" w14:paraId="170C3264" w14:textId="77777777" w:rsidTr="00D62CA2">
        <w:trPr>
          <w:trHeight w:val="52"/>
        </w:trPr>
        <w:tc>
          <w:tcPr>
            <w:tcW w:w="993" w:type="dxa"/>
          </w:tcPr>
          <w:p w14:paraId="195F6EED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6592B7F8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CB/24/02658/DOC (click for more details)</w:t>
              </w:r>
            </w:hyperlink>
          </w:p>
          <w:p w14:paraId="7D2F319E" w14:textId="77777777" w:rsidR="00D62CA2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48A88CCB" w14:textId="77777777" w:rsidR="00D62CA2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F0E">
              <w:rPr>
                <w:rFonts w:ascii="Times New Roman" w:hAnsi="Times New Roman"/>
                <w:bCs/>
                <w:sz w:val="24"/>
                <w:szCs w:val="24"/>
              </w:rPr>
              <w:t>Discharge of Condition 18 ( Parts 1 &amp; 3 ) against planning permission ref. CB/22/04525/VOC (Removal of condition 10 and Variation of conditions 13, 15 and 21 of planning permission CB/19/04220/OUT (Outline Application for Residential Development for up to 100 Dwellings with all matters reserved, except access) vary condition 13 from the requirement of 14 mainstream housing together with 9 units for care/support to 13.72% of total units suitable for the elderly and condition 21 to be amended to "The development hereby permitted shall be carried out in accordance with the following approved plan: 13060as2.15 Rev D (in so far as it relates to the means of access)")</w:t>
            </w:r>
          </w:p>
          <w:p w14:paraId="168F6B18" w14:textId="052E3093" w:rsidR="00D62CA2" w:rsidRPr="000D7473" w:rsidRDefault="00D62CA2" w:rsidP="00D62CA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  <w:r w:rsidRPr="00DA2F0E">
              <w:rPr>
                <w:rFonts w:ascii="Times New Roman" w:hAnsi="Times New Roman"/>
                <w:bCs/>
                <w:sz w:val="24"/>
                <w:szCs w:val="24"/>
              </w:rPr>
              <w:t>Bury Spinney, Thorn Road, Houghton Regis, Dunstable, LU5 6JQ</w:t>
            </w:r>
          </w:p>
        </w:tc>
      </w:tr>
      <w:tr w:rsidR="00D62CA2" w:rsidRPr="00561C6C" w14:paraId="15291A4D" w14:textId="77777777" w:rsidTr="00D62CA2">
        <w:trPr>
          <w:trHeight w:val="121"/>
        </w:trPr>
        <w:tc>
          <w:tcPr>
            <w:tcW w:w="993" w:type="dxa"/>
          </w:tcPr>
          <w:p w14:paraId="6EC4D4C1" w14:textId="77777777" w:rsidR="00D62CA2" w:rsidRPr="0047573A" w:rsidRDefault="00D62CA2" w:rsidP="00D62CA2">
            <w:pPr>
              <w:pStyle w:val="PageHeading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1022D6FE" w14:textId="77777777" w:rsidR="00D62CA2" w:rsidRPr="00195E01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39E90E3" w14:textId="36AD0502" w:rsidR="00D62CA2" w:rsidRPr="00195E01" w:rsidRDefault="00D62CA2" w:rsidP="00D62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98FDD3F" w14:textId="77777777" w:rsidTr="00D62CA2">
        <w:trPr>
          <w:cantSplit/>
        </w:trPr>
        <w:tc>
          <w:tcPr>
            <w:tcW w:w="993" w:type="dxa"/>
          </w:tcPr>
          <w:p w14:paraId="2D1972F0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45B31BC" w14:textId="39E9A809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Permissions / Approvals / Consents</w:t>
            </w:r>
          </w:p>
        </w:tc>
      </w:tr>
      <w:tr w:rsidR="00D62CA2" w:rsidRPr="00561C6C" w14:paraId="3262D11C" w14:textId="77777777" w:rsidTr="00D62CA2">
        <w:trPr>
          <w:cantSplit/>
        </w:trPr>
        <w:tc>
          <w:tcPr>
            <w:tcW w:w="993" w:type="dxa"/>
          </w:tcPr>
          <w:p w14:paraId="5F84CD7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04CC72F5" w14:textId="323A891F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received.</w:t>
            </w:r>
          </w:p>
        </w:tc>
      </w:tr>
      <w:tr w:rsidR="00D62CA2" w:rsidRPr="00561C6C" w14:paraId="315D70B2" w14:textId="77777777" w:rsidTr="00D62CA2">
        <w:trPr>
          <w:cantSplit/>
        </w:trPr>
        <w:tc>
          <w:tcPr>
            <w:tcW w:w="993" w:type="dxa"/>
          </w:tcPr>
          <w:p w14:paraId="085FDE81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0E7A2CD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CC3B4C2" w14:textId="77777777" w:rsidTr="00D62CA2">
        <w:trPr>
          <w:cantSplit/>
        </w:trPr>
        <w:tc>
          <w:tcPr>
            <w:tcW w:w="993" w:type="dxa"/>
          </w:tcPr>
          <w:p w14:paraId="1F6B1D65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B537BDD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i/>
                <w:sz w:val="24"/>
                <w:szCs w:val="24"/>
              </w:rPr>
              <w:t>Refusals:</w:t>
            </w:r>
          </w:p>
        </w:tc>
      </w:tr>
      <w:tr w:rsidR="00D62CA2" w:rsidRPr="00561C6C" w14:paraId="4C592A94" w14:textId="77777777" w:rsidTr="00D62CA2">
        <w:trPr>
          <w:cantSplit/>
        </w:trPr>
        <w:tc>
          <w:tcPr>
            <w:tcW w:w="993" w:type="dxa"/>
          </w:tcPr>
          <w:p w14:paraId="3E4A4F1C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43C9C90D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14:paraId="2F32D66F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DB631B8" w14:textId="77777777" w:rsidTr="00D62CA2">
        <w:trPr>
          <w:cantSplit/>
        </w:trPr>
        <w:tc>
          <w:tcPr>
            <w:tcW w:w="993" w:type="dxa"/>
          </w:tcPr>
          <w:p w14:paraId="4238307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7CAAF850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4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CB/24/01770/FULL (click for more details)</w:t>
              </w:r>
            </w:hyperlink>
          </w:p>
          <w:p w14:paraId="00A948B0" w14:textId="48479AC2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14:paraId="4605150A" w14:textId="77777777" w:rsidR="00D62CA2" w:rsidRPr="00BF3E24" w:rsidRDefault="00D62CA2" w:rsidP="00D62CA2">
            <w:pPr>
              <w:pStyle w:val="TextAddress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Erection of a detached house, associated parking and amenity space.</w:t>
            </w:r>
          </w:p>
          <w:p w14:paraId="79564586" w14:textId="4C0503C3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24">
              <w:rPr>
                <w:rFonts w:ascii="Times New Roman" w:hAnsi="Times New Roman"/>
                <w:bCs/>
                <w:sz w:val="24"/>
                <w:szCs w:val="24"/>
              </w:rPr>
              <w:t>Land at Midway Cottage and The Cottage, Bedford Road, Houghton Regis, Dunstable, LU5 6JP</w:t>
            </w:r>
          </w:p>
        </w:tc>
      </w:tr>
      <w:tr w:rsidR="00D62CA2" w:rsidRPr="00561C6C" w14:paraId="4324B43C" w14:textId="77777777" w:rsidTr="00D62CA2">
        <w:trPr>
          <w:cantSplit/>
        </w:trPr>
        <w:tc>
          <w:tcPr>
            <w:tcW w:w="993" w:type="dxa"/>
          </w:tcPr>
          <w:p w14:paraId="13C349D5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45F43098" w14:textId="2883038A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43F9043F" w14:textId="06C0AB94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3563E9C" w14:textId="77777777" w:rsidTr="00D62CA2">
        <w:trPr>
          <w:cantSplit/>
        </w:trPr>
        <w:tc>
          <w:tcPr>
            <w:tcW w:w="993" w:type="dxa"/>
          </w:tcPr>
          <w:p w14:paraId="3536F231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17F602FE" w14:textId="192DAE10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Withdrawals:</w:t>
            </w:r>
          </w:p>
        </w:tc>
        <w:tc>
          <w:tcPr>
            <w:tcW w:w="4591" w:type="dxa"/>
            <w:gridSpan w:val="2"/>
          </w:tcPr>
          <w:p w14:paraId="53DD7ECC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AA0D825" w14:textId="77777777" w:rsidTr="00D62CA2">
        <w:trPr>
          <w:cantSplit/>
        </w:trPr>
        <w:tc>
          <w:tcPr>
            <w:tcW w:w="993" w:type="dxa"/>
          </w:tcPr>
          <w:p w14:paraId="12F6B3AD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1D579DA9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14:paraId="45481D82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46207256" w14:textId="77777777" w:rsidTr="00D62CA2">
        <w:trPr>
          <w:cantSplit/>
        </w:trPr>
        <w:tc>
          <w:tcPr>
            <w:tcW w:w="993" w:type="dxa"/>
          </w:tcPr>
          <w:p w14:paraId="4EACD318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33407D79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5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CB/24/01175/FULL (click for more details)</w:t>
              </w:r>
            </w:hyperlink>
          </w:p>
          <w:p w14:paraId="572B1343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14:paraId="4C1A4D31" w14:textId="77777777" w:rsidR="00D62CA2" w:rsidRPr="00DA2F0E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Change of use from </w:t>
            </w:r>
            <w:proofErr w:type="gramStart"/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>16 bedroom</w:t>
            </w:r>
            <w:proofErr w:type="gramEnd"/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C2 care home to F1 school (ground floor) and C2 residential institution (floors above ground floor).</w:t>
            </w:r>
          </w:p>
          <w:p w14:paraId="2A8EDF7C" w14:textId="28104085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>Hillside, Chalk Hill, Dunstable, LU6 1RT</w:t>
            </w:r>
          </w:p>
        </w:tc>
      </w:tr>
      <w:tr w:rsidR="00D62CA2" w:rsidRPr="00561C6C" w14:paraId="44270176" w14:textId="77777777" w:rsidTr="00D62CA2">
        <w:trPr>
          <w:cantSplit/>
        </w:trPr>
        <w:tc>
          <w:tcPr>
            <w:tcW w:w="993" w:type="dxa"/>
          </w:tcPr>
          <w:p w14:paraId="21F766CE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2B2FAE2D" w14:textId="77777777" w:rsidR="00D62CA2" w:rsidRDefault="00D62CA2" w:rsidP="00D62CA2"/>
        </w:tc>
        <w:tc>
          <w:tcPr>
            <w:tcW w:w="4591" w:type="dxa"/>
            <w:gridSpan w:val="2"/>
          </w:tcPr>
          <w:p w14:paraId="5F39B6CF" w14:textId="77777777" w:rsidR="00D62CA2" w:rsidRPr="00DA2F0E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7BB74BB6" w14:textId="77777777" w:rsidTr="00D62CA2">
        <w:trPr>
          <w:cantSplit/>
        </w:trPr>
        <w:tc>
          <w:tcPr>
            <w:tcW w:w="993" w:type="dxa"/>
          </w:tcPr>
          <w:p w14:paraId="5E7462C4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4A690133" w14:textId="77777777" w:rsidR="00D62CA2" w:rsidRPr="00BF3E24" w:rsidRDefault="00D62CA2" w:rsidP="00D62CA2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en-GB"/>
              </w:rPr>
            </w:pPr>
            <w:hyperlink r:id="rId16" w:history="1">
              <w:r w:rsidRPr="00BF3E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CB/24/01623/FULL (click for more details)</w:t>
              </w:r>
            </w:hyperlink>
          </w:p>
          <w:p w14:paraId="31FDD704" w14:textId="77777777" w:rsidR="00D62CA2" w:rsidRDefault="00D62CA2" w:rsidP="00D62CA2"/>
        </w:tc>
        <w:tc>
          <w:tcPr>
            <w:tcW w:w="4591" w:type="dxa"/>
            <w:gridSpan w:val="2"/>
          </w:tcPr>
          <w:p w14:paraId="395FE21C" w14:textId="77777777" w:rsidR="00D62CA2" w:rsidRPr="00DA2F0E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>Change of use of amenity land to garden land and creation of a new boundary line with a new 2m fence</w:t>
            </w:r>
          </w:p>
          <w:p w14:paraId="722E77D0" w14:textId="2E722B2F" w:rsidR="00D62CA2" w:rsidRPr="00DA2F0E" w:rsidRDefault="00D62CA2" w:rsidP="00D62CA2">
            <w:pPr>
              <w:pStyle w:val="TextAddress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2F0E">
              <w:rPr>
                <w:rFonts w:ascii="Times New Roman" w:hAnsi="Times New Roman"/>
                <w:bCs/>
                <w:iCs/>
                <w:sz w:val="24"/>
                <w:szCs w:val="24"/>
              </w:rPr>
              <w:t>29 Constable Close, Houghton Regis, Dunstable, LU5 5ST</w:t>
            </w:r>
          </w:p>
        </w:tc>
      </w:tr>
      <w:tr w:rsidR="00D62CA2" w:rsidRPr="00561C6C" w14:paraId="0C48AA3D" w14:textId="77777777" w:rsidTr="00D62CA2">
        <w:trPr>
          <w:cantSplit/>
        </w:trPr>
        <w:tc>
          <w:tcPr>
            <w:tcW w:w="993" w:type="dxa"/>
          </w:tcPr>
          <w:p w14:paraId="65CF225C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14:paraId="56660A72" w14:textId="276FD2AD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4"/>
          </w:tcPr>
          <w:p w14:paraId="23ABAE41" w14:textId="252475BC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0FA24EFA" w14:textId="77777777" w:rsidTr="00D62CA2">
        <w:trPr>
          <w:cantSplit/>
        </w:trPr>
        <w:tc>
          <w:tcPr>
            <w:tcW w:w="993" w:type="dxa"/>
          </w:tcPr>
          <w:p w14:paraId="5AB7A998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gridSpan w:val="5"/>
          </w:tcPr>
          <w:p w14:paraId="52F21857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14:paraId="2C9C9F91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7657DDFE" w14:textId="77777777" w:rsidTr="00D62CA2">
        <w:trPr>
          <w:cantSplit/>
        </w:trPr>
        <w:tc>
          <w:tcPr>
            <w:tcW w:w="993" w:type="dxa"/>
          </w:tcPr>
          <w:p w14:paraId="480E8826" w14:textId="544DEBD6" w:rsidR="00D62CA2" w:rsidRPr="00D93C8F" w:rsidRDefault="00D93C8F" w:rsidP="00D62C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C8F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  <w:r w:rsidRPr="00D93C8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7"/>
          </w:tcPr>
          <w:p w14:paraId="7089ED0C" w14:textId="77777777" w:rsidR="00D62CA2" w:rsidRPr="00561C6C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STRATEGIC DEVELOPMENT SITES/LOCAL PLAN– UPDATE/PROGRESS</w:t>
            </w:r>
          </w:p>
        </w:tc>
      </w:tr>
      <w:tr w:rsidR="00D62CA2" w:rsidRPr="00561C6C" w14:paraId="56614696" w14:textId="77777777" w:rsidTr="00D62CA2">
        <w:trPr>
          <w:cantSplit/>
        </w:trPr>
        <w:tc>
          <w:tcPr>
            <w:tcW w:w="993" w:type="dxa"/>
          </w:tcPr>
          <w:p w14:paraId="23EC4433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A0113CC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CA2" w:rsidRPr="00561C6C" w14:paraId="2BA0AD37" w14:textId="77777777" w:rsidTr="00D62CA2">
        <w:trPr>
          <w:cantSplit/>
        </w:trPr>
        <w:tc>
          <w:tcPr>
            <w:tcW w:w="993" w:type="dxa"/>
          </w:tcPr>
          <w:p w14:paraId="23223CBC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380B4B0" w14:textId="6782363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59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Woodside Link –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No substantive update to report.</w:t>
            </w:r>
          </w:p>
        </w:tc>
      </w:tr>
      <w:tr w:rsidR="00D62CA2" w:rsidRPr="00561C6C" w14:paraId="56745E30" w14:textId="77777777" w:rsidTr="00D62CA2">
        <w:trPr>
          <w:cantSplit/>
        </w:trPr>
        <w:tc>
          <w:tcPr>
            <w:tcW w:w="993" w:type="dxa"/>
          </w:tcPr>
          <w:p w14:paraId="71CA33AA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52CE5AF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70312ED0" w14:textId="77777777" w:rsidTr="00D62CA2">
        <w:trPr>
          <w:cantSplit/>
        </w:trPr>
        <w:tc>
          <w:tcPr>
            <w:tcW w:w="993" w:type="dxa"/>
          </w:tcPr>
          <w:p w14:paraId="378C727A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22108E56" w14:textId="083DA227" w:rsidR="00D62CA2" w:rsidRPr="00112BF9" w:rsidRDefault="00D62CA2" w:rsidP="00D62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A5 M1 Link</w:t>
            </w:r>
            <w:r w:rsidRPr="00AE34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No substantive update to report.</w:t>
            </w:r>
          </w:p>
        </w:tc>
      </w:tr>
      <w:tr w:rsidR="00D62CA2" w:rsidRPr="00561C6C" w14:paraId="1B3584FA" w14:textId="77777777" w:rsidTr="00D62CA2">
        <w:trPr>
          <w:cantSplit/>
        </w:trPr>
        <w:tc>
          <w:tcPr>
            <w:tcW w:w="993" w:type="dxa"/>
          </w:tcPr>
          <w:p w14:paraId="2E95895D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9C37A3F" w14:textId="2256F53C" w:rsidR="00D62CA2" w:rsidRPr="009051BB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0C3B650A" w14:textId="77777777" w:rsidTr="00D62CA2">
        <w:trPr>
          <w:cantSplit/>
        </w:trPr>
        <w:tc>
          <w:tcPr>
            <w:tcW w:w="993" w:type="dxa"/>
          </w:tcPr>
          <w:p w14:paraId="046F4069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B06BADC" w14:textId="23C3A9F0" w:rsidR="00D62CA2" w:rsidRPr="0034768F" w:rsidRDefault="00D62CA2" w:rsidP="00D62CA2">
            <w:pPr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All Saints View</w:t>
            </w:r>
            <w:r w:rsidRPr="003632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No substantive update to report.</w:t>
            </w:r>
          </w:p>
        </w:tc>
      </w:tr>
      <w:tr w:rsidR="00D62CA2" w:rsidRPr="00561C6C" w14:paraId="5A54A1F0" w14:textId="77777777" w:rsidTr="00D62CA2">
        <w:trPr>
          <w:cantSplit/>
        </w:trPr>
        <w:tc>
          <w:tcPr>
            <w:tcW w:w="993" w:type="dxa"/>
          </w:tcPr>
          <w:p w14:paraId="08F699B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774E3D0" w14:textId="77777777" w:rsidR="00D62CA2" w:rsidRPr="003632ED" w:rsidRDefault="00D62CA2" w:rsidP="00D62CA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440B182A" w14:textId="77777777" w:rsidTr="00D62CA2">
        <w:trPr>
          <w:cantSplit/>
        </w:trPr>
        <w:tc>
          <w:tcPr>
            <w:tcW w:w="993" w:type="dxa"/>
          </w:tcPr>
          <w:p w14:paraId="5CEC3371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6C7E4ADE" w14:textId="4E7A022B" w:rsidR="00D62CA2" w:rsidRPr="00422FB8" w:rsidRDefault="00D62CA2" w:rsidP="00D62CA2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Linmere</w:t>
            </w:r>
            <w:r w:rsidRPr="00422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No substantive update to report.</w:t>
            </w:r>
          </w:p>
        </w:tc>
      </w:tr>
      <w:tr w:rsidR="00D62CA2" w:rsidRPr="00561C6C" w14:paraId="092DC472" w14:textId="77777777" w:rsidTr="00D62CA2">
        <w:trPr>
          <w:cantSplit/>
        </w:trPr>
        <w:tc>
          <w:tcPr>
            <w:tcW w:w="993" w:type="dxa"/>
          </w:tcPr>
          <w:p w14:paraId="3590AC00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0A235984" w14:textId="77777777" w:rsidR="00D62CA2" w:rsidRPr="003632ED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5AB0E1CF" w14:textId="77777777" w:rsidTr="00D62CA2">
        <w:trPr>
          <w:cantSplit/>
        </w:trPr>
        <w:tc>
          <w:tcPr>
            <w:tcW w:w="993" w:type="dxa"/>
          </w:tcPr>
          <w:p w14:paraId="31E01D4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DD11F76" w14:textId="6A36CB8C" w:rsidR="00D62CA2" w:rsidRPr="003632ED" w:rsidRDefault="00D62CA2" w:rsidP="00D62CA2">
            <w:pPr>
              <w:pStyle w:val="TextAddress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Bidwell West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No substantive update to report.</w:t>
            </w:r>
          </w:p>
        </w:tc>
      </w:tr>
      <w:tr w:rsidR="00D62CA2" w:rsidRPr="00561C6C" w14:paraId="75F33866" w14:textId="77777777" w:rsidTr="00D62CA2">
        <w:trPr>
          <w:cantSplit/>
        </w:trPr>
        <w:tc>
          <w:tcPr>
            <w:tcW w:w="993" w:type="dxa"/>
          </w:tcPr>
          <w:p w14:paraId="19808F00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3FAC20C" w14:textId="77777777" w:rsidR="00D62CA2" w:rsidRPr="003632ED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543EB8CB" w14:textId="77777777" w:rsidTr="00D62CA2">
        <w:trPr>
          <w:cantSplit/>
          <w:trHeight w:val="216"/>
        </w:trPr>
        <w:tc>
          <w:tcPr>
            <w:tcW w:w="993" w:type="dxa"/>
          </w:tcPr>
          <w:p w14:paraId="38C1C249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C473EBC" w14:textId="494C1F26" w:rsidR="00D62CA2" w:rsidRPr="00B63895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32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Kingsland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– No substantive update to report.</w:t>
            </w:r>
          </w:p>
        </w:tc>
      </w:tr>
      <w:tr w:rsidR="00D62CA2" w:rsidRPr="00561C6C" w14:paraId="7D5CE5CF" w14:textId="77777777" w:rsidTr="00D62CA2">
        <w:trPr>
          <w:cantSplit/>
          <w:trHeight w:val="216"/>
        </w:trPr>
        <w:tc>
          <w:tcPr>
            <w:tcW w:w="993" w:type="dxa"/>
          </w:tcPr>
          <w:p w14:paraId="0AFA5F51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2276BBC" w14:textId="77777777" w:rsidR="00D62CA2" w:rsidRPr="003632ED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62CA2" w:rsidRPr="00561C6C" w14:paraId="4296DECF" w14:textId="77777777" w:rsidTr="00D62CA2">
        <w:trPr>
          <w:cantSplit/>
          <w:trHeight w:val="216"/>
        </w:trPr>
        <w:tc>
          <w:tcPr>
            <w:tcW w:w="993" w:type="dxa"/>
          </w:tcPr>
          <w:p w14:paraId="798BBF0D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012D515C" w14:textId="08B5FA4A" w:rsidR="00D62CA2" w:rsidRPr="003632ED" w:rsidRDefault="00D62CA2" w:rsidP="00D62CA2">
            <w:pPr>
              <w:pStyle w:val="TextAddress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32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Windsor Drive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No substantive update to report.</w:t>
            </w:r>
          </w:p>
        </w:tc>
      </w:tr>
      <w:tr w:rsidR="00D62CA2" w:rsidRPr="00561C6C" w14:paraId="30C1D57C" w14:textId="77777777" w:rsidTr="00D62CA2">
        <w:trPr>
          <w:cantSplit/>
        </w:trPr>
        <w:tc>
          <w:tcPr>
            <w:tcW w:w="993" w:type="dxa"/>
          </w:tcPr>
          <w:p w14:paraId="2599FA06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F1982F6" w14:textId="12DF0BDA" w:rsidR="00D62CA2" w:rsidRPr="007825B5" w:rsidRDefault="00D62CA2" w:rsidP="00D62CA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/>
                <w:color w:val="493A3C"/>
                <w:sz w:val="24"/>
                <w:szCs w:val="24"/>
                <w:lang w:eastAsia="en-GB"/>
              </w:rPr>
            </w:pPr>
          </w:p>
        </w:tc>
      </w:tr>
      <w:tr w:rsidR="00D62CA2" w:rsidRPr="00561C6C" w14:paraId="67CF04A0" w14:textId="77777777" w:rsidTr="00D62CA2">
        <w:trPr>
          <w:cantSplit/>
        </w:trPr>
        <w:tc>
          <w:tcPr>
            <w:tcW w:w="993" w:type="dxa"/>
          </w:tcPr>
          <w:p w14:paraId="77C761A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6FB7547" w14:textId="10C131E9" w:rsidR="00D62CA2" w:rsidRPr="007F37BC" w:rsidRDefault="00D62CA2" w:rsidP="00D62CA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noProof/>
                <w:sz w:val="24"/>
                <w:szCs w:val="24"/>
                <w:lang w:eastAsia="en-GB"/>
              </w:rPr>
            </w:pPr>
            <w:r w:rsidRPr="003632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Section 106 Monies </w:t>
            </w:r>
            <w:r w:rsidRPr="003632ED">
              <w:rPr>
                <w:rFonts w:ascii="Times New Roman" w:hAnsi="Times New Roman"/>
                <w:bCs/>
                <w:iCs/>
                <w:sz w:val="24"/>
                <w:szCs w:val="24"/>
              </w:rPr>
              <w:t>– No substantive update to report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D62CA2" w:rsidRPr="00561C6C" w14:paraId="4F0D917F" w14:textId="77777777" w:rsidTr="00D62CA2">
        <w:trPr>
          <w:cantSplit/>
        </w:trPr>
        <w:tc>
          <w:tcPr>
            <w:tcW w:w="993" w:type="dxa"/>
          </w:tcPr>
          <w:p w14:paraId="1385D4FD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048AC7B" w14:textId="77777777" w:rsidR="00D62CA2" w:rsidRPr="007F37BC" w:rsidRDefault="00D62CA2" w:rsidP="00D62CA2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D62CA2" w:rsidRPr="00561C6C" w14:paraId="621F49F7" w14:textId="77777777" w:rsidTr="00D62CA2">
        <w:trPr>
          <w:cantSplit/>
        </w:trPr>
        <w:tc>
          <w:tcPr>
            <w:tcW w:w="993" w:type="dxa"/>
          </w:tcPr>
          <w:p w14:paraId="2E880A1C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5DFB18" w14:textId="3768A47E" w:rsidR="00D62CA2" w:rsidRPr="00B06480" w:rsidRDefault="00D62CA2" w:rsidP="00D62CA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B06480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Resolved:</w:t>
            </w:r>
          </w:p>
        </w:tc>
        <w:tc>
          <w:tcPr>
            <w:tcW w:w="7088" w:type="dxa"/>
            <w:gridSpan w:val="5"/>
          </w:tcPr>
          <w:p w14:paraId="33F892AA" w14:textId="76C5DFE7" w:rsidR="00D62CA2" w:rsidRPr="00B06480" w:rsidRDefault="00D62CA2" w:rsidP="00D62CA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</w:pPr>
            <w:r w:rsidRPr="00B06480">
              <w:rPr>
                <w:rFonts w:ascii="Times New Roman" w:eastAsiaTheme="minorEastAsia" w:hAnsi="Times New Roman"/>
                <w:b/>
                <w:sz w:val="24"/>
                <w:szCs w:val="24"/>
                <w:lang w:eastAsia="en-GB"/>
              </w:rPr>
              <w:t>To note the information</w:t>
            </w:r>
          </w:p>
        </w:tc>
      </w:tr>
      <w:tr w:rsidR="00D62CA2" w:rsidRPr="00561C6C" w14:paraId="2B913D92" w14:textId="77777777" w:rsidTr="00D62CA2">
        <w:trPr>
          <w:cantSplit/>
        </w:trPr>
        <w:tc>
          <w:tcPr>
            <w:tcW w:w="993" w:type="dxa"/>
          </w:tcPr>
          <w:p w14:paraId="3BE0E7DC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E2BA622" w14:textId="3404E769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CA2" w:rsidRPr="00561C6C" w14:paraId="0FA63D21" w14:textId="77777777" w:rsidTr="00D62CA2">
        <w:trPr>
          <w:cantSplit/>
        </w:trPr>
        <w:tc>
          <w:tcPr>
            <w:tcW w:w="993" w:type="dxa"/>
          </w:tcPr>
          <w:p w14:paraId="6CDEEF67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3F93440B" w14:textId="7D9DEAD5" w:rsidR="00D62CA2" w:rsidRPr="00561C6C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sz w:val="24"/>
                <w:szCs w:val="24"/>
              </w:rPr>
              <w:t xml:space="preserve">The Chairman declared the meeting </w:t>
            </w:r>
            <w:r w:rsidRPr="008C2418">
              <w:rPr>
                <w:rFonts w:ascii="Times New Roman" w:hAnsi="Times New Roman"/>
                <w:b/>
                <w:sz w:val="24"/>
                <w:szCs w:val="24"/>
              </w:rPr>
              <w:t xml:space="preserve">closed at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7.10pm</w:t>
            </w:r>
          </w:p>
        </w:tc>
      </w:tr>
      <w:tr w:rsidR="00D62CA2" w:rsidRPr="00561C6C" w14:paraId="574447FF" w14:textId="77777777" w:rsidTr="00D62CA2">
        <w:trPr>
          <w:cantSplit/>
        </w:trPr>
        <w:tc>
          <w:tcPr>
            <w:tcW w:w="993" w:type="dxa"/>
          </w:tcPr>
          <w:p w14:paraId="7783DA60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185D8858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54B35B93" w14:textId="77777777" w:rsidTr="00D62CA2">
        <w:trPr>
          <w:cantSplit/>
        </w:trPr>
        <w:tc>
          <w:tcPr>
            <w:tcW w:w="993" w:type="dxa"/>
          </w:tcPr>
          <w:p w14:paraId="718AEC08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98DEC68" w14:textId="339D8522" w:rsidR="00D62CA2" w:rsidRPr="00561C6C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sz w:val="24"/>
                <w:szCs w:val="24"/>
              </w:rPr>
              <w:t xml:space="preserve">Dated this </w:t>
            </w:r>
            <w:r w:rsidR="00D93C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D93C8F" w:rsidRPr="00D93C8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D93C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1C6C">
              <w:rPr>
                <w:rFonts w:ascii="Times New Roman" w:hAnsi="Times New Roman"/>
                <w:b/>
                <w:sz w:val="24"/>
                <w:szCs w:val="24"/>
              </w:rPr>
              <w:t xml:space="preserve">day of </w:t>
            </w:r>
            <w:r w:rsidR="00D93C8F" w:rsidRPr="00D93C8F">
              <w:rPr>
                <w:rFonts w:ascii="Times New Roman" w:hAnsi="Times New Roman"/>
                <w:b/>
                <w:sz w:val="24"/>
                <w:szCs w:val="24"/>
              </w:rPr>
              <w:t>October 2024</w:t>
            </w:r>
            <w:r w:rsidRPr="00D93C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2CA2" w:rsidRPr="00561C6C" w14:paraId="0CDD3985" w14:textId="77777777" w:rsidTr="00D62CA2">
        <w:trPr>
          <w:cantSplit/>
        </w:trPr>
        <w:tc>
          <w:tcPr>
            <w:tcW w:w="993" w:type="dxa"/>
          </w:tcPr>
          <w:p w14:paraId="7FCCF1BD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7462C99B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53842AD4" w14:textId="77777777" w:rsidTr="00D62CA2">
        <w:trPr>
          <w:cantSplit/>
        </w:trPr>
        <w:tc>
          <w:tcPr>
            <w:tcW w:w="993" w:type="dxa"/>
          </w:tcPr>
          <w:p w14:paraId="1DF460AF" w14:textId="77777777" w:rsidR="00D62CA2" w:rsidRPr="0047573A" w:rsidRDefault="00D62CA2" w:rsidP="00D62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14:paraId="432DEA59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A2" w:rsidRPr="00561C6C" w14:paraId="6601E296" w14:textId="77777777" w:rsidTr="00D62CA2">
        <w:trPr>
          <w:cantSplit/>
        </w:trPr>
        <w:tc>
          <w:tcPr>
            <w:tcW w:w="993" w:type="dxa"/>
          </w:tcPr>
          <w:p w14:paraId="106BE055" w14:textId="77777777" w:rsidR="00D62CA2" w:rsidRPr="00561C6C" w:rsidRDefault="00D62CA2" w:rsidP="00D62CA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789" w:type="dxa"/>
            <w:gridSpan w:val="7"/>
          </w:tcPr>
          <w:p w14:paraId="1589E423" w14:textId="77777777" w:rsidR="00D62CA2" w:rsidRPr="00561C6C" w:rsidRDefault="00D62CA2" w:rsidP="00D62CA2">
            <w:pPr>
              <w:pStyle w:val="TextAddres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C6C">
              <w:rPr>
                <w:rFonts w:ascii="Times New Roman" w:hAnsi="Times New Roman"/>
                <w:b/>
                <w:sz w:val="24"/>
                <w:szCs w:val="24"/>
              </w:rPr>
              <w:t>Chairman</w:t>
            </w:r>
          </w:p>
        </w:tc>
      </w:tr>
    </w:tbl>
    <w:p w14:paraId="715E8675" w14:textId="77777777" w:rsidR="00F51C70" w:rsidRPr="00561C6C" w:rsidRDefault="00F51C70" w:rsidP="00A86B4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51C70" w:rsidRPr="00561C6C" w:rsidSect="00445A10">
      <w:headerReference w:type="even" r:id="rId17"/>
      <w:headerReference w:type="default" r:id="rId18"/>
      <w:headerReference w:type="first" r:id="rId19"/>
      <w:pgSz w:w="11909" w:h="16834" w:code="9"/>
      <w:pgMar w:top="-1605" w:right="1440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516C" w14:textId="77777777" w:rsidR="00115A0B" w:rsidRDefault="00115A0B">
      <w:r>
        <w:separator/>
      </w:r>
    </w:p>
  </w:endnote>
  <w:endnote w:type="continuationSeparator" w:id="0">
    <w:p w14:paraId="7E9CB453" w14:textId="77777777" w:rsidR="00115A0B" w:rsidRDefault="0011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FAA4" w14:textId="77777777" w:rsidR="00115A0B" w:rsidRDefault="00115A0B">
      <w:r>
        <w:separator/>
      </w:r>
    </w:p>
  </w:footnote>
  <w:footnote w:type="continuationSeparator" w:id="0">
    <w:p w14:paraId="1677E5E5" w14:textId="77777777" w:rsidR="00115A0B" w:rsidRDefault="0011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DD57" w14:textId="2A8DA179" w:rsidR="00115A0B" w:rsidRDefault="00D93C8F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200CEA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542438" o:spid="_x0000_s36866" type="#_x0000_t136" style="position:absolute;margin-left:0;margin-top:0;width:454.65pt;height:181.8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  <w:r w:rsidR="00115A0B">
      <w:rPr>
        <w:rStyle w:val="PageNumber"/>
      </w:rPr>
      <w:fldChar w:fldCharType="begin"/>
    </w:r>
    <w:r w:rsidR="00115A0B">
      <w:rPr>
        <w:rStyle w:val="PageNumber"/>
      </w:rPr>
      <w:instrText xml:space="preserve">PAGE  </w:instrText>
    </w:r>
    <w:r w:rsidR="00115A0B">
      <w:rPr>
        <w:rStyle w:val="PageNumber"/>
      </w:rPr>
      <w:fldChar w:fldCharType="separate"/>
    </w:r>
    <w:r w:rsidR="00115A0B">
      <w:rPr>
        <w:rStyle w:val="PageNumber"/>
        <w:noProof/>
      </w:rPr>
      <w:t>4</w:t>
    </w:r>
    <w:r w:rsidR="00115A0B">
      <w:rPr>
        <w:rStyle w:val="PageNumber"/>
      </w:rPr>
      <w:fldChar w:fldCharType="end"/>
    </w:r>
  </w:p>
  <w:p w14:paraId="132A0E8D" w14:textId="77777777" w:rsidR="00115A0B" w:rsidRDefault="00115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9203" w14:textId="34EBA540" w:rsidR="00115A0B" w:rsidRDefault="00D93C8F">
    <w:pPr>
      <w:pStyle w:val="Header"/>
      <w:framePr w:h="185" w:hRule="exact" w:wrap="around" w:vAnchor="text" w:hAnchor="margin" w:xAlign="center" w:y="1"/>
      <w:rPr>
        <w:rStyle w:val="PageNumber"/>
      </w:rPr>
    </w:pPr>
    <w:r>
      <w:rPr>
        <w:noProof/>
      </w:rPr>
      <w:pict w14:anchorId="5EB73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542439" o:spid="_x0000_s36867" type="#_x0000_t136" style="position:absolute;margin-left:0;margin-top:0;width:454.65pt;height:181.8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  <w:r w:rsidR="00115A0B">
      <w:rPr>
        <w:rStyle w:val="PageNumber"/>
      </w:rPr>
      <w:fldChar w:fldCharType="begin"/>
    </w:r>
    <w:r w:rsidR="00115A0B">
      <w:rPr>
        <w:rStyle w:val="PageNumber"/>
      </w:rPr>
      <w:instrText xml:space="preserve">PAGE  </w:instrText>
    </w:r>
    <w:r w:rsidR="00115A0B">
      <w:rPr>
        <w:rStyle w:val="PageNumber"/>
      </w:rPr>
      <w:fldChar w:fldCharType="separate"/>
    </w:r>
    <w:r w:rsidR="00115A0B">
      <w:rPr>
        <w:rStyle w:val="PageNumber"/>
        <w:noProof/>
      </w:rPr>
      <w:t>7</w:t>
    </w:r>
    <w:r w:rsidR="00115A0B">
      <w:rPr>
        <w:rStyle w:val="PageNumber"/>
      </w:rPr>
      <w:fldChar w:fldCharType="end"/>
    </w:r>
  </w:p>
  <w:p w14:paraId="7EBE28EB" w14:textId="21F1BA11" w:rsidR="00115A0B" w:rsidRDefault="00115A0B">
    <w:pPr>
      <w:pStyle w:val="Header"/>
      <w:tabs>
        <w:tab w:val="clear" w:pos="8306"/>
        <w:tab w:val="right" w:pos="9072"/>
      </w:tabs>
      <w:rPr>
        <w:i/>
        <w:iCs/>
      </w:rPr>
    </w:pPr>
    <w:r w:rsidRPr="00AB7E1A">
      <w:rPr>
        <w:rFonts w:ascii="Times New Roman" w:hAnsi="Times New Roman"/>
        <w:i/>
        <w:iCs/>
        <w:sz w:val="22"/>
        <w:szCs w:val="22"/>
      </w:rPr>
      <w:t>Planning Committee</w:t>
    </w:r>
    <w:r>
      <w:rPr>
        <w:i/>
        <w:iCs/>
      </w:rPr>
      <w:tab/>
    </w:r>
    <w:r>
      <w:rPr>
        <w:i/>
        <w:iCs/>
      </w:rPr>
      <w:tab/>
    </w:r>
    <w:r w:rsidR="00013B08" w:rsidRPr="00D62CA2">
      <w:rPr>
        <w:rFonts w:ascii="Times New Roman" w:hAnsi="Times New Roman"/>
        <w:i/>
        <w:iCs/>
        <w:sz w:val="22"/>
        <w:szCs w:val="22"/>
      </w:rPr>
      <w:t>7</w:t>
    </w:r>
    <w:r w:rsidR="00013B08" w:rsidRPr="00D62CA2">
      <w:rPr>
        <w:rFonts w:ascii="Times New Roman" w:hAnsi="Times New Roman"/>
        <w:i/>
        <w:iCs/>
        <w:sz w:val="22"/>
        <w:szCs w:val="22"/>
        <w:vertAlign w:val="superscript"/>
      </w:rPr>
      <w:t>th</w:t>
    </w:r>
    <w:r w:rsidR="00013B08" w:rsidRPr="00D62CA2">
      <w:rPr>
        <w:rFonts w:ascii="Times New Roman" w:hAnsi="Times New Roman"/>
        <w:i/>
        <w:iCs/>
        <w:sz w:val="22"/>
        <w:szCs w:val="22"/>
      </w:rPr>
      <w:t xml:space="preserve"> October</w:t>
    </w:r>
    <w:r w:rsidR="00FC5665" w:rsidRPr="00D62CA2">
      <w:rPr>
        <w:rFonts w:ascii="Times New Roman" w:hAnsi="Times New Roman"/>
        <w:i/>
        <w:iCs/>
        <w:sz w:val="22"/>
        <w:szCs w:val="22"/>
      </w:rPr>
      <w:t xml:space="preserve"> 20</w:t>
    </w:r>
    <w:r w:rsidR="00AB7E1A" w:rsidRPr="00D62CA2">
      <w:rPr>
        <w:rFonts w:ascii="Times New Roman" w:hAnsi="Times New Roman"/>
        <w:i/>
        <w:iCs/>
        <w:sz w:val="22"/>
        <w:szCs w:val="22"/>
      </w:rPr>
      <w:t>24</w:t>
    </w:r>
  </w:p>
  <w:p w14:paraId="6034C98A" w14:textId="77777777" w:rsidR="00115A0B" w:rsidRDefault="00115A0B">
    <w:pPr>
      <w:pStyle w:val="Header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07C3" w14:textId="49A604B2" w:rsidR="00C73D8D" w:rsidRDefault="00D93C8F">
    <w:pPr>
      <w:pStyle w:val="Header"/>
    </w:pPr>
    <w:r>
      <w:rPr>
        <w:noProof/>
      </w:rPr>
      <w:pict w14:anchorId="144C2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542437" o:spid="_x0000_s36865" type="#_x0000_t136" style="position:absolute;margin-left:0;margin-top:0;width:454.65pt;height:181.8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E5A"/>
    <w:multiLevelType w:val="hybridMultilevel"/>
    <w:tmpl w:val="8B8282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0E51"/>
    <w:multiLevelType w:val="hybridMultilevel"/>
    <w:tmpl w:val="ED54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357"/>
    <w:multiLevelType w:val="hybridMultilevel"/>
    <w:tmpl w:val="C23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65839"/>
    <w:multiLevelType w:val="hybridMultilevel"/>
    <w:tmpl w:val="F20C5B84"/>
    <w:lvl w:ilvl="0" w:tplc="3D5AEF38">
      <w:start w:val="4174"/>
      <w:numFmt w:val="decimal"/>
      <w:pStyle w:val="Heading9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8386A"/>
    <w:multiLevelType w:val="multilevel"/>
    <w:tmpl w:val="E0163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E0887"/>
    <w:multiLevelType w:val="hybridMultilevel"/>
    <w:tmpl w:val="C78C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B60"/>
    <w:multiLevelType w:val="hybridMultilevel"/>
    <w:tmpl w:val="A89868B8"/>
    <w:lvl w:ilvl="0" w:tplc="D5363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195D"/>
    <w:multiLevelType w:val="hybridMultilevel"/>
    <w:tmpl w:val="7E24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1F69"/>
    <w:multiLevelType w:val="hybridMultilevel"/>
    <w:tmpl w:val="5760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24D"/>
    <w:multiLevelType w:val="hybridMultilevel"/>
    <w:tmpl w:val="4D98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7FA"/>
    <w:multiLevelType w:val="hybridMultilevel"/>
    <w:tmpl w:val="68CCF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447C3"/>
    <w:multiLevelType w:val="hybridMultilevel"/>
    <w:tmpl w:val="B04CD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B34A0"/>
    <w:multiLevelType w:val="hybridMultilevel"/>
    <w:tmpl w:val="4372D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A2262"/>
    <w:multiLevelType w:val="hybridMultilevel"/>
    <w:tmpl w:val="663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92E67"/>
    <w:multiLevelType w:val="hybridMultilevel"/>
    <w:tmpl w:val="E38C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41257"/>
    <w:multiLevelType w:val="hybridMultilevel"/>
    <w:tmpl w:val="AFE2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35033">
    <w:abstractNumId w:val="3"/>
  </w:num>
  <w:num w:numId="2" w16cid:durableId="308174979">
    <w:abstractNumId w:val="4"/>
  </w:num>
  <w:num w:numId="3" w16cid:durableId="513501869">
    <w:abstractNumId w:val="14"/>
  </w:num>
  <w:num w:numId="4" w16cid:durableId="1645159395">
    <w:abstractNumId w:val="10"/>
  </w:num>
  <w:num w:numId="5" w16cid:durableId="1041788211">
    <w:abstractNumId w:val="5"/>
  </w:num>
  <w:num w:numId="6" w16cid:durableId="484666217">
    <w:abstractNumId w:val="9"/>
  </w:num>
  <w:num w:numId="7" w16cid:durableId="1988631688">
    <w:abstractNumId w:val="8"/>
  </w:num>
  <w:num w:numId="8" w16cid:durableId="2129543747">
    <w:abstractNumId w:val="0"/>
  </w:num>
  <w:num w:numId="9" w16cid:durableId="1577084964">
    <w:abstractNumId w:val="1"/>
  </w:num>
  <w:num w:numId="10" w16cid:durableId="1982734676">
    <w:abstractNumId w:val="15"/>
  </w:num>
  <w:num w:numId="11" w16cid:durableId="1757634096">
    <w:abstractNumId w:val="11"/>
  </w:num>
  <w:num w:numId="12" w16cid:durableId="1380129721">
    <w:abstractNumId w:val="6"/>
  </w:num>
  <w:num w:numId="13" w16cid:durableId="530337758">
    <w:abstractNumId w:val="2"/>
  </w:num>
  <w:num w:numId="14" w16cid:durableId="2114934678">
    <w:abstractNumId w:val="7"/>
  </w:num>
  <w:num w:numId="15" w16cid:durableId="559169914">
    <w:abstractNumId w:val="12"/>
  </w:num>
  <w:num w:numId="16" w16cid:durableId="197370759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intFractionalCharacterWidth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8">
      <o:colormenu v:ext="edit" fillcolor="none"/>
    </o:shapedefaults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28"/>
    <w:rsid w:val="00000190"/>
    <w:rsid w:val="00000F29"/>
    <w:rsid w:val="00002C97"/>
    <w:rsid w:val="00004159"/>
    <w:rsid w:val="000042EC"/>
    <w:rsid w:val="000049C3"/>
    <w:rsid w:val="0000529C"/>
    <w:rsid w:val="00007F36"/>
    <w:rsid w:val="0001042F"/>
    <w:rsid w:val="00012F7F"/>
    <w:rsid w:val="00013B08"/>
    <w:rsid w:val="000143C4"/>
    <w:rsid w:val="00015162"/>
    <w:rsid w:val="00015F1C"/>
    <w:rsid w:val="00016125"/>
    <w:rsid w:val="000208B9"/>
    <w:rsid w:val="00020973"/>
    <w:rsid w:val="00021048"/>
    <w:rsid w:val="000211E7"/>
    <w:rsid w:val="00021517"/>
    <w:rsid w:val="000220AA"/>
    <w:rsid w:val="00023074"/>
    <w:rsid w:val="00024DB4"/>
    <w:rsid w:val="00025954"/>
    <w:rsid w:val="000265CC"/>
    <w:rsid w:val="00027444"/>
    <w:rsid w:val="00027862"/>
    <w:rsid w:val="00030144"/>
    <w:rsid w:val="000303D8"/>
    <w:rsid w:val="0003518D"/>
    <w:rsid w:val="00036753"/>
    <w:rsid w:val="00037E58"/>
    <w:rsid w:val="00040DD3"/>
    <w:rsid w:val="0004101E"/>
    <w:rsid w:val="00042B1E"/>
    <w:rsid w:val="00043985"/>
    <w:rsid w:val="00044212"/>
    <w:rsid w:val="00044DE8"/>
    <w:rsid w:val="00050A5A"/>
    <w:rsid w:val="000512A2"/>
    <w:rsid w:val="000516E1"/>
    <w:rsid w:val="000529ED"/>
    <w:rsid w:val="0005320B"/>
    <w:rsid w:val="00053BAC"/>
    <w:rsid w:val="00053E8B"/>
    <w:rsid w:val="0005503B"/>
    <w:rsid w:val="00055358"/>
    <w:rsid w:val="00055935"/>
    <w:rsid w:val="0006000D"/>
    <w:rsid w:val="0006095A"/>
    <w:rsid w:val="00060CC7"/>
    <w:rsid w:val="00061525"/>
    <w:rsid w:val="00061550"/>
    <w:rsid w:val="00061785"/>
    <w:rsid w:val="00063279"/>
    <w:rsid w:val="00063A39"/>
    <w:rsid w:val="00064F45"/>
    <w:rsid w:val="000668B2"/>
    <w:rsid w:val="00066AB3"/>
    <w:rsid w:val="00066F16"/>
    <w:rsid w:val="000700F9"/>
    <w:rsid w:val="000708D0"/>
    <w:rsid w:val="00070DF5"/>
    <w:rsid w:val="000727AD"/>
    <w:rsid w:val="00073893"/>
    <w:rsid w:val="00074E97"/>
    <w:rsid w:val="00075E8C"/>
    <w:rsid w:val="000760A5"/>
    <w:rsid w:val="00077042"/>
    <w:rsid w:val="00077AF0"/>
    <w:rsid w:val="0008085A"/>
    <w:rsid w:val="000827A0"/>
    <w:rsid w:val="000828CF"/>
    <w:rsid w:val="000828E2"/>
    <w:rsid w:val="00083BEC"/>
    <w:rsid w:val="00084552"/>
    <w:rsid w:val="00084CCF"/>
    <w:rsid w:val="000852C2"/>
    <w:rsid w:val="00085C52"/>
    <w:rsid w:val="00090910"/>
    <w:rsid w:val="00090BF5"/>
    <w:rsid w:val="00093172"/>
    <w:rsid w:val="000947F3"/>
    <w:rsid w:val="000949FB"/>
    <w:rsid w:val="00097320"/>
    <w:rsid w:val="00097536"/>
    <w:rsid w:val="00097A76"/>
    <w:rsid w:val="000A3E86"/>
    <w:rsid w:val="000A3ECB"/>
    <w:rsid w:val="000A5171"/>
    <w:rsid w:val="000A6CC7"/>
    <w:rsid w:val="000A6D36"/>
    <w:rsid w:val="000A754B"/>
    <w:rsid w:val="000A7AA3"/>
    <w:rsid w:val="000B07FA"/>
    <w:rsid w:val="000B0993"/>
    <w:rsid w:val="000B10B3"/>
    <w:rsid w:val="000B5307"/>
    <w:rsid w:val="000B53AD"/>
    <w:rsid w:val="000B54CF"/>
    <w:rsid w:val="000B6A57"/>
    <w:rsid w:val="000B7614"/>
    <w:rsid w:val="000B780F"/>
    <w:rsid w:val="000C12DF"/>
    <w:rsid w:val="000C20F2"/>
    <w:rsid w:val="000C229B"/>
    <w:rsid w:val="000C2EA7"/>
    <w:rsid w:val="000C3063"/>
    <w:rsid w:val="000C42E6"/>
    <w:rsid w:val="000C5C8F"/>
    <w:rsid w:val="000C6EF2"/>
    <w:rsid w:val="000D1DE8"/>
    <w:rsid w:val="000D2B7D"/>
    <w:rsid w:val="000D30D4"/>
    <w:rsid w:val="000D393B"/>
    <w:rsid w:val="000D59D4"/>
    <w:rsid w:val="000D7473"/>
    <w:rsid w:val="000E04BB"/>
    <w:rsid w:val="000E063F"/>
    <w:rsid w:val="000E29AC"/>
    <w:rsid w:val="000E2BF5"/>
    <w:rsid w:val="000E431C"/>
    <w:rsid w:val="000E44C4"/>
    <w:rsid w:val="000E5243"/>
    <w:rsid w:val="000E5C52"/>
    <w:rsid w:val="000E68CC"/>
    <w:rsid w:val="000E6DCF"/>
    <w:rsid w:val="000F0527"/>
    <w:rsid w:val="000F3E7D"/>
    <w:rsid w:val="000F42FD"/>
    <w:rsid w:val="000F44D0"/>
    <w:rsid w:val="000F4A6A"/>
    <w:rsid w:val="000F4DF6"/>
    <w:rsid w:val="000F6038"/>
    <w:rsid w:val="000F653B"/>
    <w:rsid w:val="000F661C"/>
    <w:rsid w:val="000F678E"/>
    <w:rsid w:val="000F78FE"/>
    <w:rsid w:val="001000CA"/>
    <w:rsid w:val="0010317A"/>
    <w:rsid w:val="00103F87"/>
    <w:rsid w:val="00104F20"/>
    <w:rsid w:val="0010580B"/>
    <w:rsid w:val="00110A5E"/>
    <w:rsid w:val="00112BF9"/>
    <w:rsid w:val="0011436E"/>
    <w:rsid w:val="00115034"/>
    <w:rsid w:val="00115A0B"/>
    <w:rsid w:val="00120E65"/>
    <w:rsid w:val="00122A88"/>
    <w:rsid w:val="00123694"/>
    <w:rsid w:val="00124905"/>
    <w:rsid w:val="00126A52"/>
    <w:rsid w:val="00126ED4"/>
    <w:rsid w:val="001273FF"/>
    <w:rsid w:val="00131046"/>
    <w:rsid w:val="00132E48"/>
    <w:rsid w:val="00133276"/>
    <w:rsid w:val="00133E16"/>
    <w:rsid w:val="0013533F"/>
    <w:rsid w:val="0013583C"/>
    <w:rsid w:val="00136530"/>
    <w:rsid w:val="00136D0A"/>
    <w:rsid w:val="00137CA6"/>
    <w:rsid w:val="00140139"/>
    <w:rsid w:val="001411BF"/>
    <w:rsid w:val="001412F4"/>
    <w:rsid w:val="001418F0"/>
    <w:rsid w:val="00141B19"/>
    <w:rsid w:val="00142830"/>
    <w:rsid w:val="00142FB7"/>
    <w:rsid w:val="00143B6E"/>
    <w:rsid w:val="00143D9C"/>
    <w:rsid w:val="00143D9E"/>
    <w:rsid w:val="00143F01"/>
    <w:rsid w:val="00145020"/>
    <w:rsid w:val="0014628C"/>
    <w:rsid w:val="0014777D"/>
    <w:rsid w:val="001506EC"/>
    <w:rsid w:val="001508CC"/>
    <w:rsid w:val="00151488"/>
    <w:rsid w:val="0015348C"/>
    <w:rsid w:val="001546B1"/>
    <w:rsid w:val="00154861"/>
    <w:rsid w:val="001554DA"/>
    <w:rsid w:val="00155F01"/>
    <w:rsid w:val="0015626D"/>
    <w:rsid w:val="0015642B"/>
    <w:rsid w:val="00156520"/>
    <w:rsid w:val="00156B7C"/>
    <w:rsid w:val="00163083"/>
    <w:rsid w:val="00163553"/>
    <w:rsid w:val="00165637"/>
    <w:rsid w:val="0016577D"/>
    <w:rsid w:val="0016710E"/>
    <w:rsid w:val="00167438"/>
    <w:rsid w:val="001675A2"/>
    <w:rsid w:val="00167D33"/>
    <w:rsid w:val="00167F3D"/>
    <w:rsid w:val="00170722"/>
    <w:rsid w:val="00170F83"/>
    <w:rsid w:val="00171CB2"/>
    <w:rsid w:val="00172DDF"/>
    <w:rsid w:val="00173E48"/>
    <w:rsid w:val="00173F8E"/>
    <w:rsid w:val="001741A2"/>
    <w:rsid w:val="001747DD"/>
    <w:rsid w:val="00175993"/>
    <w:rsid w:val="00176314"/>
    <w:rsid w:val="001770EA"/>
    <w:rsid w:val="00177960"/>
    <w:rsid w:val="001808CD"/>
    <w:rsid w:val="00180FB6"/>
    <w:rsid w:val="00181279"/>
    <w:rsid w:val="00182A58"/>
    <w:rsid w:val="001836BD"/>
    <w:rsid w:val="001854AC"/>
    <w:rsid w:val="001858A0"/>
    <w:rsid w:val="001863BE"/>
    <w:rsid w:val="001867AC"/>
    <w:rsid w:val="00186DAC"/>
    <w:rsid w:val="00186EAB"/>
    <w:rsid w:val="00187C42"/>
    <w:rsid w:val="00190027"/>
    <w:rsid w:val="001903BF"/>
    <w:rsid w:val="0019065A"/>
    <w:rsid w:val="00191B99"/>
    <w:rsid w:val="0019219F"/>
    <w:rsid w:val="001934B5"/>
    <w:rsid w:val="00193C05"/>
    <w:rsid w:val="00195F0F"/>
    <w:rsid w:val="001A015E"/>
    <w:rsid w:val="001A0B8B"/>
    <w:rsid w:val="001A14E3"/>
    <w:rsid w:val="001A1A7D"/>
    <w:rsid w:val="001A270A"/>
    <w:rsid w:val="001A398D"/>
    <w:rsid w:val="001A47B2"/>
    <w:rsid w:val="001A6669"/>
    <w:rsid w:val="001A6C2F"/>
    <w:rsid w:val="001A7430"/>
    <w:rsid w:val="001A7705"/>
    <w:rsid w:val="001B1D82"/>
    <w:rsid w:val="001B22F2"/>
    <w:rsid w:val="001B2B45"/>
    <w:rsid w:val="001B2FAE"/>
    <w:rsid w:val="001B3010"/>
    <w:rsid w:val="001B34C4"/>
    <w:rsid w:val="001B4AFB"/>
    <w:rsid w:val="001C049F"/>
    <w:rsid w:val="001C3836"/>
    <w:rsid w:val="001C4085"/>
    <w:rsid w:val="001C46DA"/>
    <w:rsid w:val="001C47FF"/>
    <w:rsid w:val="001C48FE"/>
    <w:rsid w:val="001C54B1"/>
    <w:rsid w:val="001C573F"/>
    <w:rsid w:val="001C659F"/>
    <w:rsid w:val="001C6AF0"/>
    <w:rsid w:val="001C6BD5"/>
    <w:rsid w:val="001C71A8"/>
    <w:rsid w:val="001D14ED"/>
    <w:rsid w:val="001D2AC1"/>
    <w:rsid w:val="001D2B39"/>
    <w:rsid w:val="001D31A5"/>
    <w:rsid w:val="001D548A"/>
    <w:rsid w:val="001D5E12"/>
    <w:rsid w:val="001D6479"/>
    <w:rsid w:val="001D71FF"/>
    <w:rsid w:val="001E1345"/>
    <w:rsid w:val="001E20E8"/>
    <w:rsid w:val="001E2CF5"/>
    <w:rsid w:val="001E4C1D"/>
    <w:rsid w:val="001E5C1F"/>
    <w:rsid w:val="001F07B3"/>
    <w:rsid w:val="001F2415"/>
    <w:rsid w:val="001F3680"/>
    <w:rsid w:val="001F63E0"/>
    <w:rsid w:val="001F69AB"/>
    <w:rsid w:val="001F713D"/>
    <w:rsid w:val="001F7499"/>
    <w:rsid w:val="001F7EC6"/>
    <w:rsid w:val="002004B0"/>
    <w:rsid w:val="00200923"/>
    <w:rsid w:val="00206567"/>
    <w:rsid w:val="0020670D"/>
    <w:rsid w:val="0020728A"/>
    <w:rsid w:val="00207A05"/>
    <w:rsid w:val="00211001"/>
    <w:rsid w:val="0021133E"/>
    <w:rsid w:val="00211716"/>
    <w:rsid w:val="00211F41"/>
    <w:rsid w:val="00214CAA"/>
    <w:rsid w:val="002169C6"/>
    <w:rsid w:val="00217A0F"/>
    <w:rsid w:val="002204A9"/>
    <w:rsid w:val="00221C08"/>
    <w:rsid w:val="002258C3"/>
    <w:rsid w:val="00225E66"/>
    <w:rsid w:val="002272A8"/>
    <w:rsid w:val="00230888"/>
    <w:rsid w:val="002311CB"/>
    <w:rsid w:val="00231830"/>
    <w:rsid w:val="00232133"/>
    <w:rsid w:val="00232448"/>
    <w:rsid w:val="00232DDB"/>
    <w:rsid w:val="00233FCE"/>
    <w:rsid w:val="00235C4F"/>
    <w:rsid w:val="0023640C"/>
    <w:rsid w:val="00236862"/>
    <w:rsid w:val="00237025"/>
    <w:rsid w:val="00240228"/>
    <w:rsid w:val="00241752"/>
    <w:rsid w:val="0024214C"/>
    <w:rsid w:val="00244943"/>
    <w:rsid w:val="00244C34"/>
    <w:rsid w:val="00245441"/>
    <w:rsid w:val="002455DB"/>
    <w:rsid w:val="002471A4"/>
    <w:rsid w:val="002501F2"/>
    <w:rsid w:val="00251497"/>
    <w:rsid w:val="002516FE"/>
    <w:rsid w:val="00251F36"/>
    <w:rsid w:val="00253811"/>
    <w:rsid w:val="00254A8F"/>
    <w:rsid w:val="00254AF4"/>
    <w:rsid w:val="00256B0A"/>
    <w:rsid w:val="00257B26"/>
    <w:rsid w:val="00260EE7"/>
    <w:rsid w:val="002611E4"/>
    <w:rsid w:val="00261E26"/>
    <w:rsid w:val="002627D0"/>
    <w:rsid w:val="002629A4"/>
    <w:rsid w:val="00264974"/>
    <w:rsid w:val="00267FAA"/>
    <w:rsid w:val="00270A65"/>
    <w:rsid w:val="0027167A"/>
    <w:rsid w:val="00271A86"/>
    <w:rsid w:val="00273DF5"/>
    <w:rsid w:val="002740BE"/>
    <w:rsid w:val="00275AE3"/>
    <w:rsid w:val="00277B8F"/>
    <w:rsid w:val="002804F0"/>
    <w:rsid w:val="002807A9"/>
    <w:rsid w:val="002813E7"/>
    <w:rsid w:val="00282599"/>
    <w:rsid w:val="0028295A"/>
    <w:rsid w:val="00282AF4"/>
    <w:rsid w:val="00282E26"/>
    <w:rsid w:val="00283ADC"/>
    <w:rsid w:val="00284159"/>
    <w:rsid w:val="00285B76"/>
    <w:rsid w:val="002879EF"/>
    <w:rsid w:val="00287BBF"/>
    <w:rsid w:val="00290BB8"/>
    <w:rsid w:val="00291372"/>
    <w:rsid w:val="00292225"/>
    <w:rsid w:val="002922AA"/>
    <w:rsid w:val="00294EA5"/>
    <w:rsid w:val="002958B3"/>
    <w:rsid w:val="002959F7"/>
    <w:rsid w:val="002A2807"/>
    <w:rsid w:val="002A37FC"/>
    <w:rsid w:val="002A5141"/>
    <w:rsid w:val="002A53DD"/>
    <w:rsid w:val="002A551A"/>
    <w:rsid w:val="002A6464"/>
    <w:rsid w:val="002A7E65"/>
    <w:rsid w:val="002B0E0D"/>
    <w:rsid w:val="002B12E2"/>
    <w:rsid w:val="002B14B3"/>
    <w:rsid w:val="002B1590"/>
    <w:rsid w:val="002B3764"/>
    <w:rsid w:val="002B3E77"/>
    <w:rsid w:val="002B467A"/>
    <w:rsid w:val="002B470E"/>
    <w:rsid w:val="002B7C21"/>
    <w:rsid w:val="002C114A"/>
    <w:rsid w:val="002C116C"/>
    <w:rsid w:val="002C1C99"/>
    <w:rsid w:val="002C1EE8"/>
    <w:rsid w:val="002C25E1"/>
    <w:rsid w:val="002C2E3B"/>
    <w:rsid w:val="002C32BA"/>
    <w:rsid w:val="002C3610"/>
    <w:rsid w:val="002C5D8A"/>
    <w:rsid w:val="002C5DA9"/>
    <w:rsid w:val="002C7073"/>
    <w:rsid w:val="002D213C"/>
    <w:rsid w:val="002D2A47"/>
    <w:rsid w:val="002D36A3"/>
    <w:rsid w:val="002D4F5E"/>
    <w:rsid w:val="002D5710"/>
    <w:rsid w:val="002D6422"/>
    <w:rsid w:val="002D657B"/>
    <w:rsid w:val="002D7134"/>
    <w:rsid w:val="002E12A2"/>
    <w:rsid w:val="002E1430"/>
    <w:rsid w:val="002E1886"/>
    <w:rsid w:val="002E28B9"/>
    <w:rsid w:val="002E28D0"/>
    <w:rsid w:val="002E2C5D"/>
    <w:rsid w:val="002E3430"/>
    <w:rsid w:val="002E3A65"/>
    <w:rsid w:val="002E3B4C"/>
    <w:rsid w:val="002E41D6"/>
    <w:rsid w:val="002E4F7A"/>
    <w:rsid w:val="002E6707"/>
    <w:rsid w:val="002F0B56"/>
    <w:rsid w:val="002F0C43"/>
    <w:rsid w:val="002F0C8D"/>
    <w:rsid w:val="002F15AE"/>
    <w:rsid w:val="002F2F34"/>
    <w:rsid w:val="002F3D64"/>
    <w:rsid w:val="002F5965"/>
    <w:rsid w:val="003014D9"/>
    <w:rsid w:val="00301C00"/>
    <w:rsid w:val="003041F7"/>
    <w:rsid w:val="00304F8D"/>
    <w:rsid w:val="0030504E"/>
    <w:rsid w:val="00305D26"/>
    <w:rsid w:val="00307738"/>
    <w:rsid w:val="00307C4B"/>
    <w:rsid w:val="00310A6E"/>
    <w:rsid w:val="003110E5"/>
    <w:rsid w:val="00311104"/>
    <w:rsid w:val="003116F0"/>
    <w:rsid w:val="0031373D"/>
    <w:rsid w:val="0031414B"/>
    <w:rsid w:val="00314620"/>
    <w:rsid w:val="00317446"/>
    <w:rsid w:val="00317566"/>
    <w:rsid w:val="00317F41"/>
    <w:rsid w:val="00321001"/>
    <w:rsid w:val="00321532"/>
    <w:rsid w:val="00324C40"/>
    <w:rsid w:val="00324C9D"/>
    <w:rsid w:val="00324D5A"/>
    <w:rsid w:val="00330251"/>
    <w:rsid w:val="003308C3"/>
    <w:rsid w:val="00332C7E"/>
    <w:rsid w:val="003333EF"/>
    <w:rsid w:val="00334310"/>
    <w:rsid w:val="003348CC"/>
    <w:rsid w:val="00335AA5"/>
    <w:rsid w:val="00336848"/>
    <w:rsid w:val="00337F8F"/>
    <w:rsid w:val="00337F9D"/>
    <w:rsid w:val="003402C7"/>
    <w:rsid w:val="003405AC"/>
    <w:rsid w:val="003408EC"/>
    <w:rsid w:val="00340F9C"/>
    <w:rsid w:val="0034117E"/>
    <w:rsid w:val="0034253A"/>
    <w:rsid w:val="00344A2D"/>
    <w:rsid w:val="00345EB8"/>
    <w:rsid w:val="0034698C"/>
    <w:rsid w:val="003475ED"/>
    <w:rsid w:val="0034768F"/>
    <w:rsid w:val="00350F00"/>
    <w:rsid w:val="00350F9F"/>
    <w:rsid w:val="0035164A"/>
    <w:rsid w:val="0035403C"/>
    <w:rsid w:val="00354224"/>
    <w:rsid w:val="00354B8C"/>
    <w:rsid w:val="0035516E"/>
    <w:rsid w:val="00355184"/>
    <w:rsid w:val="00355E48"/>
    <w:rsid w:val="00357433"/>
    <w:rsid w:val="003579B5"/>
    <w:rsid w:val="003607B0"/>
    <w:rsid w:val="00360B88"/>
    <w:rsid w:val="00360E58"/>
    <w:rsid w:val="0036135C"/>
    <w:rsid w:val="00361505"/>
    <w:rsid w:val="00361A87"/>
    <w:rsid w:val="00362245"/>
    <w:rsid w:val="00362EC3"/>
    <w:rsid w:val="003632C8"/>
    <w:rsid w:val="00364E13"/>
    <w:rsid w:val="00365417"/>
    <w:rsid w:val="003655D7"/>
    <w:rsid w:val="00366D93"/>
    <w:rsid w:val="003702DA"/>
    <w:rsid w:val="003705FF"/>
    <w:rsid w:val="003711F6"/>
    <w:rsid w:val="0037126B"/>
    <w:rsid w:val="003725A8"/>
    <w:rsid w:val="00373951"/>
    <w:rsid w:val="003745F1"/>
    <w:rsid w:val="0037596B"/>
    <w:rsid w:val="00375C2E"/>
    <w:rsid w:val="00375CF7"/>
    <w:rsid w:val="00375FC6"/>
    <w:rsid w:val="003762DA"/>
    <w:rsid w:val="00376B27"/>
    <w:rsid w:val="00377D49"/>
    <w:rsid w:val="0038073E"/>
    <w:rsid w:val="0038085A"/>
    <w:rsid w:val="00380B08"/>
    <w:rsid w:val="00381328"/>
    <w:rsid w:val="0038163C"/>
    <w:rsid w:val="00382133"/>
    <w:rsid w:val="00382C27"/>
    <w:rsid w:val="0038376F"/>
    <w:rsid w:val="00383941"/>
    <w:rsid w:val="00384734"/>
    <w:rsid w:val="00384D0E"/>
    <w:rsid w:val="003852D6"/>
    <w:rsid w:val="00385F14"/>
    <w:rsid w:val="00386281"/>
    <w:rsid w:val="00386EEF"/>
    <w:rsid w:val="00387BEB"/>
    <w:rsid w:val="0039382D"/>
    <w:rsid w:val="00393E88"/>
    <w:rsid w:val="003955A9"/>
    <w:rsid w:val="0039587D"/>
    <w:rsid w:val="0039606B"/>
    <w:rsid w:val="00396DAE"/>
    <w:rsid w:val="00397B47"/>
    <w:rsid w:val="003A079E"/>
    <w:rsid w:val="003A0A92"/>
    <w:rsid w:val="003A0D00"/>
    <w:rsid w:val="003A119D"/>
    <w:rsid w:val="003A20D6"/>
    <w:rsid w:val="003A285C"/>
    <w:rsid w:val="003A3643"/>
    <w:rsid w:val="003A542D"/>
    <w:rsid w:val="003A694B"/>
    <w:rsid w:val="003A70D3"/>
    <w:rsid w:val="003A7163"/>
    <w:rsid w:val="003B15CE"/>
    <w:rsid w:val="003B2147"/>
    <w:rsid w:val="003B3859"/>
    <w:rsid w:val="003B3D8D"/>
    <w:rsid w:val="003B4158"/>
    <w:rsid w:val="003B52F9"/>
    <w:rsid w:val="003B6564"/>
    <w:rsid w:val="003B69FB"/>
    <w:rsid w:val="003B7555"/>
    <w:rsid w:val="003B7D50"/>
    <w:rsid w:val="003C0948"/>
    <w:rsid w:val="003C2692"/>
    <w:rsid w:val="003C26C9"/>
    <w:rsid w:val="003C2C69"/>
    <w:rsid w:val="003C435F"/>
    <w:rsid w:val="003C5CD0"/>
    <w:rsid w:val="003C723A"/>
    <w:rsid w:val="003C7401"/>
    <w:rsid w:val="003D0AE1"/>
    <w:rsid w:val="003D19A0"/>
    <w:rsid w:val="003D1B7B"/>
    <w:rsid w:val="003D31AD"/>
    <w:rsid w:val="003D3709"/>
    <w:rsid w:val="003D3FAF"/>
    <w:rsid w:val="003D59A7"/>
    <w:rsid w:val="003D6CC4"/>
    <w:rsid w:val="003E019D"/>
    <w:rsid w:val="003E15D7"/>
    <w:rsid w:val="003E17F1"/>
    <w:rsid w:val="003E254C"/>
    <w:rsid w:val="003E3977"/>
    <w:rsid w:val="003E4716"/>
    <w:rsid w:val="003E4777"/>
    <w:rsid w:val="003E658F"/>
    <w:rsid w:val="003F0746"/>
    <w:rsid w:val="003F3F4D"/>
    <w:rsid w:val="003F66DC"/>
    <w:rsid w:val="003F7A2D"/>
    <w:rsid w:val="003F7D44"/>
    <w:rsid w:val="004000B0"/>
    <w:rsid w:val="00400189"/>
    <w:rsid w:val="004007CA"/>
    <w:rsid w:val="00401AB2"/>
    <w:rsid w:val="004026DA"/>
    <w:rsid w:val="00403D65"/>
    <w:rsid w:val="00404155"/>
    <w:rsid w:val="00404DE9"/>
    <w:rsid w:val="00404EA8"/>
    <w:rsid w:val="004050D9"/>
    <w:rsid w:val="0040641B"/>
    <w:rsid w:val="00406C8A"/>
    <w:rsid w:val="00406DE4"/>
    <w:rsid w:val="004075A3"/>
    <w:rsid w:val="004103F8"/>
    <w:rsid w:val="00410BD5"/>
    <w:rsid w:val="00411535"/>
    <w:rsid w:val="004123F2"/>
    <w:rsid w:val="00412FF0"/>
    <w:rsid w:val="00413691"/>
    <w:rsid w:val="00413E86"/>
    <w:rsid w:val="00416E2F"/>
    <w:rsid w:val="00422F77"/>
    <w:rsid w:val="00422FB8"/>
    <w:rsid w:val="00423155"/>
    <w:rsid w:val="004233ED"/>
    <w:rsid w:val="004255EE"/>
    <w:rsid w:val="00425911"/>
    <w:rsid w:val="0042780B"/>
    <w:rsid w:val="00427E28"/>
    <w:rsid w:val="0043089C"/>
    <w:rsid w:val="00431006"/>
    <w:rsid w:val="00431353"/>
    <w:rsid w:val="00433628"/>
    <w:rsid w:val="00433F99"/>
    <w:rsid w:val="004374F9"/>
    <w:rsid w:val="004410FE"/>
    <w:rsid w:val="00442899"/>
    <w:rsid w:val="00443C58"/>
    <w:rsid w:val="00443E26"/>
    <w:rsid w:val="00444989"/>
    <w:rsid w:val="00445316"/>
    <w:rsid w:val="00445A10"/>
    <w:rsid w:val="00445AFE"/>
    <w:rsid w:val="00445F96"/>
    <w:rsid w:val="004474CC"/>
    <w:rsid w:val="004500EA"/>
    <w:rsid w:val="00451510"/>
    <w:rsid w:val="0045159E"/>
    <w:rsid w:val="004523C5"/>
    <w:rsid w:val="004527EF"/>
    <w:rsid w:val="004532B1"/>
    <w:rsid w:val="004532D3"/>
    <w:rsid w:val="004559FA"/>
    <w:rsid w:val="004575C5"/>
    <w:rsid w:val="00457C1D"/>
    <w:rsid w:val="00460988"/>
    <w:rsid w:val="00460A07"/>
    <w:rsid w:val="00463D00"/>
    <w:rsid w:val="00463F10"/>
    <w:rsid w:val="00467322"/>
    <w:rsid w:val="0046799B"/>
    <w:rsid w:val="00470FAC"/>
    <w:rsid w:val="004722A1"/>
    <w:rsid w:val="00472EC7"/>
    <w:rsid w:val="00473B24"/>
    <w:rsid w:val="00474BFC"/>
    <w:rsid w:val="0047573A"/>
    <w:rsid w:val="00476901"/>
    <w:rsid w:val="00477B18"/>
    <w:rsid w:val="004800FE"/>
    <w:rsid w:val="004820E4"/>
    <w:rsid w:val="004859D8"/>
    <w:rsid w:val="00487425"/>
    <w:rsid w:val="00490436"/>
    <w:rsid w:val="00491078"/>
    <w:rsid w:val="004918A3"/>
    <w:rsid w:val="00492E56"/>
    <w:rsid w:val="00493398"/>
    <w:rsid w:val="00495016"/>
    <w:rsid w:val="00495320"/>
    <w:rsid w:val="00495B20"/>
    <w:rsid w:val="00495E73"/>
    <w:rsid w:val="00497BFD"/>
    <w:rsid w:val="004A015C"/>
    <w:rsid w:val="004A1A1C"/>
    <w:rsid w:val="004A2D81"/>
    <w:rsid w:val="004A3324"/>
    <w:rsid w:val="004A3831"/>
    <w:rsid w:val="004A3898"/>
    <w:rsid w:val="004A5918"/>
    <w:rsid w:val="004A6A8E"/>
    <w:rsid w:val="004A7CC8"/>
    <w:rsid w:val="004A7F25"/>
    <w:rsid w:val="004B00D9"/>
    <w:rsid w:val="004B0A8A"/>
    <w:rsid w:val="004B10C3"/>
    <w:rsid w:val="004B1182"/>
    <w:rsid w:val="004B1F15"/>
    <w:rsid w:val="004B2465"/>
    <w:rsid w:val="004B29A9"/>
    <w:rsid w:val="004B2F3D"/>
    <w:rsid w:val="004B4126"/>
    <w:rsid w:val="004B53BB"/>
    <w:rsid w:val="004C0635"/>
    <w:rsid w:val="004C44A7"/>
    <w:rsid w:val="004C4DBE"/>
    <w:rsid w:val="004C5103"/>
    <w:rsid w:val="004C54F9"/>
    <w:rsid w:val="004C5DA5"/>
    <w:rsid w:val="004C6A02"/>
    <w:rsid w:val="004C7348"/>
    <w:rsid w:val="004D01C1"/>
    <w:rsid w:val="004D092A"/>
    <w:rsid w:val="004D1816"/>
    <w:rsid w:val="004D29C4"/>
    <w:rsid w:val="004D5D94"/>
    <w:rsid w:val="004D67AE"/>
    <w:rsid w:val="004D69DA"/>
    <w:rsid w:val="004D772E"/>
    <w:rsid w:val="004E071B"/>
    <w:rsid w:val="004E1F34"/>
    <w:rsid w:val="004E2D98"/>
    <w:rsid w:val="004E32FE"/>
    <w:rsid w:val="004E5EC6"/>
    <w:rsid w:val="004E77FC"/>
    <w:rsid w:val="004F2185"/>
    <w:rsid w:val="004F2F09"/>
    <w:rsid w:val="004F44EF"/>
    <w:rsid w:val="004F50E8"/>
    <w:rsid w:val="004F6082"/>
    <w:rsid w:val="004F6CEE"/>
    <w:rsid w:val="004F6DBA"/>
    <w:rsid w:val="00500551"/>
    <w:rsid w:val="005024C5"/>
    <w:rsid w:val="00503200"/>
    <w:rsid w:val="00504036"/>
    <w:rsid w:val="00504395"/>
    <w:rsid w:val="00505CBF"/>
    <w:rsid w:val="00506153"/>
    <w:rsid w:val="005069F9"/>
    <w:rsid w:val="0051125C"/>
    <w:rsid w:val="005115CB"/>
    <w:rsid w:val="00512227"/>
    <w:rsid w:val="00512E71"/>
    <w:rsid w:val="005156E7"/>
    <w:rsid w:val="00516129"/>
    <w:rsid w:val="005169C0"/>
    <w:rsid w:val="00516C5C"/>
    <w:rsid w:val="005175F9"/>
    <w:rsid w:val="0052024E"/>
    <w:rsid w:val="00520264"/>
    <w:rsid w:val="00521A1C"/>
    <w:rsid w:val="00521FB2"/>
    <w:rsid w:val="005225E4"/>
    <w:rsid w:val="005247AD"/>
    <w:rsid w:val="00526BB4"/>
    <w:rsid w:val="0052701F"/>
    <w:rsid w:val="005279BC"/>
    <w:rsid w:val="00527AE6"/>
    <w:rsid w:val="00527C5A"/>
    <w:rsid w:val="00531BFC"/>
    <w:rsid w:val="00532E04"/>
    <w:rsid w:val="005330E1"/>
    <w:rsid w:val="0053570E"/>
    <w:rsid w:val="0053598A"/>
    <w:rsid w:val="0053674A"/>
    <w:rsid w:val="00541884"/>
    <w:rsid w:val="005425BA"/>
    <w:rsid w:val="00545215"/>
    <w:rsid w:val="00546166"/>
    <w:rsid w:val="00546CD0"/>
    <w:rsid w:val="005477C1"/>
    <w:rsid w:val="00550750"/>
    <w:rsid w:val="005521C6"/>
    <w:rsid w:val="00552DF5"/>
    <w:rsid w:val="00553289"/>
    <w:rsid w:val="005539C1"/>
    <w:rsid w:val="00553FBF"/>
    <w:rsid w:val="005544DE"/>
    <w:rsid w:val="005557DE"/>
    <w:rsid w:val="00555A12"/>
    <w:rsid w:val="00556BD2"/>
    <w:rsid w:val="0056018A"/>
    <w:rsid w:val="00560EF7"/>
    <w:rsid w:val="0056193A"/>
    <w:rsid w:val="00561B9C"/>
    <w:rsid w:val="00561C6C"/>
    <w:rsid w:val="00563A11"/>
    <w:rsid w:val="00564338"/>
    <w:rsid w:val="0056502E"/>
    <w:rsid w:val="005651E9"/>
    <w:rsid w:val="005665D5"/>
    <w:rsid w:val="005671FE"/>
    <w:rsid w:val="00567C5A"/>
    <w:rsid w:val="005707CC"/>
    <w:rsid w:val="00570F88"/>
    <w:rsid w:val="0057218E"/>
    <w:rsid w:val="00573353"/>
    <w:rsid w:val="00573D24"/>
    <w:rsid w:val="00574CF0"/>
    <w:rsid w:val="00575263"/>
    <w:rsid w:val="00576664"/>
    <w:rsid w:val="00576AAE"/>
    <w:rsid w:val="005779DD"/>
    <w:rsid w:val="005807D6"/>
    <w:rsid w:val="00582DB7"/>
    <w:rsid w:val="005830E0"/>
    <w:rsid w:val="005831B6"/>
    <w:rsid w:val="005837E5"/>
    <w:rsid w:val="00583FC6"/>
    <w:rsid w:val="005849F0"/>
    <w:rsid w:val="00584EAB"/>
    <w:rsid w:val="00590E4B"/>
    <w:rsid w:val="0059107A"/>
    <w:rsid w:val="00591C81"/>
    <w:rsid w:val="005924C2"/>
    <w:rsid w:val="00592E93"/>
    <w:rsid w:val="00593F37"/>
    <w:rsid w:val="00594670"/>
    <w:rsid w:val="0059540D"/>
    <w:rsid w:val="0059684B"/>
    <w:rsid w:val="0059691B"/>
    <w:rsid w:val="00596942"/>
    <w:rsid w:val="00597141"/>
    <w:rsid w:val="005A091A"/>
    <w:rsid w:val="005A0C04"/>
    <w:rsid w:val="005A1227"/>
    <w:rsid w:val="005A13B4"/>
    <w:rsid w:val="005A1469"/>
    <w:rsid w:val="005A20E5"/>
    <w:rsid w:val="005A2202"/>
    <w:rsid w:val="005A2E16"/>
    <w:rsid w:val="005A315F"/>
    <w:rsid w:val="005A3F26"/>
    <w:rsid w:val="005A4839"/>
    <w:rsid w:val="005A6388"/>
    <w:rsid w:val="005A7091"/>
    <w:rsid w:val="005A7D03"/>
    <w:rsid w:val="005B0E63"/>
    <w:rsid w:val="005B1733"/>
    <w:rsid w:val="005B33DE"/>
    <w:rsid w:val="005B3EC6"/>
    <w:rsid w:val="005B40E4"/>
    <w:rsid w:val="005B64E5"/>
    <w:rsid w:val="005B6FC3"/>
    <w:rsid w:val="005B719D"/>
    <w:rsid w:val="005C0035"/>
    <w:rsid w:val="005C01B5"/>
    <w:rsid w:val="005C2553"/>
    <w:rsid w:val="005C347A"/>
    <w:rsid w:val="005C485F"/>
    <w:rsid w:val="005C67C1"/>
    <w:rsid w:val="005C7ED7"/>
    <w:rsid w:val="005D34DE"/>
    <w:rsid w:val="005D3B4C"/>
    <w:rsid w:val="005D49DC"/>
    <w:rsid w:val="005D61A8"/>
    <w:rsid w:val="005D7D90"/>
    <w:rsid w:val="005E14F9"/>
    <w:rsid w:val="005E1B8E"/>
    <w:rsid w:val="005E1F9A"/>
    <w:rsid w:val="005E2179"/>
    <w:rsid w:val="005E4125"/>
    <w:rsid w:val="005E6424"/>
    <w:rsid w:val="005E7E59"/>
    <w:rsid w:val="005F06C1"/>
    <w:rsid w:val="005F0751"/>
    <w:rsid w:val="005F1266"/>
    <w:rsid w:val="005F1872"/>
    <w:rsid w:val="005F1C51"/>
    <w:rsid w:val="005F1E8E"/>
    <w:rsid w:val="005F4328"/>
    <w:rsid w:val="005F59F2"/>
    <w:rsid w:val="005F606B"/>
    <w:rsid w:val="005F6A09"/>
    <w:rsid w:val="006002C1"/>
    <w:rsid w:val="00600E12"/>
    <w:rsid w:val="0060485E"/>
    <w:rsid w:val="00604D3E"/>
    <w:rsid w:val="00605A5F"/>
    <w:rsid w:val="00606BF4"/>
    <w:rsid w:val="00606D8F"/>
    <w:rsid w:val="00606FCF"/>
    <w:rsid w:val="00607F36"/>
    <w:rsid w:val="006103BC"/>
    <w:rsid w:val="006116B8"/>
    <w:rsid w:val="0061398A"/>
    <w:rsid w:val="00613EF8"/>
    <w:rsid w:val="00614293"/>
    <w:rsid w:val="00614EDB"/>
    <w:rsid w:val="0061517C"/>
    <w:rsid w:val="00615F4B"/>
    <w:rsid w:val="00617523"/>
    <w:rsid w:val="006177FE"/>
    <w:rsid w:val="00621070"/>
    <w:rsid w:val="0062149C"/>
    <w:rsid w:val="0062162E"/>
    <w:rsid w:val="006226DD"/>
    <w:rsid w:val="00623A25"/>
    <w:rsid w:val="006241A9"/>
    <w:rsid w:val="00625D0D"/>
    <w:rsid w:val="0062677E"/>
    <w:rsid w:val="0063320C"/>
    <w:rsid w:val="00634008"/>
    <w:rsid w:val="006369FE"/>
    <w:rsid w:val="00640753"/>
    <w:rsid w:val="00642B44"/>
    <w:rsid w:val="00642D3E"/>
    <w:rsid w:val="00644848"/>
    <w:rsid w:val="00644973"/>
    <w:rsid w:val="00645592"/>
    <w:rsid w:val="00646D26"/>
    <w:rsid w:val="006470C4"/>
    <w:rsid w:val="0065120F"/>
    <w:rsid w:val="006524A6"/>
    <w:rsid w:val="00653020"/>
    <w:rsid w:val="00653339"/>
    <w:rsid w:val="006546C7"/>
    <w:rsid w:val="00656F54"/>
    <w:rsid w:val="00657023"/>
    <w:rsid w:val="00657877"/>
    <w:rsid w:val="00660E82"/>
    <w:rsid w:val="00662D11"/>
    <w:rsid w:val="0066316E"/>
    <w:rsid w:val="00663AEE"/>
    <w:rsid w:val="00663EAA"/>
    <w:rsid w:val="006646D5"/>
    <w:rsid w:val="00665161"/>
    <w:rsid w:val="00665A87"/>
    <w:rsid w:val="00666F4D"/>
    <w:rsid w:val="00670CB3"/>
    <w:rsid w:val="00673541"/>
    <w:rsid w:val="00673E73"/>
    <w:rsid w:val="006745E9"/>
    <w:rsid w:val="006747E7"/>
    <w:rsid w:val="00674B68"/>
    <w:rsid w:val="00674D66"/>
    <w:rsid w:val="006753F2"/>
    <w:rsid w:val="00675ADF"/>
    <w:rsid w:val="006764FE"/>
    <w:rsid w:val="006771D0"/>
    <w:rsid w:val="0067760B"/>
    <w:rsid w:val="00677B13"/>
    <w:rsid w:val="00680EBE"/>
    <w:rsid w:val="00683DF5"/>
    <w:rsid w:val="0068555D"/>
    <w:rsid w:val="00686280"/>
    <w:rsid w:val="00687348"/>
    <w:rsid w:val="00691778"/>
    <w:rsid w:val="006919D7"/>
    <w:rsid w:val="00691AC1"/>
    <w:rsid w:val="00692A95"/>
    <w:rsid w:val="00692AA4"/>
    <w:rsid w:val="00692E44"/>
    <w:rsid w:val="006937FF"/>
    <w:rsid w:val="00693B31"/>
    <w:rsid w:val="00693DC3"/>
    <w:rsid w:val="00694694"/>
    <w:rsid w:val="0069546E"/>
    <w:rsid w:val="00696980"/>
    <w:rsid w:val="006A01D5"/>
    <w:rsid w:val="006A04C0"/>
    <w:rsid w:val="006A08D4"/>
    <w:rsid w:val="006A16BA"/>
    <w:rsid w:val="006A2189"/>
    <w:rsid w:val="006A2283"/>
    <w:rsid w:val="006A286E"/>
    <w:rsid w:val="006A5C13"/>
    <w:rsid w:val="006A7148"/>
    <w:rsid w:val="006A73DC"/>
    <w:rsid w:val="006A74F4"/>
    <w:rsid w:val="006B14CA"/>
    <w:rsid w:val="006B1C63"/>
    <w:rsid w:val="006B3199"/>
    <w:rsid w:val="006B31A8"/>
    <w:rsid w:val="006B31C5"/>
    <w:rsid w:val="006B32FA"/>
    <w:rsid w:val="006B35C4"/>
    <w:rsid w:val="006B44A7"/>
    <w:rsid w:val="006B58C5"/>
    <w:rsid w:val="006B58FA"/>
    <w:rsid w:val="006B6368"/>
    <w:rsid w:val="006B6E3A"/>
    <w:rsid w:val="006B734C"/>
    <w:rsid w:val="006B7626"/>
    <w:rsid w:val="006B7F5B"/>
    <w:rsid w:val="006C1E6D"/>
    <w:rsid w:val="006C354B"/>
    <w:rsid w:val="006C4453"/>
    <w:rsid w:val="006C54A6"/>
    <w:rsid w:val="006C7E1D"/>
    <w:rsid w:val="006D030A"/>
    <w:rsid w:val="006D0414"/>
    <w:rsid w:val="006D0980"/>
    <w:rsid w:val="006D2527"/>
    <w:rsid w:val="006D260E"/>
    <w:rsid w:val="006D3DE2"/>
    <w:rsid w:val="006D47F3"/>
    <w:rsid w:val="006D4BEA"/>
    <w:rsid w:val="006D68E8"/>
    <w:rsid w:val="006D74CD"/>
    <w:rsid w:val="006D77C2"/>
    <w:rsid w:val="006D7978"/>
    <w:rsid w:val="006D7E4A"/>
    <w:rsid w:val="006E0296"/>
    <w:rsid w:val="006E0D79"/>
    <w:rsid w:val="006E4F86"/>
    <w:rsid w:val="006E6F7E"/>
    <w:rsid w:val="006F19D1"/>
    <w:rsid w:val="006F2A3F"/>
    <w:rsid w:val="006F350A"/>
    <w:rsid w:val="006F51CE"/>
    <w:rsid w:val="006F5D3C"/>
    <w:rsid w:val="006F5E2F"/>
    <w:rsid w:val="006F5EA5"/>
    <w:rsid w:val="006F5EED"/>
    <w:rsid w:val="006F6640"/>
    <w:rsid w:val="006F67AF"/>
    <w:rsid w:val="006F71C8"/>
    <w:rsid w:val="006F7375"/>
    <w:rsid w:val="00700D76"/>
    <w:rsid w:val="00701FCC"/>
    <w:rsid w:val="00703501"/>
    <w:rsid w:val="0070376E"/>
    <w:rsid w:val="007063F7"/>
    <w:rsid w:val="00706654"/>
    <w:rsid w:val="007068AE"/>
    <w:rsid w:val="00707609"/>
    <w:rsid w:val="00707EE9"/>
    <w:rsid w:val="00710DE4"/>
    <w:rsid w:val="00712BF7"/>
    <w:rsid w:val="00713160"/>
    <w:rsid w:val="00713D88"/>
    <w:rsid w:val="00714D1E"/>
    <w:rsid w:val="00715180"/>
    <w:rsid w:val="0071527E"/>
    <w:rsid w:val="007165DF"/>
    <w:rsid w:val="00717526"/>
    <w:rsid w:val="007206EC"/>
    <w:rsid w:val="00720F9B"/>
    <w:rsid w:val="00722E57"/>
    <w:rsid w:val="00723988"/>
    <w:rsid w:val="00727C62"/>
    <w:rsid w:val="007303CD"/>
    <w:rsid w:val="00731272"/>
    <w:rsid w:val="00731278"/>
    <w:rsid w:val="007314E4"/>
    <w:rsid w:val="0073203D"/>
    <w:rsid w:val="00732F37"/>
    <w:rsid w:val="007341CD"/>
    <w:rsid w:val="007346F6"/>
    <w:rsid w:val="007348A2"/>
    <w:rsid w:val="007375A4"/>
    <w:rsid w:val="00740A07"/>
    <w:rsid w:val="00741424"/>
    <w:rsid w:val="00742246"/>
    <w:rsid w:val="007423E4"/>
    <w:rsid w:val="0074278B"/>
    <w:rsid w:val="00743797"/>
    <w:rsid w:val="00744BFB"/>
    <w:rsid w:val="007457C9"/>
    <w:rsid w:val="00745E59"/>
    <w:rsid w:val="007461BE"/>
    <w:rsid w:val="00746730"/>
    <w:rsid w:val="00746DF1"/>
    <w:rsid w:val="007504B5"/>
    <w:rsid w:val="0075057D"/>
    <w:rsid w:val="00750A91"/>
    <w:rsid w:val="00753277"/>
    <w:rsid w:val="00754EA9"/>
    <w:rsid w:val="00756106"/>
    <w:rsid w:val="00756693"/>
    <w:rsid w:val="00756B48"/>
    <w:rsid w:val="007602CA"/>
    <w:rsid w:val="00760901"/>
    <w:rsid w:val="0076096A"/>
    <w:rsid w:val="00760BB4"/>
    <w:rsid w:val="0076132F"/>
    <w:rsid w:val="00761E07"/>
    <w:rsid w:val="00762A4C"/>
    <w:rsid w:val="007631C0"/>
    <w:rsid w:val="00766C27"/>
    <w:rsid w:val="007741BE"/>
    <w:rsid w:val="0077422F"/>
    <w:rsid w:val="00774F49"/>
    <w:rsid w:val="00775A1A"/>
    <w:rsid w:val="00776A42"/>
    <w:rsid w:val="00776B4D"/>
    <w:rsid w:val="00776EC1"/>
    <w:rsid w:val="00777EC4"/>
    <w:rsid w:val="0078029C"/>
    <w:rsid w:val="00780E84"/>
    <w:rsid w:val="007825B5"/>
    <w:rsid w:val="007827D8"/>
    <w:rsid w:val="00782D22"/>
    <w:rsid w:val="00784522"/>
    <w:rsid w:val="007845AE"/>
    <w:rsid w:val="00784FAD"/>
    <w:rsid w:val="0078524C"/>
    <w:rsid w:val="007856D3"/>
    <w:rsid w:val="00790124"/>
    <w:rsid w:val="00790FA0"/>
    <w:rsid w:val="0079569C"/>
    <w:rsid w:val="00795E7B"/>
    <w:rsid w:val="00796152"/>
    <w:rsid w:val="00796304"/>
    <w:rsid w:val="007A0029"/>
    <w:rsid w:val="007A1215"/>
    <w:rsid w:val="007A1C3A"/>
    <w:rsid w:val="007A2A3C"/>
    <w:rsid w:val="007A2B78"/>
    <w:rsid w:val="007A34C8"/>
    <w:rsid w:val="007A363E"/>
    <w:rsid w:val="007A371A"/>
    <w:rsid w:val="007A3E32"/>
    <w:rsid w:val="007A55F5"/>
    <w:rsid w:val="007A74C2"/>
    <w:rsid w:val="007B0210"/>
    <w:rsid w:val="007B1A54"/>
    <w:rsid w:val="007B3D92"/>
    <w:rsid w:val="007B3E3A"/>
    <w:rsid w:val="007B4813"/>
    <w:rsid w:val="007B4C12"/>
    <w:rsid w:val="007B5DC1"/>
    <w:rsid w:val="007C0294"/>
    <w:rsid w:val="007C0676"/>
    <w:rsid w:val="007C11EC"/>
    <w:rsid w:val="007C34CC"/>
    <w:rsid w:val="007C3A7C"/>
    <w:rsid w:val="007C5B08"/>
    <w:rsid w:val="007C756B"/>
    <w:rsid w:val="007C7A38"/>
    <w:rsid w:val="007D0A9C"/>
    <w:rsid w:val="007D22CE"/>
    <w:rsid w:val="007D3BAF"/>
    <w:rsid w:val="007D7A24"/>
    <w:rsid w:val="007E0F6E"/>
    <w:rsid w:val="007E0FFA"/>
    <w:rsid w:val="007E2729"/>
    <w:rsid w:val="007E3F7E"/>
    <w:rsid w:val="007E5FCA"/>
    <w:rsid w:val="007E657A"/>
    <w:rsid w:val="007E70BF"/>
    <w:rsid w:val="007F0E08"/>
    <w:rsid w:val="007F0F5A"/>
    <w:rsid w:val="007F1B33"/>
    <w:rsid w:val="007F1BE3"/>
    <w:rsid w:val="007F37BC"/>
    <w:rsid w:val="007F4C7F"/>
    <w:rsid w:val="00800BDC"/>
    <w:rsid w:val="008036A4"/>
    <w:rsid w:val="00806A46"/>
    <w:rsid w:val="00806EBE"/>
    <w:rsid w:val="00807C9E"/>
    <w:rsid w:val="0081073A"/>
    <w:rsid w:val="00810B07"/>
    <w:rsid w:val="00810FDD"/>
    <w:rsid w:val="00812163"/>
    <w:rsid w:val="00812A2A"/>
    <w:rsid w:val="008133BF"/>
    <w:rsid w:val="008145AA"/>
    <w:rsid w:val="00814702"/>
    <w:rsid w:val="0081495E"/>
    <w:rsid w:val="00814D08"/>
    <w:rsid w:val="0081538D"/>
    <w:rsid w:val="008159B0"/>
    <w:rsid w:val="0081740D"/>
    <w:rsid w:val="00817D30"/>
    <w:rsid w:val="008206B3"/>
    <w:rsid w:val="00821A11"/>
    <w:rsid w:val="00821E22"/>
    <w:rsid w:val="00822252"/>
    <w:rsid w:val="00822A56"/>
    <w:rsid w:val="008249DA"/>
    <w:rsid w:val="008252C2"/>
    <w:rsid w:val="00825582"/>
    <w:rsid w:val="00826403"/>
    <w:rsid w:val="00826DCA"/>
    <w:rsid w:val="00827001"/>
    <w:rsid w:val="00830CCB"/>
    <w:rsid w:val="008319A7"/>
    <w:rsid w:val="008328DA"/>
    <w:rsid w:val="00832947"/>
    <w:rsid w:val="00833265"/>
    <w:rsid w:val="008353BE"/>
    <w:rsid w:val="008402C4"/>
    <w:rsid w:val="00840538"/>
    <w:rsid w:val="00842486"/>
    <w:rsid w:val="00843818"/>
    <w:rsid w:val="00843B05"/>
    <w:rsid w:val="00844302"/>
    <w:rsid w:val="00844C99"/>
    <w:rsid w:val="008463BF"/>
    <w:rsid w:val="00847E1D"/>
    <w:rsid w:val="008508B0"/>
    <w:rsid w:val="0085185F"/>
    <w:rsid w:val="00851863"/>
    <w:rsid w:val="00852754"/>
    <w:rsid w:val="00852849"/>
    <w:rsid w:val="00853A82"/>
    <w:rsid w:val="008544BA"/>
    <w:rsid w:val="008547E9"/>
    <w:rsid w:val="0085494C"/>
    <w:rsid w:val="00854A92"/>
    <w:rsid w:val="00854B99"/>
    <w:rsid w:val="00856B9F"/>
    <w:rsid w:val="00856D72"/>
    <w:rsid w:val="00856EED"/>
    <w:rsid w:val="00860934"/>
    <w:rsid w:val="00862B17"/>
    <w:rsid w:val="00863152"/>
    <w:rsid w:val="00864758"/>
    <w:rsid w:val="00864D5B"/>
    <w:rsid w:val="00865654"/>
    <w:rsid w:val="008658F1"/>
    <w:rsid w:val="00866218"/>
    <w:rsid w:val="008667C9"/>
    <w:rsid w:val="00866C3D"/>
    <w:rsid w:val="00870535"/>
    <w:rsid w:val="0087181C"/>
    <w:rsid w:val="0087210E"/>
    <w:rsid w:val="0087241A"/>
    <w:rsid w:val="00872A67"/>
    <w:rsid w:val="00872CC5"/>
    <w:rsid w:val="00874116"/>
    <w:rsid w:val="00876CDF"/>
    <w:rsid w:val="00876D30"/>
    <w:rsid w:val="00877C87"/>
    <w:rsid w:val="008803D2"/>
    <w:rsid w:val="00880B7D"/>
    <w:rsid w:val="008810B0"/>
    <w:rsid w:val="008817B4"/>
    <w:rsid w:val="00881D5C"/>
    <w:rsid w:val="00883570"/>
    <w:rsid w:val="008839A8"/>
    <w:rsid w:val="00883A77"/>
    <w:rsid w:val="00883CCB"/>
    <w:rsid w:val="00887F2D"/>
    <w:rsid w:val="00890183"/>
    <w:rsid w:val="00890FAD"/>
    <w:rsid w:val="00891256"/>
    <w:rsid w:val="00892490"/>
    <w:rsid w:val="00892888"/>
    <w:rsid w:val="0089380A"/>
    <w:rsid w:val="0089419B"/>
    <w:rsid w:val="0089449E"/>
    <w:rsid w:val="00894EF0"/>
    <w:rsid w:val="0089584D"/>
    <w:rsid w:val="00895DE7"/>
    <w:rsid w:val="00896ED3"/>
    <w:rsid w:val="008976AD"/>
    <w:rsid w:val="008A35EC"/>
    <w:rsid w:val="008A3FF7"/>
    <w:rsid w:val="008A4095"/>
    <w:rsid w:val="008A4A76"/>
    <w:rsid w:val="008A5F5B"/>
    <w:rsid w:val="008A62B0"/>
    <w:rsid w:val="008A63F7"/>
    <w:rsid w:val="008A64C1"/>
    <w:rsid w:val="008A7564"/>
    <w:rsid w:val="008A7CB5"/>
    <w:rsid w:val="008B2C61"/>
    <w:rsid w:val="008B2ECD"/>
    <w:rsid w:val="008B46B3"/>
    <w:rsid w:val="008B47CF"/>
    <w:rsid w:val="008B4B46"/>
    <w:rsid w:val="008B4C77"/>
    <w:rsid w:val="008B5103"/>
    <w:rsid w:val="008B6CA0"/>
    <w:rsid w:val="008B75A0"/>
    <w:rsid w:val="008B7C28"/>
    <w:rsid w:val="008C0367"/>
    <w:rsid w:val="008C0634"/>
    <w:rsid w:val="008C17B1"/>
    <w:rsid w:val="008C2418"/>
    <w:rsid w:val="008C29B6"/>
    <w:rsid w:val="008C2B10"/>
    <w:rsid w:val="008C3604"/>
    <w:rsid w:val="008C3EDD"/>
    <w:rsid w:val="008C4881"/>
    <w:rsid w:val="008C4987"/>
    <w:rsid w:val="008C4ECE"/>
    <w:rsid w:val="008C5EAA"/>
    <w:rsid w:val="008C6586"/>
    <w:rsid w:val="008D016B"/>
    <w:rsid w:val="008D027D"/>
    <w:rsid w:val="008D099A"/>
    <w:rsid w:val="008D0EC8"/>
    <w:rsid w:val="008D1F8E"/>
    <w:rsid w:val="008D2B45"/>
    <w:rsid w:val="008D3D55"/>
    <w:rsid w:val="008D3E13"/>
    <w:rsid w:val="008E1332"/>
    <w:rsid w:val="008E1C9D"/>
    <w:rsid w:val="008E1F35"/>
    <w:rsid w:val="008E26A7"/>
    <w:rsid w:val="008E3119"/>
    <w:rsid w:val="008E35C5"/>
    <w:rsid w:val="008E4822"/>
    <w:rsid w:val="008E58AC"/>
    <w:rsid w:val="008E5FB9"/>
    <w:rsid w:val="008E6059"/>
    <w:rsid w:val="008E6591"/>
    <w:rsid w:val="008E6A75"/>
    <w:rsid w:val="008E7188"/>
    <w:rsid w:val="008E7803"/>
    <w:rsid w:val="008E7B30"/>
    <w:rsid w:val="008F2F99"/>
    <w:rsid w:val="008F33C7"/>
    <w:rsid w:val="008F34C1"/>
    <w:rsid w:val="008F3781"/>
    <w:rsid w:val="008F5606"/>
    <w:rsid w:val="008F6889"/>
    <w:rsid w:val="008F6FFD"/>
    <w:rsid w:val="008F76C5"/>
    <w:rsid w:val="008F7BC0"/>
    <w:rsid w:val="00901E39"/>
    <w:rsid w:val="009024DF"/>
    <w:rsid w:val="00902554"/>
    <w:rsid w:val="00903F40"/>
    <w:rsid w:val="00904218"/>
    <w:rsid w:val="0090440E"/>
    <w:rsid w:val="009051BB"/>
    <w:rsid w:val="009052EE"/>
    <w:rsid w:val="00905CEE"/>
    <w:rsid w:val="0090626D"/>
    <w:rsid w:val="009079CE"/>
    <w:rsid w:val="00907A2A"/>
    <w:rsid w:val="00910188"/>
    <w:rsid w:val="00913698"/>
    <w:rsid w:val="00913834"/>
    <w:rsid w:val="00913E7C"/>
    <w:rsid w:val="00914F33"/>
    <w:rsid w:val="009155F7"/>
    <w:rsid w:val="0091575E"/>
    <w:rsid w:val="009159CF"/>
    <w:rsid w:val="00915D67"/>
    <w:rsid w:val="00923CC6"/>
    <w:rsid w:val="00924D10"/>
    <w:rsid w:val="00926E1A"/>
    <w:rsid w:val="00927358"/>
    <w:rsid w:val="00927C5D"/>
    <w:rsid w:val="0093096C"/>
    <w:rsid w:val="00931CC7"/>
    <w:rsid w:val="00931CDF"/>
    <w:rsid w:val="009328C2"/>
    <w:rsid w:val="00933228"/>
    <w:rsid w:val="009346C2"/>
    <w:rsid w:val="00934CAA"/>
    <w:rsid w:val="0093501D"/>
    <w:rsid w:val="0093607A"/>
    <w:rsid w:val="00940857"/>
    <w:rsid w:val="00940B83"/>
    <w:rsid w:val="00941DE0"/>
    <w:rsid w:val="00942A08"/>
    <w:rsid w:val="00944B67"/>
    <w:rsid w:val="00944E19"/>
    <w:rsid w:val="00945FF7"/>
    <w:rsid w:val="009511EF"/>
    <w:rsid w:val="00951486"/>
    <w:rsid w:val="009528C6"/>
    <w:rsid w:val="00954190"/>
    <w:rsid w:val="009547D0"/>
    <w:rsid w:val="00954F98"/>
    <w:rsid w:val="00955567"/>
    <w:rsid w:val="00956BA5"/>
    <w:rsid w:val="00957D89"/>
    <w:rsid w:val="0096007B"/>
    <w:rsid w:val="0096040C"/>
    <w:rsid w:val="00960E7C"/>
    <w:rsid w:val="00962491"/>
    <w:rsid w:val="00963877"/>
    <w:rsid w:val="00963CEF"/>
    <w:rsid w:val="0096447F"/>
    <w:rsid w:val="00964DCF"/>
    <w:rsid w:val="009663EB"/>
    <w:rsid w:val="009673FE"/>
    <w:rsid w:val="00967A8D"/>
    <w:rsid w:val="00970697"/>
    <w:rsid w:val="009725B8"/>
    <w:rsid w:val="00972F90"/>
    <w:rsid w:val="009731AD"/>
    <w:rsid w:val="009736D2"/>
    <w:rsid w:val="00973ABC"/>
    <w:rsid w:val="00974564"/>
    <w:rsid w:val="009758EE"/>
    <w:rsid w:val="009762F5"/>
    <w:rsid w:val="00977BE0"/>
    <w:rsid w:val="00981A35"/>
    <w:rsid w:val="00981FD5"/>
    <w:rsid w:val="009843ED"/>
    <w:rsid w:val="00986530"/>
    <w:rsid w:val="00990290"/>
    <w:rsid w:val="00992909"/>
    <w:rsid w:val="009931FC"/>
    <w:rsid w:val="009937FE"/>
    <w:rsid w:val="0099427E"/>
    <w:rsid w:val="00995CD0"/>
    <w:rsid w:val="00995FD1"/>
    <w:rsid w:val="0099738A"/>
    <w:rsid w:val="009A000D"/>
    <w:rsid w:val="009A049B"/>
    <w:rsid w:val="009A7328"/>
    <w:rsid w:val="009B039A"/>
    <w:rsid w:val="009B1401"/>
    <w:rsid w:val="009B2064"/>
    <w:rsid w:val="009B29F6"/>
    <w:rsid w:val="009B39F6"/>
    <w:rsid w:val="009B3A3D"/>
    <w:rsid w:val="009B3B12"/>
    <w:rsid w:val="009B4199"/>
    <w:rsid w:val="009B63B5"/>
    <w:rsid w:val="009B7FBF"/>
    <w:rsid w:val="009C02C3"/>
    <w:rsid w:val="009C05B6"/>
    <w:rsid w:val="009C0CA4"/>
    <w:rsid w:val="009C164F"/>
    <w:rsid w:val="009C30AC"/>
    <w:rsid w:val="009C3C10"/>
    <w:rsid w:val="009C4667"/>
    <w:rsid w:val="009C53CD"/>
    <w:rsid w:val="009D18D4"/>
    <w:rsid w:val="009D2499"/>
    <w:rsid w:val="009D328A"/>
    <w:rsid w:val="009D3545"/>
    <w:rsid w:val="009D359D"/>
    <w:rsid w:val="009D3B31"/>
    <w:rsid w:val="009D4A43"/>
    <w:rsid w:val="009D5152"/>
    <w:rsid w:val="009D598F"/>
    <w:rsid w:val="009D6AEA"/>
    <w:rsid w:val="009D72AA"/>
    <w:rsid w:val="009D75D3"/>
    <w:rsid w:val="009E15B3"/>
    <w:rsid w:val="009E160A"/>
    <w:rsid w:val="009E1D87"/>
    <w:rsid w:val="009E567D"/>
    <w:rsid w:val="009E57FD"/>
    <w:rsid w:val="009E5A29"/>
    <w:rsid w:val="009E5C11"/>
    <w:rsid w:val="009E66CA"/>
    <w:rsid w:val="009E6DD4"/>
    <w:rsid w:val="009E6FC7"/>
    <w:rsid w:val="009E7884"/>
    <w:rsid w:val="009F0641"/>
    <w:rsid w:val="009F1912"/>
    <w:rsid w:val="009F1A06"/>
    <w:rsid w:val="009F1A71"/>
    <w:rsid w:val="009F2342"/>
    <w:rsid w:val="009F29FA"/>
    <w:rsid w:val="009F33DF"/>
    <w:rsid w:val="009F4FDE"/>
    <w:rsid w:val="009F569A"/>
    <w:rsid w:val="009F5975"/>
    <w:rsid w:val="009F699E"/>
    <w:rsid w:val="00A00077"/>
    <w:rsid w:val="00A000C4"/>
    <w:rsid w:val="00A02B4F"/>
    <w:rsid w:val="00A02D96"/>
    <w:rsid w:val="00A0453F"/>
    <w:rsid w:val="00A05124"/>
    <w:rsid w:val="00A069B9"/>
    <w:rsid w:val="00A06AA9"/>
    <w:rsid w:val="00A1047B"/>
    <w:rsid w:val="00A1130A"/>
    <w:rsid w:val="00A11877"/>
    <w:rsid w:val="00A11A1D"/>
    <w:rsid w:val="00A1365B"/>
    <w:rsid w:val="00A14A2F"/>
    <w:rsid w:val="00A17E89"/>
    <w:rsid w:val="00A21367"/>
    <w:rsid w:val="00A213F3"/>
    <w:rsid w:val="00A21502"/>
    <w:rsid w:val="00A215D2"/>
    <w:rsid w:val="00A22876"/>
    <w:rsid w:val="00A23B96"/>
    <w:rsid w:val="00A23ED2"/>
    <w:rsid w:val="00A244BA"/>
    <w:rsid w:val="00A249D6"/>
    <w:rsid w:val="00A25974"/>
    <w:rsid w:val="00A26649"/>
    <w:rsid w:val="00A26E0B"/>
    <w:rsid w:val="00A31CAE"/>
    <w:rsid w:val="00A32DDA"/>
    <w:rsid w:val="00A3333B"/>
    <w:rsid w:val="00A3657F"/>
    <w:rsid w:val="00A36CD8"/>
    <w:rsid w:val="00A37138"/>
    <w:rsid w:val="00A374D7"/>
    <w:rsid w:val="00A379F5"/>
    <w:rsid w:val="00A37C80"/>
    <w:rsid w:val="00A4006D"/>
    <w:rsid w:val="00A41C74"/>
    <w:rsid w:val="00A422DA"/>
    <w:rsid w:val="00A42756"/>
    <w:rsid w:val="00A44AA3"/>
    <w:rsid w:val="00A451AC"/>
    <w:rsid w:val="00A456E3"/>
    <w:rsid w:val="00A46BDE"/>
    <w:rsid w:val="00A5050F"/>
    <w:rsid w:val="00A5130E"/>
    <w:rsid w:val="00A5153D"/>
    <w:rsid w:val="00A53653"/>
    <w:rsid w:val="00A54522"/>
    <w:rsid w:val="00A54AC5"/>
    <w:rsid w:val="00A5582E"/>
    <w:rsid w:val="00A562A1"/>
    <w:rsid w:val="00A57610"/>
    <w:rsid w:val="00A577B8"/>
    <w:rsid w:val="00A57A97"/>
    <w:rsid w:val="00A600C0"/>
    <w:rsid w:val="00A602D0"/>
    <w:rsid w:val="00A606D4"/>
    <w:rsid w:val="00A6171A"/>
    <w:rsid w:val="00A6180E"/>
    <w:rsid w:val="00A63AFC"/>
    <w:rsid w:val="00A641D9"/>
    <w:rsid w:val="00A64765"/>
    <w:rsid w:val="00A6569B"/>
    <w:rsid w:val="00A65F86"/>
    <w:rsid w:val="00A66A05"/>
    <w:rsid w:val="00A66C4B"/>
    <w:rsid w:val="00A70D76"/>
    <w:rsid w:val="00A722EF"/>
    <w:rsid w:val="00A763B3"/>
    <w:rsid w:val="00A763C6"/>
    <w:rsid w:val="00A76C11"/>
    <w:rsid w:val="00A81717"/>
    <w:rsid w:val="00A82728"/>
    <w:rsid w:val="00A82A76"/>
    <w:rsid w:val="00A832B4"/>
    <w:rsid w:val="00A85562"/>
    <w:rsid w:val="00A862CE"/>
    <w:rsid w:val="00A86B46"/>
    <w:rsid w:val="00A87967"/>
    <w:rsid w:val="00A87D6E"/>
    <w:rsid w:val="00A90C07"/>
    <w:rsid w:val="00A910CA"/>
    <w:rsid w:val="00A9336A"/>
    <w:rsid w:val="00A934B2"/>
    <w:rsid w:val="00A93C38"/>
    <w:rsid w:val="00A94C08"/>
    <w:rsid w:val="00A94CA5"/>
    <w:rsid w:val="00A9528D"/>
    <w:rsid w:val="00A954F2"/>
    <w:rsid w:val="00A96370"/>
    <w:rsid w:val="00A965C3"/>
    <w:rsid w:val="00A978E6"/>
    <w:rsid w:val="00AA0298"/>
    <w:rsid w:val="00AA1BFB"/>
    <w:rsid w:val="00AA2328"/>
    <w:rsid w:val="00AA36C6"/>
    <w:rsid w:val="00AA513E"/>
    <w:rsid w:val="00AA5715"/>
    <w:rsid w:val="00AA5FD0"/>
    <w:rsid w:val="00AA7216"/>
    <w:rsid w:val="00AA72C5"/>
    <w:rsid w:val="00AB0751"/>
    <w:rsid w:val="00AB07E1"/>
    <w:rsid w:val="00AB0B31"/>
    <w:rsid w:val="00AB3C5F"/>
    <w:rsid w:val="00AB45CB"/>
    <w:rsid w:val="00AB4FD2"/>
    <w:rsid w:val="00AB5B00"/>
    <w:rsid w:val="00AB7E1A"/>
    <w:rsid w:val="00AC040B"/>
    <w:rsid w:val="00AC21C2"/>
    <w:rsid w:val="00AC34BF"/>
    <w:rsid w:val="00AC3705"/>
    <w:rsid w:val="00AC3F9E"/>
    <w:rsid w:val="00AC445E"/>
    <w:rsid w:val="00AC44B2"/>
    <w:rsid w:val="00AC4ABF"/>
    <w:rsid w:val="00AC5AD1"/>
    <w:rsid w:val="00AC61B0"/>
    <w:rsid w:val="00AC6843"/>
    <w:rsid w:val="00AC6EAB"/>
    <w:rsid w:val="00AC6FAF"/>
    <w:rsid w:val="00AC707E"/>
    <w:rsid w:val="00AC73CD"/>
    <w:rsid w:val="00AD2471"/>
    <w:rsid w:val="00AD2607"/>
    <w:rsid w:val="00AD3B18"/>
    <w:rsid w:val="00AD3B88"/>
    <w:rsid w:val="00AD47BA"/>
    <w:rsid w:val="00AD4CC4"/>
    <w:rsid w:val="00AD5DA6"/>
    <w:rsid w:val="00AD6C95"/>
    <w:rsid w:val="00AD7966"/>
    <w:rsid w:val="00AD7AD3"/>
    <w:rsid w:val="00AD7EFA"/>
    <w:rsid w:val="00AE06BC"/>
    <w:rsid w:val="00AE12A1"/>
    <w:rsid w:val="00AE49B1"/>
    <w:rsid w:val="00AE4A5F"/>
    <w:rsid w:val="00AE4EB4"/>
    <w:rsid w:val="00AE72A6"/>
    <w:rsid w:val="00AF05ED"/>
    <w:rsid w:val="00AF1835"/>
    <w:rsid w:val="00AF19B6"/>
    <w:rsid w:val="00AF1E52"/>
    <w:rsid w:val="00AF26EE"/>
    <w:rsid w:val="00AF31E4"/>
    <w:rsid w:val="00AF590F"/>
    <w:rsid w:val="00AF6093"/>
    <w:rsid w:val="00AF63E5"/>
    <w:rsid w:val="00AF7DDF"/>
    <w:rsid w:val="00B0006D"/>
    <w:rsid w:val="00B00FFE"/>
    <w:rsid w:val="00B02287"/>
    <w:rsid w:val="00B04F8B"/>
    <w:rsid w:val="00B058B4"/>
    <w:rsid w:val="00B05B6B"/>
    <w:rsid w:val="00B05EC9"/>
    <w:rsid w:val="00B06480"/>
    <w:rsid w:val="00B0724A"/>
    <w:rsid w:val="00B114CD"/>
    <w:rsid w:val="00B125E8"/>
    <w:rsid w:val="00B12A99"/>
    <w:rsid w:val="00B13F33"/>
    <w:rsid w:val="00B14036"/>
    <w:rsid w:val="00B1422D"/>
    <w:rsid w:val="00B15E7B"/>
    <w:rsid w:val="00B17623"/>
    <w:rsid w:val="00B2053D"/>
    <w:rsid w:val="00B20DCE"/>
    <w:rsid w:val="00B22862"/>
    <w:rsid w:val="00B2447A"/>
    <w:rsid w:val="00B273CE"/>
    <w:rsid w:val="00B27C68"/>
    <w:rsid w:val="00B300C3"/>
    <w:rsid w:val="00B30A18"/>
    <w:rsid w:val="00B30D8F"/>
    <w:rsid w:val="00B311A1"/>
    <w:rsid w:val="00B32FD7"/>
    <w:rsid w:val="00B33484"/>
    <w:rsid w:val="00B33B0F"/>
    <w:rsid w:val="00B34196"/>
    <w:rsid w:val="00B35822"/>
    <w:rsid w:val="00B358BF"/>
    <w:rsid w:val="00B366FF"/>
    <w:rsid w:val="00B376A4"/>
    <w:rsid w:val="00B40633"/>
    <w:rsid w:val="00B40B4D"/>
    <w:rsid w:val="00B40E4D"/>
    <w:rsid w:val="00B41916"/>
    <w:rsid w:val="00B42803"/>
    <w:rsid w:val="00B43BC4"/>
    <w:rsid w:val="00B4531E"/>
    <w:rsid w:val="00B47984"/>
    <w:rsid w:val="00B5048B"/>
    <w:rsid w:val="00B5294F"/>
    <w:rsid w:val="00B53687"/>
    <w:rsid w:val="00B53888"/>
    <w:rsid w:val="00B5419D"/>
    <w:rsid w:val="00B54631"/>
    <w:rsid w:val="00B54A76"/>
    <w:rsid w:val="00B54D55"/>
    <w:rsid w:val="00B56C5C"/>
    <w:rsid w:val="00B56EC5"/>
    <w:rsid w:val="00B575FC"/>
    <w:rsid w:val="00B576F4"/>
    <w:rsid w:val="00B57DBE"/>
    <w:rsid w:val="00B60B4C"/>
    <w:rsid w:val="00B60CDF"/>
    <w:rsid w:val="00B624D6"/>
    <w:rsid w:val="00B62592"/>
    <w:rsid w:val="00B63895"/>
    <w:rsid w:val="00B63994"/>
    <w:rsid w:val="00B63B8A"/>
    <w:rsid w:val="00B64510"/>
    <w:rsid w:val="00B67655"/>
    <w:rsid w:val="00B67D6D"/>
    <w:rsid w:val="00B72F91"/>
    <w:rsid w:val="00B730FC"/>
    <w:rsid w:val="00B75327"/>
    <w:rsid w:val="00B765EE"/>
    <w:rsid w:val="00B77BD8"/>
    <w:rsid w:val="00B802DD"/>
    <w:rsid w:val="00B805AE"/>
    <w:rsid w:val="00B805D2"/>
    <w:rsid w:val="00B8100C"/>
    <w:rsid w:val="00B81A43"/>
    <w:rsid w:val="00B84925"/>
    <w:rsid w:val="00B84DF7"/>
    <w:rsid w:val="00B85031"/>
    <w:rsid w:val="00B86121"/>
    <w:rsid w:val="00B86618"/>
    <w:rsid w:val="00B86BA3"/>
    <w:rsid w:val="00B87E73"/>
    <w:rsid w:val="00B90A50"/>
    <w:rsid w:val="00B916BE"/>
    <w:rsid w:val="00B92461"/>
    <w:rsid w:val="00B93FBD"/>
    <w:rsid w:val="00B95CF1"/>
    <w:rsid w:val="00B96B03"/>
    <w:rsid w:val="00BA0334"/>
    <w:rsid w:val="00BA0AAD"/>
    <w:rsid w:val="00BA1D9F"/>
    <w:rsid w:val="00BA27DD"/>
    <w:rsid w:val="00BA2F21"/>
    <w:rsid w:val="00BA3F96"/>
    <w:rsid w:val="00BA420F"/>
    <w:rsid w:val="00BA500B"/>
    <w:rsid w:val="00BA5187"/>
    <w:rsid w:val="00BA5ABC"/>
    <w:rsid w:val="00BA65BE"/>
    <w:rsid w:val="00BA6C3D"/>
    <w:rsid w:val="00BB137C"/>
    <w:rsid w:val="00BB19D6"/>
    <w:rsid w:val="00BB2E28"/>
    <w:rsid w:val="00BB348E"/>
    <w:rsid w:val="00BB39C5"/>
    <w:rsid w:val="00BB4B0D"/>
    <w:rsid w:val="00BB4C6D"/>
    <w:rsid w:val="00BB598D"/>
    <w:rsid w:val="00BB7542"/>
    <w:rsid w:val="00BB7DBD"/>
    <w:rsid w:val="00BB7E52"/>
    <w:rsid w:val="00BC00B4"/>
    <w:rsid w:val="00BC0F75"/>
    <w:rsid w:val="00BC1103"/>
    <w:rsid w:val="00BC18CF"/>
    <w:rsid w:val="00BC4ABD"/>
    <w:rsid w:val="00BC52F0"/>
    <w:rsid w:val="00BC583B"/>
    <w:rsid w:val="00BD1365"/>
    <w:rsid w:val="00BD1AA4"/>
    <w:rsid w:val="00BD3AE3"/>
    <w:rsid w:val="00BD40C9"/>
    <w:rsid w:val="00BD41A5"/>
    <w:rsid w:val="00BD4E19"/>
    <w:rsid w:val="00BD5FE9"/>
    <w:rsid w:val="00BD6982"/>
    <w:rsid w:val="00BD6A1B"/>
    <w:rsid w:val="00BD7698"/>
    <w:rsid w:val="00BE0143"/>
    <w:rsid w:val="00BE0200"/>
    <w:rsid w:val="00BE096D"/>
    <w:rsid w:val="00BE0BDE"/>
    <w:rsid w:val="00BE1E59"/>
    <w:rsid w:val="00BE2266"/>
    <w:rsid w:val="00BE27C0"/>
    <w:rsid w:val="00BE2A16"/>
    <w:rsid w:val="00BE464C"/>
    <w:rsid w:val="00BE4796"/>
    <w:rsid w:val="00BE5C69"/>
    <w:rsid w:val="00BF029D"/>
    <w:rsid w:val="00BF07DA"/>
    <w:rsid w:val="00BF11BE"/>
    <w:rsid w:val="00BF359F"/>
    <w:rsid w:val="00BF3F51"/>
    <w:rsid w:val="00BF5095"/>
    <w:rsid w:val="00BF5789"/>
    <w:rsid w:val="00BF582F"/>
    <w:rsid w:val="00BF5F2A"/>
    <w:rsid w:val="00BF6855"/>
    <w:rsid w:val="00BF6A1E"/>
    <w:rsid w:val="00BF7345"/>
    <w:rsid w:val="00C01A17"/>
    <w:rsid w:val="00C02950"/>
    <w:rsid w:val="00C034B6"/>
    <w:rsid w:val="00C03501"/>
    <w:rsid w:val="00C039AC"/>
    <w:rsid w:val="00C03F0A"/>
    <w:rsid w:val="00C044C6"/>
    <w:rsid w:val="00C05C07"/>
    <w:rsid w:val="00C06A93"/>
    <w:rsid w:val="00C074C1"/>
    <w:rsid w:val="00C07657"/>
    <w:rsid w:val="00C1058F"/>
    <w:rsid w:val="00C10B49"/>
    <w:rsid w:val="00C112E1"/>
    <w:rsid w:val="00C11A75"/>
    <w:rsid w:val="00C122AA"/>
    <w:rsid w:val="00C12370"/>
    <w:rsid w:val="00C12493"/>
    <w:rsid w:val="00C1285A"/>
    <w:rsid w:val="00C13F59"/>
    <w:rsid w:val="00C15A2C"/>
    <w:rsid w:val="00C15F40"/>
    <w:rsid w:val="00C165F3"/>
    <w:rsid w:val="00C178CA"/>
    <w:rsid w:val="00C2023A"/>
    <w:rsid w:val="00C2049B"/>
    <w:rsid w:val="00C2057B"/>
    <w:rsid w:val="00C22844"/>
    <w:rsid w:val="00C23810"/>
    <w:rsid w:val="00C239AB"/>
    <w:rsid w:val="00C24113"/>
    <w:rsid w:val="00C24C15"/>
    <w:rsid w:val="00C26B5F"/>
    <w:rsid w:val="00C27F6B"/>
    <w:rsid w:val="00C30E21"/>
    <w:rsid w:val="00C319FE"/>
    <w:rsid w:val="00C32344"/>
    <w:rsid w:val="00C32918"/>
    <w:rsid w:val="00C32A3F"/>
    <w:rsid w:val="00C332BA"/>
    <w:rsid w:val="00C33E94"/>
    <w:rsid w:val="00C34D4A"/>
    <w:rsid w:val="00C36506"/>
    <w:rsid w:val="00C376DF"/>
    <w:rsid w:val="00C4042D"/>
    <w:rsid w:val="00C40F71"/>
    <w:rsid w:val="00C41A63"/>
    <w:rsid w:val="00C4237C"/>
    <w:rsid w:val="00C43218"/>
    <w:rsid w:val="00C436A8"/>
    <w:rsid w:val="00C44982"/>
    <w:rsid w:val="00C4507A"/>
    <w:rsid w:val="00C45F18"/>
    <w:rsid w:val="00C50D5D"/>
    <w:rsid w:val="00C5171F"/>
    <w:rsid w:val="00C51BE8"/>
    <w:rsid w:val="00C52F0D"/>
    <w:rsid w:val="00C53803"/>
    <w:rsid w:val="00C53B9A"/>
    <w:rsid w:val="00C54696"/>
    <w:rsid w:val="00C54A48"/>
    <w:rsid w:val="00C54FB8"/>
    <w:rsid w:val="00C57F2A"/>
    <w:rsid w:val="00C6257F"/>
    <w:rsid w:val="00C6329C"/>
    <w:rsid w:val="00C640CF"/>
    <w:rsid w:val="00C64C42"/>
    <w:rsid w:val="00C658DF"/>
    <w:rsid w:val="00C65C71"/>
    <w:rsid w:val="00C66C75"/>
    <w:rsid w:val="00C66CC3"/>
    <w:rsid w:val="00C67D8B"/>
    <w:rsid w:val="00C67DBA"/>
    <w:rsid w:val="00C7141A"/>
    <w:rsid w:val="00C73875"/>
    <w:rsid w:val="00C73D8D"/>
    <w:rsid w:val="00C74014"/>
    <w:rsid w:val="00C740D5"/>
    <w:rsid w:val="00C752F9"/>
    <w:rsid w:val="00C75330"/>
    <w:rsid w:val="00C75A7A"/>
    <w:rsid w:val="00C75B92"/>
    <w:rsid w:val="00C76718"/>
    <w:rsid w:val="00C76DE4"/>
    <w:rsid w:val="00C76F70"/>
    <w:rsid w:val="00C8125E"/>
    <w:rsid w:val="00C8224D"/>
    <w:rsid w:val="00C826EF"/>
    <w:rsid w:val="00C83460"/>
    <w:rsid w:val="00C83F13"/>
    <w:rsid w:val="00C840B9"/>
    <w:rsid w:val="00C8423B"/>
    <w:rsid w:val="00C84713"/>
    <w:rsid w:val="00C87887"/>
    <w:rsid w:val="00C879FC"/>
    <w:rsid w:val="00C9074D"/>
    <w:rsid w:val="00C92962"/>
    <w:rsid w:val="00C9352D"/>
    <w:rsid w:val="00C950C7"/>
    <w:rsid w:val="00C95A14"/>
    <w:rsid w:val="00C96882"/>
    <w:rsid w:val="00C96F98"/>
    <w:rsid w:val="00CA2136"/>
    <w:rsid w:val="00CA25E7"/>
    <w:rsid w:val="00CA4621"/>
    <w:rsid w:val="00CA4E1B"/>
    <w:rsid w:val="00CA5228"/>
    <w:rsid w:val="00CA6989"/>
    <w:rsid w:val="00CB01DD"/>
    <w:rsid w:val="00CB08B2"/>
    <w:rsid w:val="00CB2A25"/>
    <w:rsid w:val="00CB2D81"/>
    <w:rsid w:val="00CB345E"/>
    <w:rsid w:val="00CB3639"/>
    <w:rsid w:val="00CB3ECC"/>
    <w:rsid w:val="00CB45C7"/>
    <w:rsid w:val="00CB6577"/>
    <w:rsid w:val="00CB6689"/>
    <w:rsid w:val="00CB748C"/>
    <w:rsid w:val="00CB7E2A"/>
    <w:rsid w:val="00CB7EF5"/>
    <w:rsid w:val="00CC1063"/>
    <w:rsid w:val="00CC2F6C"/>
    <w:rsid w:val="00CC3236"/>
    <w:rsid w:val="00CC434D"/>
    <w:rsid w:val="00CC4EAA"/>
    <w:rsid w:val="00CC4F50"/>
    <w:rsid w:val="00CC5F2A"/>
    <w:rsid w:val="00CC637B"/>
    <w:rsid w:val="00CC7E23"/>
    <w:rsid w:val="00CD0E4B"/>
    <w:rsid w:val="00CD150F"/>
    <w:rsid w:val="00CD1B8B"/>
    <w:rsid w:val="00CD1D6D"/>
    <w:rsid w:val="00CD2829"/>
    <w:rsid w:val="00CD3D4D"/>
    <w:rsid w:val="00CD4EC0"/>
    <w:rsid w:val="00CD5888"/>
    <w:rsid w:val="00CD692E"/>
    <w:rsid w:val="00CD69FD"/>
    <w:rsid w:val="00CD7DCC"/>
    <w:rsid w:val="00CE147A"/>
    <w:rsid w:val="00CE2642"/>
    <w:rsid w:val="00CE2692"/>
    <w:rsid w:val="00CE5C99"/>
    <w:rsid w:val="00CF2695"/>
    <w:rsid w:val="00CF36F1"/>
    <w:rsid w:val="00CF7B5A"/>
    <w:rsid w:val="00D004D2"/>
    <w:rsid w:val="00D01523"/>
    <w:rsid w:val="00D024C2"/>
    <w:rsid w:val="00D02BF8"/>
    <w:rsid w:val="00D03DF7"/>
    <w:rsid w:val="00D04748"/>
    <w:rsid w:val="00D04818"/>
    <w:rsid w:val="00D04BC1"/>
    <w:rsid w:val="00D04C26"/>
    <w:rsid w:val="00D04C84"/>
    <w:rsid w:val="00D04E52"/>
    <w:rsid w:val="00D05012"/>
    <w:rsid w:val="00D05CFD"/>
    <w:rsid w:val="00D05E0F"/>
    <w:rsid w:val="00D06499"/>
    <w:rsid w:val="00D073FB"/>
    <w:rsid w:val="00D114A9"/>
    <w:rsid w:val="00D13842"/>
    <w:rsid w:val="00D14A38"/>
    <w:rsid w:val="00D16DFE"/>
    <w:rsid w:val="00D1705D"/>
    <w:rsid w:val="00D17774"/>
    <w:rsid w:val="00D2358F"/>
    <w:rsid w:val="00D24484"/>
    <w:rsid w:val="00D24849"/>
    <w:rsid w:val="00D249DE"/>
    <w:rsid w:val="00D3049C"/>
    <w:rsid w:val="00D30FF1"/>
    <w:rsid w:val="00D31589"/>
    <w:rsid w:val="00D3242C"/>
    <w:rsid w:val="00D32AFD"/>
    <w:rsid w:val="00D32EE9"/>
    <w:rsid w:val="00D3345B"/>
    <w:rsid w:val="00D3347A"/>
    <w:rsid w:val="00D33732"/>
    <w:rsid w:val="00D33E6D"/>
    <w:rsid w:val="00D34DAB"/>
    <w:rsid w:val="00D34F27"/>
    <w:rsid w:val="00D36780"/>
    <w:rsid w:val="00D37431"/>
    <w:rsid w:val="00D4063D"/>
    <w:rsid w:val="00D41361"/>
    <w:rsid w:val="00D417F8"/>
    <w:rsid w:val="00D42DD1"/>
    <w:rsid w:val="00D45842"/>
    <w:rsid w:val="00D458B7"/>
    <w:rsid w:val="00D45C08"/>
    <w:rsid w:val="00D45F07"/>
    <w:rsid w:val="00D47792"/>
    <w:rsid w:val="00D47B05"/>
    <w:rsid w:val="00D47D25"/>
    <w:rsid w:val="00D47E1B"/>
    <w:rsid w:val="00D5143A"/>
    <w:rsid w:val="00D51ED5"/>
    <w:rsid w:val="00D52445"/>
    <w:rsid w:val="00D53015"/>
    <w:rsid w:val="00D549CC"/>
    <w:rsid w:val="00D54F18"/>
    <w:rsid w:val="00D56647"/>
    <w:rsid w:val="00D5670F"/>
    <w:rsid w:val="00D60773"/>
    <w:rsid w:val="00D623E9"/>
    <w:rsid w:val="00D629DD"/>
    <w:rsid w:val="00D62CA2"/>
    <w:rsid w:val="00D64435"/>
    <w:rsid w:val="00D667A8"/>
    <w:rsid w:val="00D70CF6"/>
    <w:rsid w:val="00D72120"/>
    <w:rsid w:val="00D72E6D"/>
    <w:rsid w:val="00D73DEB"/>
    <w:rsid w:val="00D75C28"/>
    <w:rsid w:val="00D7602C"/>
    <w:rsid w:val="00D77086"/>
    <w:rsid w:val="00D7755E"/>
    <w:rsid w:val="00D80A8E"/>
    <w:rsid w:val="00D81633"/>
    <w:rsid w:val="00D81BAC"/>
    <w:rsid w:val="00D82B18"/>
    <w:rsid w:val="00D83808"/>
    <w:rsid w:val="00D85F1D"/>
    <w:rsid w:val="00D901D3"/>
    <w:rsid w:val="00D90ACD"/>
    <w:rsid w:val="00D91D7A"/>
    <w:rsid w:val="00D93202"/>
    <w:rsid w:val="00D93512"/>
    <w:rsid w:val="00D93C8F"/>
    <w:rsid w:val="00D94135"/>
    <w:rsid w:val="00D94F06"/>
    <w:rsid w:val="00D95402"/>
    <w:rsid w:val="00D954CB"/>
    <w:rsid w:val="00D95B9A"/>
    <w:rsid w:val="00D96125"/>
    <w:rsid w:val="00D96E9B"/>
    <w:rsid w:val="00D9730A"/>
    <w:rsid w:val="00D97628"/>
    <w:rsid w:val="00DA022A"/>
    <w:rsid w:val="00DA0998"/>
    <w:rsid w:val="00DA21DB"/>
    <w:rsid w:val="00DA2244"/>
    <w:rsid w:val="00DA22D1"/>
    <w:rsid w:val="00DA2DCC"/>
    <w:rsid w:val="00DA2F56"/>
    <w:rsid w:val="00DA3DF8"/>
    <w:rsid w:val="00DB0339"/>
    <w:rsid w:val="00DB0427"/>
    <w:rsid w:val="00DB29F7"/>
    <w:rsid w:val="00DB52DD"/>
    <w:rsid w:val="00DB55E4"/>
    <w:rsid w:val="00DB6A4D"/>
    <w:rsid w:val="00DC05B7"/>
    <w:rsid w:val="00DC3022"/>
    <w:rsid w:val="00DC3907"/>
    <w:rsid w:val="00DC40BD"/>
    <w:rsid w:val="00DC50E1"/>
    <w:rsid w:val="00DC520E"/>
    <w:rsid w:val="00DC5E36"/>
    <w:rsid w:val="00DC6448"/>
    <w:rsid w:val="00DC6E2C"/>
    <w:rsid w:val="00DC779B"/>
    <w:rsid w:val="00DD17C5"/>
    <w:rsid w:val="00DD1ED3"/>
    <w:rsid w:val="00DD229E"/>
    <w:rsid w:val="00DD3624"/>
    <w:rsid w:val="00DD3B7C"/>
    <w:rsid w:val="00DD3E46"/>
    <w:rsid w:val="00DD5002"/>
    <w:rsid w:val="00DD52F7"/>
    <w:rsid w:val="00DD608C"/>
    <w:rsid w:val="00DD6ECE"/>
    <w:rsid w:val="00DE083A"/>
    <w:rsid w:val="00DE0D20"/>
    <w:rsid w:val="00DE19F4"/>
    <w:rsid w:val="00DE1D3D"/>
    <w:rsid w:val="00DE1D67"/>
    <w:rsid w:val="00DE25D4"/>
    <w:rsid w:val="00DE2B6F"/>
    <w:rsid w:val="00DE2ECB"/>
    <w:rsid w:val="00DE363D"/>
    <w:rsid w:val="00DE37A3"/>
    <w:rsid w:val="00DE3C4D"/>
    <w:rsid w:val="00DE42D7"/>
    <w:rsid w:val="00DE5974"/>
    <w:rsid w:val="00DF01C8"/>
    <w:rsid w:val="00DF0297"/>
    <w:rsid w:val="00DF03BD"/>
    <w:rsid w:val="00DF0A58"/>
    <w:rsid w:val="00DF2D6F"/>
    <w:rsid w:val="00DF494E"/>
    <w:rsid w:val="00DF59DC"/>
    <w:rsid w:val="00DF64EB"/>
    <w:rsid w:val="00DF7287"/>
    <w:rsid w:val="00E00160"/>
    <w:rsid w:val="00E006D3"/>
    <w:rsid w:val="00E00995"/>
    <w:rsid w:val="00E00D2C"/>
    <w:rsid w:val="00E0179D"/>
    <w:rsid w:val="00E0192B"/>
    <w:rsid w:val="00E04017"/>
    <w:rsid w:val="00E04360"/>
    <w:rsid w:val="00E04CD7"/>
    <w:rsid w:val="00E05002"/>
    <w:rsid w:val="00E0719B"/>
    <w:rsid w:val="00E100EA"/>
    <w:rsid w:val="00E112F9"/>
    <w:rsid w:val="00E13794"/>
    <w:rsid w:val="00E13A71"/>
    <w:rsid w:val="00E13FBD"/>
    <w:rsid w:val="00E158FA"/>
    <w:rsid w:val="00E20070"/>
    <w:rsid w:val="00E2064F"/>
    <w:rsid w:val="00E20E11"/>
    <w:rsid w:val="00E213AD"/>
    <w:rsid w:val="00E22436"/>
    <w:rsid w:val="00E224AB"/>
    <w:rsid w:val="00E22AE9"/>
    <w:rsid w:val="00E22EA1"/>
    <w:rsid w:val="00E2362A"/>
    <w:rsid w:val="00E25594"/>
    <w:rsid w:val="00E25B20"/>
    <w:rsid w:val="00E26C60"/>
    <w:rsid w:val="00E31714"/>
    <w:rsid w:val="00E32CCC"/>
    <w:rsid w:val="00E339DF"/>
    <w:rsid w:val="00E35963"/>
    <w:rsid w:val="00E35B27"/>
    <w:rsid w:val="00E35D60"/>
    <w:rsid w:val="00E373D3"/>
    <w:rsid w:val="00E3781A"/>
    <w:rsid w:val="00E37FA9"/>
    <w:rsid w:val="00E40446"/>
    <w:rsid w:val="00E41C32"/>
    <w:rsid w:val="00E42F00"/>
    <w:rsid w:val="00E434B5"/>
    <w:rsid w:val="00E439FE"/>
    <w:rsid w:val="00E43AA5"/>
    <w:rsid w:val="00E44C87"/>
    <w:rsid w:val="00E458D9"/>
    <w:rsid w:val="00E47562"/>
    <w:rsid w:val="00E47778"/>
    <w:rsid w:val="00E50471"/>
    <w:rsid w:val="00E5092B"/>
    <w:rsid w:val="00E50E88"/>
    <w:rsid w:val="00E519C2"/>
    <w:rsid w:val="00E519FB"/>
    <w:rsid w:val="00E51A16"/>
    <w:rsid w:val="00E527B3"/>
    <w:rsid w:val="00E52F3A"/>
    <w:rsid w:val="00E545B2"/>
    <w:rsid w:val="00E5533F"/>
    <w:rsid w:val="00E55E5A"/>
    <w:rsid w:val="00E56707"/>
    <w:rsid w:val="00E56DA3"/>
    <w:rsid w:val="00E576C6"/>
    <w:rsid w:val="00E60D31"/>
    <w:rsid w:val="00E62217"/>
    <w:rsid w:val="00E62419"/>
    <w:rsid w:val="00E62DA7"/>
    <w:rsid w:val="00E63EBA"/>
    <w:rsid w:val="00E63EE2"/>
    <w:rsid w:val="00E64FA9"/>
    <w:rsid w:val="00E65140"/>
    <w:rsid w:val="00E6727B"/>
    <w:rsid w:val="00E7038D"/>
    <w:rsid w:val="00E7263B"/>
    <w:rsid w:val="00E73F26"/>
    <w:rsid w:val="00E75567"/>
    <w:rsid w:val="00E75859"/>
    <w:rsid w:val="00E76CBF"/>
    <w:rsid w:val="00E76DEE"/>
    <w:rsid w:val="00E76FF3"/>
    <w:rsid w:val="00E81F96"/>
    <w:rsid w:val="00E82B21"/>
    <w:rsid w:val="00E83A30"/>
    <w:rsid w:val="00E83E09"/>
    <w:rsid w:val="00E846B5"/>
    <w:rsid w:val="00E84A86"/>
    <w:rsid w:val="00E85A3F"/>
    <w:rsid w:val="00E85AEF"/>
    <w:rsid w:val="00E86270"/>
    <w:rsid w:val="00E90031"/>
    <w:rsid w:val="00E90356"/>
    <w:rsid w:val="00E90A83"/>
    <w:rsid w:val="00E92D8C"/>
    <w:rsid w:val="00E92F3E"/>
    <w:rsid w:val="00E94241"/>
    <w:rsid w:val="00E95576"/>
    <w:rsid w:val="00E95A12"/>
    <w:rsid w:val="00E960E5"/>
    <w:rsid w:val="00E97F37"/>
    <w:rsid w:val="00EA024B"/>
    <w:rsid w:val="00EA07CF"/>
    <w:rsid w:val="00EA1069"/>
    <w:rsid w:val="00EA29D3"/>
    <w:rsid w:val="00EA4AE5"/>
    <w:rsid w:val="00EA6FF9"/>
    <w:rsid w:val="00EA7B6A"/>
    <w:rsid w:val="00EB2607"/>
    <w:rsid w:val="00EB267D"/>
    <w:rsid w:val="00EB27EE"/>
    <w:rsid w:val="00EB2F83"/>
    <w:rsid w:val="00EB4CCD"/>
    <w:rsid w:val="00EB4F5F"/>
    <w:rsid w:val="00EB52DF"/>
    <w:rsid w:val="00EB5CCB"/>
    <w:rsid w:val="00EB6583"/>
    <w:rsid w:val="00EB718E"/>
    <w:rsid w:val="00EB7742"/>
    <w:rsid w:val="00EB7D85"/>
    <w:rsid w:val="00EC0FFE"/>
    <w:rsid w:val="00EC131A"/>
    <w:rsid w:val="00EC1AE8"/>
    <w:rsid w:val="00EC6708"/>
    <w:rsid w:val="00EC76EC"/>
    <w:rsid w:val="00EC7B86"/>
    <w:rsid w:val="00EC7CFD"/>
    <w:rsid w:val="00ED10BE"/>
    <w:rsid w:val="00ED1A90"/>
    <w:rsid w:val="00ED323C"/>
    <w:rsid w:val="00ED49D6"/>
    <w:rsid w:val="00ED505C"/>
    <w:rsid w:val="00ED52DD"/>
    <w:rsid w:val="00ED53D2"/>
    <w:rsid w:val="00ED7620"/>
    <w:rsid w:val="00ED7A54"/>
    <w:rsid w:val="00EE1420"/>
    <w:rsid w:val="00EE1534"/>
    <w:rsid w:val="00EE1981"/>
    <w:rsid w:val="00EE19E2"/>
    <w:rsid w:val="00EE2DC7"/>
    <w:rsid w:val="00EE35D5"/>
    <w:rsid w:val="00EE4617"/>
    <w:rsid w:val="00EE46C6"/>
    <w:rsid w:val="00EE49CC"/>
    <w:rsid w:val="00EE5F8E"/>
    <w:rsid w:val="00EE6CA9"/>
    <w:rsid w:val="00EE6EF4"/>
    <w:rsid w:val="00EE7637"/>
    <w:rsid w:val="00EF09CF"/>
    <w:rsid w:val="00EF11D2"/>
    <w:rsid w:val="00EF15E5"/>
    <w:rsid w:val="00EF1D18"/>
    <w:rsid w:val="00EF1F12"/>
    <w:rsid w:val="00EF2254"/>
    <w:rsid w:val="00EF23E6"/>
    <w:rsid w:val="00EF27F0"/>
    <w:rsid w:val="00EF3959"/>
    <w:rsid w:val="00EF3A33"/>
    <w:rsid w:val="00EF429B"/>
    <w:rsid w:val="00EF60DF"/>
    <w:rsid w:val="00EF7306"/>
    <w:rsid w:val="00F00773"/>
    <w:rsid w:val="00F016B6"/>
    <w:rsid w:val="00F02663"/>
    <w:rsid w:val="00F028E5"/>
    <w:rsid w:val="00F04022"/>
    <w:rsid w:val="00F05ACE"/>
    <w:rsid w:val="00F0603A"/>
    <w:rsid w:val="00F0628D"/>
    <w:rsid w:val="00F13607"/>
    <w:rsid w:val="00F14900"/>
    <w:rsid w:val="00F151C6"/>
    <w:rsid w:val="00F1765D"/>
    <w:rsid w:val="00F21DCD"/>
    <w:rsid w:val="00F21F07"/>
    <w:rsid w:val="00F221AE"/>
    <w:rsid w:val="00F22259"/>
    <w:rsid w:val="00F2242E"/>
    <w:rsid w:val="00F22594"/>
    <w:rsid w:val="00F27154"/>
    <w:rsid w:val="00F27AE9"/>
    <w:rsid w:val="00F31F84"/>
    <w:rsid w:val="00F32962"/>
    <w:rsid w:val="00F357EC"/>
    <w:rsid w:val="00F35ABC"/>
    <w:rsid w:val="00F35DAC"/>
    <w:rsid w:val="00F374DC"/>
    <w:rsid w:val="00F40D24"/>
    <w:rsid w:val="00F40E39"/>
    <w:rsid w:val="00F43178"/>
    <w:rsid w:val="00F43938"/>
    <w:rsid w:val="00F457E4"/>
    <w:rsid w:val="00F469FD"/>
    <w:rsid w:val="00F47AD7"/>
    <w:rsid w:val="00F50A9D"/>
    <w:rsid w:val="00F516DB"/>
    <w:rsid w:val="00F51C70"/>
    <w:rsid w:val="00F524D3"/>
    <w:rsid w:val="00F529C6"/>
    <w:rsid w:val="00F54994"/>
    <w:rsid w:val="00F55CBC"/>
    <w:rsid w:val="00F564EB"/>
    <w:rsid w:val="00F56957"/>
    <w:rsid w:val="00F6118E"/>
    <w:rsid w:val="00F61859"/>
    <w:rsid w:val="00F62E7A"/>
    <w:rsid w:val="00F635A2"/>
    <w:rsid w:val="00F63910"/>
    <w:rsid w:val="00F659DC"/>
    <w:rsid w:val="00F67F1B"/>
    <w:rsid w:val="00F70188"/>
    <w:rsid w:val="00F70C9E"/>
    <w:rsid w:val="00F71552"/>
    <w:rsid w:val="00F71AE8"/>
    <w:rsid w:val="00F7276F"/>
    <w:rsid w:val="00F76CC3"/>
    <w:rsid w:val="00F76D36"/>
    <w:rsid w:val="00F809FC"/>
    <w:rsid w:val="00F818E2"/>
    <w:rsid w:val="00F828C3"/>
    <w:rsid w:val="00F82FB8"/>
    <w:rsid w:val="00F83A7E"/>
    <w:rsid w:val="00F853B4"/>
    <w:rsid w:val="00F877F2"/>
    <w:rsid w:val="00F87AC9"/>
    <w:rsid w:val="00F87FEB"/>
    <w:rsid w:val="00F919B0"/>
    <w:rsid w:val="00F922F0"/>
    <w:rsid w:val="00F9356E"/>
    <w:rsid w:val="00F93EDC"/>
    <w:rsid w:val="00F94093"/>
    <w:rsid w:val="00F947C4"/>
    <w:rsid w:val="00F94A0F"/>
    <w:rsid w:val="00F963F4"/>
    <w:rsid w:val="00F97E9A"/>
    <w:rsid w:val="00FA052A"/>
    <w:rsid w:val="00FA22AC"/>
    <w:rsid w:val="00FA5327"/>
    <w:rsid w:val="00FA5D5D"/>
    <w:rsid w:val="00FA6582"/>
    <w:rsid w:val="00FA768E"/>
    <w:rsid w:val="00FB1AC5"/>
    <w:rsid w:val="00FB2407"/>
    <w:rsid w:val="00FB3279"/>
    <w:rsid w:val="00FB34E8"/>
    <w:rsid w:val="00FB4A81"/>
    <w:rsid w:val="00FB4E01"/>
    <w:rsid w:val="00FB7B92"/>
    <w:rsid w:val="00FC03F6"/>
    <w:rsid w:val="00FC15AB"/>
    <w:rsid w:val="00FC2110"/>
    <w:rsid w:val="00FC3B75"/>
    <w:rsid w:val="00FC425E"/>
    <w:rsid w:val="00FC514B"/>
    <w:rsid w:val="00FC5665"/>
    <w:rsid w:val="00FC6B7B"/>
    <w:rsid w:val="00FC6D2A"/>
    <w:rsid w:val="00FC6E54"/>
    <w:rsid w:val="00FD01F3"/>
    <w:rsid w:val="00FD3159"/>
    <w:rsid w:val="00FD34F0"/>
    <w:rsid w:val="00FD4735"/>
    <w:rsid w:val="00FD63E6"/>
    <w:rsid w:val="00FE064A"/>
    <w:rsid w:val="00FE1896"/>
    <w:rsid w:val="00FE23A8"/>
    <w:rsid w:val="00FE46E4"/>
    <w:rsid w:val="00FE77AE"/>
    <w:rsid w:val="00FF0DD8"/>
    <w:rsid w:val="00FF3242"/>
    <w:rsid w:val="00FF3452"/>
    <w:rsid w:val="00FF558B"/>
    <w:rsid w:val="00FF5716"/>
    <w:rsid w:val="00FF5E37"/>
    <w:rsid w:val="00FF5F78"/>
    <w:rsid w:val="00FF6040"/>
    <w:rsid w:val="00FF6066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>
      <o:colormenu v:ext="edit" fillcolor="none"/>
    </o:shapedefaults>
    <o:shapelayout v:ext="edit">
      <o:idmap v:ext="edit" data="1"/>
    </o:shapelayout>
  </w:shapeDefaults>
  <w:decimalSymbol w:val="."/>
  <w:listSeparator w:val=","/>
  <w14:docId w14:val="3F6162AF"/>
  <w15:docId w15:val="{F5E12D9D-CF23-4151-A84C-19479CE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9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445A10"/>
    <w:pPr>
      <w:keepNext/>
      <w:spacing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45A10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445A10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445A10"/>
    <w:pPr>
      <w:keepNext/>
      <w:tabs>
        <w:tab w:val="left" w:pos="3686"/>
        <w:tab w:val="left" w:pos="8647"/>
      </w:tabs>
      <w:ind w:left="284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45A10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5A10"/>
    <w:pPr>
      <w:keepNext/>
      <w:ind w:left="2835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445A10"/>
    <w:pPr>
      <w:keepNext/>
      <w:ind w:left="2835"/>
      <w:jc w:val="both"/>
      <w:outlineLvl w:val="6"/>
    </w:pPr>
    <w:rPr>
      <w:rFonts w:cs="Arial"/>
      <w:b/>
      <w:bCs/>
      <w:sz w:val="22"/>
    </w:rPr>
  </w:style>
  <w:style w:type="paragraph" w:styleId="Heading8">
    <w:name w:val="heading 8"/>
    <w:basedOn w:val="Normal"/>
    <w:next w:val="Normal"/>
    <w:qFormat/>
    <w:rsid w:val="00445A10"/>
    <w:pPr>
      <w:keepNext/>
      <w:tabs>
        <w:tab w:val="left" w:pos="8364"/>
      </w:tabs>
      <w:ind w:left="2694"/>
      <w:jc w:val="both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445A10"/>
    <w:pPr>
      <w:keepNext/>
      <w:numPr>
        <w:numId w:val="1"/>
      </w:numPr>
      <w:tabs>
        <w:tab w:val="clear" w:pos="810"/>
        <w:tab w:val="num" w:pos="709"/>
      </w:tabs>
      <w:ind w:hanging="810"/>
      <w:jc w:val="both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ItemHead2"/>
    <w:next w:val="NormalIndent"/>
    <w:rsid w:val="00445A10"/>
  </w:style>
  <w:style w:type="paragraph" w:customStyle="1" w:styleId="ItemHead2">
    <w:name w:val="Item Head 2"/>
    <w:basedOn w:val="ItemHeading"/>
    <w:rsid w:val="00445A10"/>
    <w:pPr>
      <w:ind w:left="864" w:hanging="864"/>
    </w:pPr>
  </w:style>
  <w:style w:type="paragraph" w:customStyle="1" w:styleId="ItemHeading">
    <w:name w:val="Item Heading"/>
    <w:basedOn w:val="Normal"/>
    <w:rsid w:val="00445A10"/>
    <w:pPr>
      <w:tabs>
        <w:tab w:val="left" w:pos="864"/>
      </w:tabs>
      <w:spacing w:before="480" w:after="120"/>
    </w:pPr>
    <w:rPr>
      <w:b/>
      <w:smallCaps/>
      <w:sz w:val="24"/>
    </w:rPr>
  </w:style>
  <w:style w:type="paragraph" w:styleId="NormalIndent">
    <w:name w:val="Normal Indent"/>
    <w:basedOn w:val="Normal"/>
    <w:rsid w:val="00445A10"/>
    <w:pPr>
      <w:ind w:left="720"/>
    </w:pPr>
  </w:style>
  <w:style w:type="paragraph" w:customStyle="1" w:styleId="Present">
    <w:name w:val="Present"/>
    <w:basedOn w:val="BodyTextIndent"/>
    <w:rsid w:val="00445A10"/>
    <w:pPr>
      <w:tabs>
        <w:tab w:val="left" w:pos="576"/>
        <w:tab w:val="left" w:pos="2016"/>
        <w:tab w:val="left" w:pos="3456"/>
        <w:tab w:val="left" w:pos="4896"/>
      </w:tabs>
      <w:spacing w:after="0"/>
    </w:pPr>
    <w:rPr>
      <w:sz w:val="22"/>
    </w:rPr>
  </w:style>
  <w:style w:type="paragraph" w:styleId="BodyTextIndent">
    <w:name w:val="Body Text Indent"/>
    <w:basedOn w:val="Normal"/>
    <w:rsid w:val="00445A10"/>
    <w:pPr>
      <w:spacing w:after="120"/>
      <w:ind w:left="360"/>
    </w:pPr>
  </w:style>
  <w:style w:type="paragraph" w:customStyle="1" w:styleId="ItemText">
    <w:name w:val="Item Text"/>
    <w:basedOn w:val="Normal"/>
    <w:rsid w:val="00445A10"/>
    <w:pPr>
      <w:tabs>
        <w:tab w:val="left" w:pos="1247"/>
      </w:tabs>
      <w:spacing w:after="60"/>
      <w:ind w:left="862"/>
      <w:jc w:val="both"/>
    </w:pPr>
    <w:rPr>
      <w:sz w:val="22"/>
    </w:rPr>
  </w:style>
  <w:style w:type="paragraph" w:customStyle="1" w:styleId="PageHeading">
    <w:name w:val="Page Heading"/>
    <w:basedOn w:val="Heading1"/>
    <w:rsid w:val="00445A10"/>
    <w:pPr>
      <w:outlineLvl w:val="9"/>
    </w:pPr>
  </w:style>
  <w:style w:type="paragraph" w:customStyle="1" w:styleId="Resolved">
    <w:name w:val="Resolved"/>
    <w:basedOn w:val="ItemText"/>
    <w:rsid w:val="00445A10"/>
    <w:pPr>
      <w:spacing w:before="120"/>
      <w:ind w:left="1296"/>
    </w:pPr>
    <w:rPr>
      <w:rFonts w:ascii="Times New Roman" w:hAnsi="Times New Roman"/>
      <w:b/>
      <w:i/>
      <w:sz w:val="24"/>
    </w:rPr>
  </w:style>
  <w:style w:type="paragraph" w:styleId="Header">
    <w:name w:val="header"/>
    <w:basedOn w:val="Normal"/>
    <w:rsid w:val="00445A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5A10"/>
  </w:style>
  <w:style w:type="paragraph" w:styleId="BodyTextIndent2">
    <w:name w:val="Body Text Indent 2"/>
    <w:basedOn w:val="Normal"/>
    <w:rsid w:val="00445A10"/>
    <w:pPr>
      <w:tabs>
        <w:tab w:val="left" w:pos="3686"/>
        <w:tab w:val="decimal" w:pos="8789"/>
        <w:tab w:val="center" w:pos="9072"/>
      </w:tabs>
      <w:ind w:left="567"/>
    </w:pPr>
    <w:rPr>
      <w:sz w:val="22"/>
    </w:rPr>
  </w:style>
  <w:style w:type="paragraph" w:customStyle="1" w:styleId="ItemSub-head">
    <w:name w:val="Item Sub-head"/>
    <w:basedOn w:val="ItemText"/>
    <w:rsid w:val="00445A10"/>
    <w:pPr>
      <w:spacing w:before="120" w:after="120"/>
    </w:pPr>
    <w:rPr>
      <w:b/>
    </w:rPr>
  </w:style>
  <w:style w:type="paragraph" w:customStyle="1" w:styleId="ItemSub-text">
    <w:name w:val="Item Sub-text"/>
    <w:basedOn w:val="ItemText"/>
    <w:rsid w:val="00445A10"/>
    <w:pPr>
      <w:tabs>
        <w:tab w:val="clear" w:pos="1247"/>
      </w:tabs>
      <w:ind w:left="1134"/>
    </w:pPr>
  </w:style>
  <w:style w:type="paragraph" w:customStyle="1" w:styleId="TextAddress">
    <w:name w:val="Text (Address)"/>
    <w:basedOn w:val="Normal"/>
    <w:rsid w:val="00445A10"/>
    <w:rPr>
      <w:sz w:val="22"/>
    </w:rPr>
  </w:style>
  <w:style w:type="paragraph" w:customStyle="1" w:styleId="ItemSubHead">
    <w:name w:val="Item SubHead"/>
    <w:basedOn w:val="ItemHeading"/>
    <w:rsid w:val="00445A10"/>
    <w:pPr>
      <w:spacing w:before="120" w:after="0"/>
      <w:ind w:firstLine="862"/>
    </w:pPr>
    <w:rPr>
      <w:smallCaps w:val="0"/>
      <w:sz w:val="22"/>
    </w:rPr>
  </w:style>
  <w:style w:type="paragraph" w:customStyle="1" w:styleId="ItemSubhead0">
    <w:name w:val="Item Subhead"/>
    <w:basedOn w:val="ItemText"/>
    <w:rsid w:val="00445A10"/>
    <w:pPr>
      <w:tabs>
        <w:tab w:val="clear" w:pos="1247"/>
        <w:tab w:val="left" w:pos="1276"/>
      </w:tabs>
      <w:spacing w:before="120" w:after="0"/>
    </w:pPr>
    <w:rPr>
      <w:b/>
    </w:rPr>
  </w:style>
  <w:style w:type="paragraph" w:customStyle="1" w:styleId="Recommended">
    <w:name w:val="Recommended"/>
    <w:basedOn w:val="ItemHeading"/>
    <w:rsid w:val="00445A10"/>
    <w:pPr>
      <w:spacing w:before="60" w:after="240"/>
      <w:ind w:left="1298"/>
      <w:jc w:val="both"/>
    </w:pPr>
    <w:rPr>
      <w:rFonts w:ascii="Times New Roman" w:hAnsi="Times New Roman"/>
      <w:i/>
      <w:smallCaps w:val="0"/>
    </w:rPr>
  </w:style>
  <w:style w:type="paragraph" w:styleId="Footer">
    <w:name w:val="footer"/>
    <w:basedOn w:val="Normal"/>
    <w:rsid w:val="00445A10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445A10"/>
    <w:pPr>
      <w:ind w:left="720"/>
    </w:pPr>
    <w:rPr>
      <w:sz w:val="22"/>
    </w:rPr>
  </w:style>
  <w:style w:type="paragraph" w:styleId="BodyText">
    <w:name w:val="Body Text"/>
    <w:basedOn w:val="Normal"/>
    <w:rsid w:val="00445A10"/>
    <w:pPr>
      <w:jc w:val="both"/>
    </w:pPr>
    <w:rPr>
      <w:b/>
      <w:bCs/>
      <w:sz w:val="22"/>
    </w:rPr>
  </w:style>
  <w:style w:type="paragraph" w:customStyle="1" w:styleId="TextLetter">
    <w:name w:val="Text (Letter)"/>
    <w:basedOn w:val="Normal"/>
    <w:rsid w:val="00445A10"/>
    <w:pPr>
      <w:spacing w:after="80"/>
      <w:jc w:val="both"/>
    </w:pPr>
    <w:rPr>
      <w:sz w:val="22"/>
    </w:rPr>
  </w:style>
  <w:style w:type="paragraph" w:customStyle="1" w:styleId="ApplicationsM">
    <w:name w:val="Applications (M)"/>
    <w:basedOn w:val="Normal"/>
    <w:rsid w:val="00445A10"/>
    <w:pPr>
      <w:tabs>
        <w:tab w:val="left" w:pos="1985"/>
        <w:tab w:val="left" w:pos="2552"/>
      </w:tabs>
      <w:spacing w:after="60"/>
      <w:ind w:left="2552" w:hanging="1701"/>
      <w:jc w:val="both"/>
    </w:pPr>
    <w:rPr>
      <w:sz w:val="22"/>
    </w:rPr>
  </w:style>
  <w:style w:type="character" w:styleId="Hyperlink">
    <w:name w:val="Hyperlink"/>
    <w:uiPriority w:val="99"/>
    <w:rsid w:val="00445A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49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449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1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765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67655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0E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A7564"/>
    <w:pPr>
      <w:jc w:val="both"/>
    </w:pPr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C66CC3"/>
    <w:rPr>
      <w:rFonts w:ascii="Times New Roman" w:hAnsi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C66CC3"/>
  </w:style>
  <w:style w:type="character" w:customStyle="1" w:styleId="eop">
    <w:name w:val="eop"/>
    <w:basedOn w:val="DefaultParagraphFont"/>
    <w:rsid w:val="00C66CC3"/>
  </w:style>
  <w:style w:type="character" w:customStyle="1" w:styleId="tx2">
    <w:name w:val="tx2"/>
    <w:rsid w:val="00570F88"/>
  </w:style>
  <w:style w:type="paragraph" w:styleId="Revision">
    <w:name w:val="Revision"/>
    <w:hidden/>
    <w:uiPriority w:val="99"/>
    <w:semiHidden/>
    <w:rsid w:val="004B0A8A"/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444989"/>
  </w:style>
  <w:style w:type="character" w:customStyle="1" w:styleId="CommentTextChar">
    <w:name w:val="Comment Text Char"/>
    <w:basedOn w:val="DefaultParagraphFont"/>
    <w:link w:val="CommentText"/>
    <w:rsid w:val="00444989"/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5D34DE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rsid w:val="00DC50E1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22FB8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ech.centralbedfordshire.gov.uk/PLANTECH/DCWebPages/acolnetcgi.gov?ACTION=UNWRAP&amp;RIPNAME=Root.PgeResultDetail&amp;TheSystemkey=638875" TargetMode="External"/><Relationship Id="rId13" Type="http://schemas.openxmlformats.org/officeDocument/2006/relationships/hyperlink" Target="https://plantech.centralbedfordshire.gov.uk/PLANTECH/DCWebPages/acolnetcgi.gov?ACTION=UNWRAP&amp;RIPNAME=Root.PgeResultDetail&amp;TheSystemkey=63898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ntech.centralbedfordshire.gov.uk/PLANTECH/DCWebPages/acolnetcgi.gov?ACTION=UNWRAP&amp;RIPNAME=Root.PgeResultDetail&amp;TheSystemkey=63902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ntech.centralbedfordshire.gov.uk/PLANTECH/DCWebPages/acolnetcgi.gov?ACTION=UNWRAP&amp;RIPNAME=Root.PgeResultDetail&amp;TheSystemkey=63794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tech.centralbedfordshire.gov.uk/PLANTECH/DCWebPages/acolnetcgi.gov?ACTION=UNWRAP&amp;RIPNAME=Root.PgeResultDetail&amp;TheSystemkey=639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tech.centralbedfordshire.gov.uk/PLANTECH/DCWebPages/acolnetcgi.gov?ACTION=UNWRAP&amp;RIPNAME=Root.PgeResultDetail&amp;TheSystemkey=637500" TargetMode="External"/><Relationship Id="rId10" Type="http://schemas.openxmlformats.org/officeDocument/2006/relationships/hyperlink" Target="https://plantech.centralbedfordshire.gov.uk/PLANTECH/DCWebPages/acolnetcgi.gov?ACTION=UNWRAP&amp;RIPNAME=Root.PgeResultDetail&amp;TheSystemkey=6389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lantech.centralbedfordshire.gov.uk/PLANTECH/DCWebPages/acolnetcgi.gov?ACTION=UNWRAP&amp;RIPNAME=Root.PgeResultDetail&amp;TheSystemkey=638744" TargetMode="External"/><Relationship Id="rId14" Type="http://schemas.openxmlformats.org/officeDocument/2006/relationships/hyperlink" Target="https://plantech.centralbedfordshire.gov.uk/PLANTECH/DCWebPages/acolnetcgi.gov?ACTION=UNWRAP&amp;RIPNAME=Root.PgeResultDetail&amp;TheSystemkey=63809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4_P&amp;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4CEB-EB50-438C-A529-319E8EB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A4_P&amp;F</Template>
  <TotalTime>139</TotalTime>
  <Pages>4</Pages>
  <Words>689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HRTC</vt:lpstr>
    </vt:vector>
  </TitlesOfParts>
  <Company>Houghton Regis Town Council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HRTC</dc:title>
  <dc:subject/>
  <dc:creator>Town Clerk</dc:creator>
  <cp:keywords/>
  <dc:description/>
  <cp:lastModifiedBy>Louise Senior</cp:lastModifiedBy>
  <cp:revision>7</cp:revision>
  <cp:lastPrinted>2018-10-22T12:35:00Z</cp:lastPrinted>
  <dcterms:created xsi:type="dcterms:W3CDTF">2024-09-24T15:22:00Z</dcterms:created>
  <dcterms:modified xsi:type="dcterms:W3CDTF">2024-10-10T09:22:00Z</dcterms:modified>
</cp:coreProperties>
</file>