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426" w:type="dxa"/>
        <w:tblLayout w:type="fixed"/>
        <w:tblLook w:val="0000" w:firstRow="0" w:lastRow="0" w:firstColumn="0" w:lastColumn="0" w:noHBand="0" w:noVBand="0"/>
      </w:tblPr>
      <w:tblGrid>
        <w:gridCol w:w="852"/>
        <w:gridCol w:w="1275"/>
        <w:gridCol w:w="567"/>
        <w:gridCol w:w="547"/>
        <w:gridCol w:w="20"/>
        <w:gridCol w:w="783"/>
        <w:gridCol w:w="1147"/>
        <w:gridCol w:w="1189"/>
        <w:gridCol w:w="3402"/>
      </w:tblGrid>
      <w:tr w:rsidR="00F51C70" w:rsidRPr="00561C6C" w14:paraId="33550812" w14:textId="77777777" w:rsidTr="0039681B">
        <w:trPr>
          <w:cantSplit/>
        </w:trPr>
        <w:tc>
          <w:tcPr>
            <w:tcW w:w="9782" w:type="dxa"/>
            <w:gridSpan w:val="9"/>
          </w:tcPr>
          <w:p w14:paraId="2B533CED" w14:textId="2A7A63A2" w:rsidR="00F51C70" w:rsidRPr="00173E48" w:rsidRDefault="00173E48" w:rsidP="00A86B46">
            <w:pPr>
              <w:pStyle w:val="PageHeading"/>
              <w:spacing w:after="0"/>
              <w:rPr>
                <w:rFonts w:ascii="Times New Roman" w:hAnsi="Times New Roman"/>
                <w:i/>
                <w:sz w:val="24"/>
                <w:szCs w:val="24"/>
              </w:rPr>
            </w:pPr>
            <w:r w:rsidRPr="00173E48">
              <w:rPr>
                <w:rFonts w:ascii="Times New Roman" w:hAnsi="Times New Roman"/>
                <w:i/>
                <w:szCs w:val="28"/>
              </w:rPr>
              <w:t>HOUGHTON REGIS TOWN COUNCIL</w:t>
            </w:r>
          </w:p>
        </w:tc>
      </w:tr>
      <w:tr w:rsidR="00F51C70" w:rsidRPr="00561C6C" w14:paraId="4965B3BB" w14:textId="77777777" w:rsidTr="0039681B">
        <w:trPr>
          <w:cantSplit/>
        </w:trPr>
        <w:tc>
          <w:tcPr>
            <w:tcW w:w="9782" w:type="dxa"/>
            <w:gridSpan w:val="9"/>
          </w:tcPr>
          <w:p w14:paraId="60236850" w14:textId="77777777" w:rsidR="00F51C70" w:rsidRPr="00561C6C" w:rsidRDefault="00F51C70" w:rsidP="00A86B46">
            <w:pPr>
              <w:pStyle w:val="PageHeading"/>
              <w:spacing w:after="0"/>
              <w:rPr>
                <w:rFonts w:ascii="Times New Roman" w:hAnsi="Times New Roman"/>
                <w:i/>
                <w:iCs/>
                <w:sz w:val="24"/>
                <w:szCs w:val="24"/>
              </w:rPr>
            </w:pPr>
            <w:r w:rsidRPr="00561C6C">
              <w:rPr>
                <w:rFonts w:ascii="Times New Roman" w:hAnsi="Times New Roman"/>
                <w:sz w:val="24"/>
                <w:szCs w:val="24"/>
              </w:rPr>
              <w:t>Planning Committee</w:t>
            </w:r>
          </w:p>
        </w:tc>
      </w:tr>
      <w:tr w:rsidR="00173E48" w:rsidRPr="00561C6C" w14:paraId="6BC74D8A" w14:textId="77777777" w:rsidTr="0039681B">
        <w:trPr>
          <w:cantSplit/>
        </w:trPr>
        <w:tc>
          <w:tcPr>
            <w:tcW w:w="9782" w:type="dxa"/>
            <w:gridSpan w:val="9"/>
          </w:tcPr>
          <w:p w14:paraId="04FCA80A" w14:textId="589E4EEB" w:rsidR="00173E48" w:rsidRPr="00561C6C" w:rsidRDefault="00173E48" w:rsidP="00A86B46">
            <w:pPr>
              <w:pStyle w:val="PageHeading"/>
              <w:spacing w:after="0"/>
              <w:rPr>
                <w:rFonts w:ascii="Times New Roman" w:hAnsi="Times New Roman"/>
                <w:sz w:val="24"/>
                <w:szCs w:val="24"/>
              </w:rPr>
            </w:pPr>
            <w:r w:rsidRPr="00931CDF">
              <w:rPr>
                <w:rFonts w:ascii="Times New Roman" w:hAnsi="Times New Roman"/>
                <w:iCs/>
                <w:sz w:val="24"/>
                <w:szCs w:val="24"/>
              </w:rPr>
              <w:t>Minutes of the meeting held on</w:t>
            </w:r>
          </w:p>
        </w:tc>
      </w:tr>
      <w:tr w:rsidR="00F51C70" w:rsidRPr="00561C6C" w14:paraId="4EBED8D9" w14:textId="77777777" w:rsidTr="0039681B">
        <w:trPr>
          <w:cantSplit/>
          <w:trHeight w:val="353"/>
        </w:trPr>
        <w:tc>
          <w:tcPr>
            <w:tcW w:w="9782" w:type="dxa"/>
            <w:gridSpan w:val="9"/>
          </w:tcPr>
          <w:p w14:paraId="5DACF1A3" w14:textId="7B9B12BA" w:rsidR="00F51C70" w:rsidRPr="00561C6C" w:rsidRDefault="0001011C" w:rsidP="00A86B46">
            <w:pPr>
              <w:pStyle w:val="PageHeading"/>
              <w:spacing w:after="0"/>
              <w:rPr>
                <w:rFonts w:ascii="Times New Roman" w:hAnsi="Times New Roman"/>
                <w:sz w:val="24"/>
                <w:szCs w:val="24"/>
              </w:rPr>
            </w:pPr>
            <w:r>
              <w:rPr>
                <w:rFonts w:ascii="Times New Roman" w:hAnsi="Times New Roman"/>
                <w:sz w:val="24"/>
                <w:szCs w:val="24"/>
              </w:rPr>
              <w:t>27</w:t>
            </w:r>
            <w:r w:rsidRPr="0001011C">
              <w:rPr>
                <w:rFonts w:ascii="Times New Roman" w:hAnsi="Times New Roman"/>
                <w:sz w:val="24"/>
                <w:szCs w:val="24"/>
                <w:vertAlign w:val="superscript"/>
              </w:rPr>
              <w:t>th</w:t>
            </w:r>
            <w:r>
              <w:rPr>
                <w:rFonts w:ascii="Times New Roman" w:hAnsi="Times New Roman"/>
                <w:sz w:val="24"/>
                <w:szCs w:val="24"/>
              </w:rPr>
              <w:t xml:space="preserve"> August 2024 </w:t>
            </w:r>
            <w:r w:rsidR="00AF7DDF" w:rsidRPr="00561C6C">
              <w:rPr>
                <w:rFonts w:ascii="Times New Roman" w:hAnsi="Times New Roman"/>
                <w:sz w:val="24"/>
                <w:szCs w:val="24"/>
              </w:rPr>
              <w:t xml:space="preserve">at </w:t>
            </w:r>
            <w:r w:rsidR="00FC6E54" w:rsidRPr="00561C6C">
              <w:rPr>
                <w:rFonts w:ascii="Times New Roman" w:hAnsi="Times New Roman"/>
                <w:sz w:val="24"/>
                <w:szCs w:val="24"/>
              </w:rPr>
              <w:t>7</w:t>
            </w:r>
            <w:r w:rsidR="00EB52DF" w:rsidRPr="00561C6C">
              <w:rPr>
                <w:rFonts w:ascii="Times New Roman" w:hAnsi="Times New Roman"/>
                <w:sz w:val="24"/>
                <w:szCs w:val="24"/>
              </w:rPr>
              <w:t>.</w:t>
            </w:r>
            <w:r w:rsidR="00506153">
              <w:rPr>
                <w:rFonts w:ascii="Times New Roman" w:hAnsi="Times New Roman"/>
                <w:sz w:val="24"/>
                <w:szCs w:val="24"/>
              </w:rPr>
              <w:t>0</w:t>
            </w:r>
            <w:r w:rsidR="00115034" w:rsidRPr="00561C6C">
              <w:rPr>
                <w:rFonts w:ascii="Times New Roman" w:hAnsi="Times New Roman"/>
                <w:sz w:val="24"/>
                <w:szCs w:val="24"/>
              </w:rPr>
              <w:t>0</w:t>
            </w:r>
            <w:r w:rsidR="00852849" w:rsidRPr="00561C6C">
              <w:rPr>
                <w:rFonts w:ascii="Times New Roman" w:hAnsi="Times New Roman"/>
                <w:sz w:val="24"/>
                <w:szCs w:val="24"/>
              </w:rPr>
              <w:t>pm</w:t>
            </w:r>
          </w:p>
        </w:tc>
      </w:tr>
      <w:tr w:rsidR="00F51C70" w:rsidRPr="00561C6C" w14:paraId="1A43DADF" w14:textId="77777777" w:rsidTr="0039681B">
        <w:trPr>
          <w:cantSplit/>
        </w:trPr>
        <w:tc>
          <w:tcPr>
            <w:tcW w:w="9782" w:type="dxa"/>
            <w:gridSpan w:val="9"/>
          </w:tcPr>
          <w:p w14:paraId="0A91E67C" w14:textId="77777777" w:rsidR="00F51C70" w:rsidRPr="00561C6C" w:rsidRDefault="00F51C70" w:rsidP="00A86B46">
            <w:pPr>
              <w:pStyle w:val="PageHeading"/>
              <w:spacing w:after="0"/>
              <w:jc w:val="both"/>
              <w:rPr>
                <w:rFonts w:ascii="Times New Roman" w:hAnsi="Times New Roman"/>
                <w:i/>
                <w:iCs/>
                <w:sz w:val="24"/>
                <w:szCs w:val="24"/>
              </w:rPr>
            </w:pPr>
          </w:p>
        </w:tc>
      </w:tr>
      <w:tr w:rsidR="001741A2" w:rsidRPr="00561C6C" w14:paraId="2FFB0FCC" w14:textId="77777777" w:rsidTr="0039681B">
        <w:tc>
          <w:tcPr>
            <w:tcW w:w="852" w:type="dxa"/>
          </w:tcPr>
          <w:p w14:paraId="38305CDA" w14:textId="77777777" w:rsidR="001741A2" w:rsidRPr="00561C6C" w:rsidRDefault="001741A2" w:rsidP="001741A2">
            <w:pPr>
              <w:pStyle w:val="PageHeading"/>
              <w:spacing w:after="0"/>
              <w:jc w:val="both"/>
              <w:rPr>
                <w:rFonts w:ascii="Times New Roman" w:hAnsi="Times New Roman"/>
                <w:b w:val="0"/>
                <w:bCs/>
                <w:i/>
                <w:iCs/>
                <w:sz w:val="24"/>
                <w:szCs w:val="24"/>
              </w:rPr>
            </w:pPr>
          </w:p>
        </w:tc>
        <w:tc>
          <w:tcPr>
            <w:tcW w:w="1275" w:type="dxa"/>
          </w:tcPr>
          <w:p w14:paraId="2B18F64A" w14:textId="77777777" w:rsidR="001741A2" w:rsidRPr="00DE03DD" w:rsidRDefault="001741A2" w:rsidP="001741A2">
            <w:pPr>
              <w:pStyle w:val="PageHeading"/>
              <w:spacing w:after="0"/>
              <w:jc w:val="both"/>
              <w:rPr>
                <w:rFonts w:ascii="Times New Roman" w:hAnsi="Times New Roman"/>
                <w:b w:val="0"/>
                <w:bCs/>
                <w:sz w:val="24"/>
                <w:szCs w:val="24"/>
              </w:rPr>
            </w:pPr>
            <w:r w:rsidRPr="00DE03DD">
              <w:rPr>
                <w:rFonts w:ascii="Times New Roman" w:hAnsi="Times New Roman"/>
                <w:b w:val="0"/>
                <w:bCs/>
                <w:sz w:val="24"/>
                <w:szCs w:val="24"/>
              </w:rPr>
              <w:t>Present:</w:t>
            </w:r>
          </w:p>
          <w:p w14:paraId="77AD455A" w14:textId="77777777" w:rsidR="001741A2" w:rsidRPr="00DE03DD" w:rsidRDefault="001741A2" w:rsidP="001741A2">
            <w:pPr>
              <w:pStyle w:val="PageHeading"/>
              <w:spacing w:after="0"/>
              <w:jc w:val="both"/>
              <w:rPr>
                <w:rFonts w:ascii="Times New Roman" w:hAnsi="Times New Roman"/>
                <w:b w:val="0"/>
                <w:bCs/>
                <w:sz w:val="24"/>
                <w:szCs w:val="24"/>
              </w:rPr>
            </w:pPr>
          </w:p>
          <w:p w14:paraId="4D4A910B" w14:textId="77777777" w:rsidR="001741A2" w:rsidRPr="00DE03DD" w:rsidRDefault="001741A2" w:rsidP="001741A2">
            <w:pPr>
              <w:pStyle w:val="PageHeading"/>
              <w:spacing w:after="0"/>
              <w:jc w:val="both"/>
              <w:rPr>
                <w:rFonts w:ascii="Times New Roman" w:hAnsi="Times New Roman"/>
                <w:b w:val="0"/>
                <w:bCs/>
                <w:sz w:val="24"/>
                <w:szCs w:val="24"/>
              </w:rPr>
            </w:pPr>
          </w:p>
          <w:p w14:paraId="40AB3CDF" w14:textId="77777777" w:rsidR="001741A2" w:rsidRPr="00DE03DD" w:rsidRDefault="001741A2" w:rsidP="001741A2">
            <w:pPr>
              <w:pStyle w:val="PageHeading"/>
              <w:spacing w:after="0"/>
              <w:jc w:val="both"/>
              <w:rPr>
                <w:rFonts w:ascii="Times New Roman" w:hAnsi="Times New Roman"/>
                <w:b w:val="0"/>
                <w:bCs/>
                <w:sz w:val="24"/>
                <w:szCs w:val="24"/>
              </w:rPr>
            </w:pPr>
          </w:p>
          <w:p w14:paraId="044B03BE" w14:textId="77777777" w:rsidR="001741A2" w:rsidRPr="00DE03DD" w:rsidRDefault="001741A2" w:rsidP="001741A2">
            <w:pPr>
              <w:pStyle w:val="PageHeading"/>
              <w:spacing w:after="0"/>
              <w:jc w:val="both"/>
              <w:rPr>
                <w:rFonts w:ascii="Times New Roman" w:hAnsi="Times New Roman"/>
                <w:b w:val="0"/>
                <w:bCs/>
                <w:sz w:val="24"/>
                <w:szCs w:val="24"/>
              </w:rPr>
            </w:pPr>
          </w:p>
          <w:p w14:paraId="4CDB4380" w14:textId="77777777" w:rsidR="001741A2" w:rsidRPr="00DE03DD" w:rsidRDefault="001741A2" w:rsidP="001741A2">
            <w:pPr>
              <w:pStyle w:val="PageHeading"/>
              <w:spacing w:after="0"/>
              <w:jc w:val="both"/>
              <w:rPr>
                <w:rFonts w:ascii="Times New Roman" w:hAnsi="Times New Roman"/>
                <w:b w:val="0"/>
                <w:bCs/>
                <w:sz w:val="24"/>
                <w:szCs w:val="24"/>
              </w:rPr>
            </w:pPr>
          </w:p>
          <w:p w14:paraId="6B520C5F" w14:textId="77777777" w:rsidR="001741A2" w:rsidRPr="00DE03DD" w:rsidRDefault="001741A2" w:rsidP="001741A2">
            <w:pPr>
              <w:pStyle w:val="PageHeading"/>
              <w:spacing w:after="0"/>
              <w:jc w:val="both"/>
              <w:rPr>
                <w:rFonts w:ascii="Times New Roman" w:hAnsi="Times New Roman"/>
                <w:b w:val="0"/>
                <w:bCs/>
                <w:sz w:val="24"/>
                <w:szCs w:val="24"/>
              </w:rPr>
            </w:pPr>
          </w:p>
          <w:p w14:paraId="45B18D1A" w14:textId="77777777" w:rsidR="001741A2" w:rsidRPr="00DE03DD" w:rsidRDefault="001741A2" w:rsidP="001741A2">
            <w:pPr>
              <w:pStyle w:val="PageHeading"/>
              <w:spacing w:after="0"/>
              <w:jc w:val="both"/>
              <w:rPr>
                <w:rFonts w:ascii="Times New Roman" w:hAnsi="Times New Roman"/>
                <w:b w:val="0"/>
                <w:bCs/>
                <w:sz w:val="24"/>
                <w:szCs w:val="24"/>
              </w:rPr>
            </w:pPr>
          </w:p>
          <w:p w14:paraId="6AEB7281" w14:textId="77777777" w:rsidR="001741A2" w:rsidRPr="00DE03DD" w:rsidRDefault="001741A2" w:rsidP="001741A2">
            <w:pPr>
              <w:pStyle w:val="PageHeading"/>
              <w:spacing w:after="0"/>
              <w:jc w:val="both"/>
              <w:rPr>
                <w:rFonts w:ascii="Times New Roman" w:hAnsi="Times New Roman"/>
                <w:b w:val="0"/>
                <w:bCs/>
                <w:sz w:val="24"/>
                <w:szCs w:val="24"/>
              </w:rPr>
            </w:pPr>
          </w:p>
          <w:p w14:paraId="69BA2088" w14:textId="77777777" w:rsidR="00CD3D4D" w:rsidRPr="00DE03DD" w:rsidRDefault="00CD3D4D" w:rsidP="001741A2">
            <w:pPr>
              <w:pStyle w:val="PageHeading"/>
              <w:spacing w:after="0"/>
              <w:jc w:val="both"/>
              <w:rPr>
                <w:rFonts w:ascii="Times New Roman" w:hAnsi="Times New Roman"/>
                <w:b w:val="0"/>
                <w:bCs/>
                <w:color w:val="000000"/>
                <w:sz w:val="24"/>
                <w:szCs w:val="24"/>
              </w:rPr>
            </w:pPr>
          </w:p>
          <w:p w14:paraId="65949FBE" w14:textId="09886CCC" w:rsidR="001741A2" w:rsidRPr="00DE03DD" w:rsidRDefault="001741A2" w:rsidP="001741A2">
            <w:pPr>
              <w:pStyle w:val="PageHeading"/>
              <w:spacing w:after="0"/>
              <w:jc w:val="both"/>
              <w:rPr>
                <w:rFonts w:ascii="Times New Roman" w:hAnsi="Times New Roman"/>
                <w:b w:val="0"/>
                <w:bCs/>
                <w:color w:val="000000"/>
                <w:sz w:val="24"/>
                <w:szCs w:val="24"/>
              </w:rPr>
            </w:pPr>
            <w:r w:rsidRPr="00DE03DD">
              <w:rPr>
                <w:rFonts w:ascii="Times New Roman" w:hAnsi="Times New Roman"/>
                <w:b w:val="0"/>
                <w:bCs/>
                <w:color w:val="000000"/>
                <w:sz w:val="24"/>
                <w:szCs w:val="24"/>
              </w:rPr>
              <w:t>Apologies:</w:t>
            </w:r>
          </w:p>
          <w:p w14:paraId="11C136FC" w14:textId="77777777" w:rsidR="001741A2" w:rsidRPr="00DE03DD" w:rsidRDefault="001741A2" w:rsidP="001741A2">
            <w:pPr>
              <w:pStyle w:val="PageHeading"/>
              <w:spacing w:after="0"/>
              <w:jc w:val="both"/>
              <w:rPr>
                <w:rFonts w:ascii="Times New Roman" w:hAnsi="Times New Roman"/>
                <w:b w:val="0"/>
                <w:bCs/>
                <w:color w:val="000000"/>
                <w:sz w:val="24"/>
                <w:szCs w:val="24"/>
              </w:rPr>
            </w:pPr>
          </w:p>
          <w:p w14:paraId="776B5512" w14:textId="77777777" w:rsidR="00983A0D" w:rsidRPr="00DE03DD" w:rsidRDefault="00983A0D" w:rsidP="001741A2">
            <w:pPr>
              <w:pStyle w:val="PageHeading"/>
              <w:spacing w:after="0"/>
              <w:jc w:val="both"/>
              <w:rPr>
                <w:rFonts w:ascii="Times New Roman" w:hAnsi="Times New Roman"/>
                <w:b w:val="0"/>
                <w:bCs/>
                <w:color w:val="000000"/>
                <w:sz w:val="24"/>
                <w:szCs w:val="24"/>
              </w:rPr>
            </w:pPr>
          </w:p>
          <w:p w14:paraId="1ADF69D3" w14:textId="79A1B2D3" w:rsidR="001741A2" w:rsidRPr="0039681B" w:rsidRDefault="001741A2" w:rsidP="001741A2">
            <w:pPr>
              <w:pStyle w:val="PageHeading"/>
              <w:spacing w:after="0"/>
              <w:jc w:val="both"/>
              <w:rPr>
                <w:rFonts w:ascii="Times New Roman" w:hAnsi="Times New Roman"/>
                <w:b w:val="0"/>
                <w:bCs/>
                <w:color w:val="000000"/>
                <w:sz w:val="24"/>
                <w:szCs w:val="24"/>
              </w:rPr>
            </w:pPr>
            <w:r w:rsidRPr="00DE03DD">
              <w:rPr>
                <w:rFonts w:ascii="Times New Roman" w:hAnsi="Times New Roman"/>
                <w:b w:val="0"/>
                <w:bCs/>
                <w:color w:val="000000"/>
                <w:sz w:val="24"/>
                <w:szCs w:val="24"/>
              </w:rPr>
              <w:t>Also present:</w:t>
            </w:r>
          </w:p>
        </w:tc>
        <w:tc>
          <w:tcPr>
            <w:tcW w:w="1917" w:type="dxa"/>
            <w:gridSpan w:val="4"/>
          </w:tcPr>
          <w:p w14:paraId="12F10341" w14:textId="77777777" w:rsidR="001741A2" w:rsidRPr="00DE03DD" w:rsidRDefault="001741A2" w:rsidP="001741A2">
            <w:pPr>
              <w:pStyle w:val="PageHeading"/>
              <w:spacing w:after="0"/>
              <w:jc w:val="both"/>
              <w:rPr>
                <w:rFonts w:ascii="Times New Roman" w:hAnsi="Times New Roman"/>
                <w:b w:val="0"/>
                <w:bCs/>
                <w:sz w:val="24"/>
                <w:szCs w:val="24"/>
              </w:rPr>
            </w:pPr>
            <w:r w:rsidRPr="00DE03DD">
              <w:rPr>
                <w:rFonts w:ascii="Times New Roman" w:hAnsi="Times New Roman"/>
                <w:b w:val="0"/>
                <w:bCs/>
                <w:sz w:val="24"/>
                <w:szCs w:val="24"/>
              </w:rPr>
              <w:t>Councillors:</w:t>
            </w:r>
          </w:p>
          <w:p w14:paraId="43167F19" w14:textId="77777777" w:rsidR="001741A2" w:rsidRPr="00DE03DD" w:rsidRDefault="001741A2" w:rsidP="001741A2">
            <w:pPr>
              <w:pStyle w:val="PageHeading"/>
              <w:spacing w:after="0"/>
              <w:jc w:val="both"/>
              <w:rPr>
                <w:rFonts w:ascii="Times New Roman" w:hAnsi="Times New Roman"/>
                <w:b w:val="0"/>
                <w:bCs/>
                <w:sz w:val="24"/>
                <w:szCs w:val="24"/>
              </w:rPr>
            </w:pPr>
          </w:p>
          <w:p w14:paraId="5116BB8C" w14:textId="77777777" w:rsidR="001741A2" w:rsidRPr="00DE03DD" w:rsidRDefault="001741A2" w:rsidP="001741A2">
            <w:pPr>
              <w:pStyle w:val="PageHeading"/>
              <w:spacing w:after="0"/>
              <w:jc w:val="both"/>
              <w:rPr>
                <w:rFonts w:ascii="Times New Roman" w:hAnsi="Times New Roman"/>
                <w:b w:val="0"/>
                <w:bCs/>
                <w:sz w:val="24"/>
                <w:szCs w:val="24"/>
              </w:rPr>
            </w:pPr>
          </w:p>
          <w:p w14:paraId="731F43B7" w14:textId="77777777" w:rsidR="001741A2" w:rsidRPr="00DE03DD" w:rsidRDefault="001741A2" w:rsidP="001741A2">
            <w:pPr>
              <w:pStyle w:val="PageHeading"/>
              <w:spacing w:after="0"/>
              <w:jc w:val="both"/>
              <w:rPr>
                <w:rFonts w:ascii="Times New Roman" w:hAnsi="Times New Roman"/>
                <w:b w:val="0"/>
                <w:bCs/>
                <w:sz w:val="24"/>
                <w:szCs w:val="24"/>
              </w:rPr>
            </w:pPr>
          </w:p>
          <w:p w14:paraId="1175B633" w14:textId="77777777" w:rsidR="001741A2" w:rsidRPr="00DE03DD" w:rsidRDefault="001741A2" w:rsidP="001741A2">
            <w:pPr>
              <w:pStyle w:val="PageHeading"/>
              <w:spacing w:after="0"/>
              <w:jc w:val="both"/>
              <w:rPr>
                <w:rFonts w:ascii="Times New Roman" w:hAnsi="Times New Roman"/>
                <w:b w:val="0"/>
                <w:bCs/>
                <w:sz w:val="24"/>
                <w:szCs w:val="24"/>
              </w:rPr>
            </w:pPr>
          </w:p>
          <w:p w14:paraId="5DD4CFD3" w14:textId="77777777" w:rsidR="001741A2" w:rsidRPr="00DE03DD" w:rsidRDefault="001741A2" w:rsidP="001741A2">
            <w:pPr>
              <w:pStyle w:val="PageHeading"/>
              <w:spacing w:after="0"/>
              <w:jc w:val="both"/>
              <w:rPr>
                <w:rFonts w:ascii="Times New Roman" w:hAnsi="Times New Roman"/>
                <w:b w:val="0"/>
                <w:bCs/>
                <w:sz w:val="24"/>
                <w:szCs w:val="24"/>
              </w:rPr>
            </w:pPr>
          </w:p>
          <w:p w14:paraId="4835CB8F" w14:textId="77777777" w:rsidR="001741A2" w:rsidRPr="00DE03DD" w:rsidRDefault="001741A2" w:rsidP="001741A2">
            <w:pPr>
              <w:pStyle w:val="PageHeading"/>
              <w:spacing w:after="0"/>
              <w:jc w:val="both"/>
              <w:rPr>
                <w:rFonts w:ascii="Times New Roman" w:hAnsi="Times New Roman"/>
                <w:b w:val="0"/>
                <w:bCs/>
                <w:sz w:val="24"/>
                <w:szCs w:val="24"/>
              </w:rPr>
            </w:pPr>
            <w:r w:rsidRPr="00DE03DD">
              <w:rPr>
                <w:rFonts w:ascii="Times New Roman" w:hAnsi="Times New Roman"/>
                <w:b w:val="0"/>
                <w:bCs/>
                <w:sz w:val="24"/>
                <w:szCs w:val="24"/>
              </w:rPr>
              <w:t>Officers:</w:t>
            </w:r>
          </w:p>
          <w:p w14:paraId="6E4F4201" w14:textId="77777777" w:rsidR="001741A2" w:rsidRPr="00DE03DD" w:rsidRDefault="001741A2" w:rsidP="001741A2">
            <w:pPr>
              <w:pStyle w:val="PageHeading"/>
              <w:spacing w:after="0"/>
              <w:jc w:val="both"/>
              <w:rPr>
                <w:rFonts w:ascii="Times New Roman" w:hAnsi="Times New Roman"/>
                <w:b w:val="0"/>
                <w:bCs/>
                <w:sz w:val="24"/>
                <w:szCs w:val="24"/>
              </w:rPr>
            </w:pPr>
          </w:p>
          <w:p w14:paraId="71A41BD8" w14:textId="3507C1C1" w:rsidR="001741A2" w:rsidRPr="00DE03DD" w:rsidRDefault="001741A2" w:rsidP="001741A2">
            <w:pPr>
              <w:pStyle w:val="PageHeading"/>
              <w:spacing w:after="0"/>
              <w:jc w:val="both"/>
              <w:rPr>
                <w:rFonts w:ascii="Times New Roman" w:hAnsi="Times New Roman"/>
                <w:b w:val="0"/>
                <w:bCs/>
                <w:sz w:val="24"/>
                <w:szCs w:val="24"/>
              </w:rPr>
            </w:pPr>
            <w:r w:rsidRPr="0039681B">
              <w:rPr>
                <w:rFonts w:ascii="Times New Roman" w:hAnsi="Times New Roman"/>
                <w:b w:val="0"/>
                <w:bCs/>
                <w:sz w:val="24"/>
                <w:szCs w:val="24"/>
              </w:rPr>
              <w:t>Public:</w:t>
            </w:r>
          </w:p>
          <w:p w14:paraId="3FCD147F" w14:textId="77777777" w:rsidR="001741A2" w:rsidRPr="00DE03DD" w:rsidRDefault="001741A2" w:rsidP="001741A2">
            <w:pPr>
              <w:pStyle w:val="PageHeading"/>
              <w:spacing w:after="0"/>
              <w:jc w:val="both"/>
              <w:rPr>
                <w:rFonts w:ascii="Times New Roman" w:hAnsi="Times New Roman"/>
                <w:b w:val="0"/>
                <w:bCs/>
                <w:sz w:val="24"/>
                <w:szCs w:val="24"/>
              </w:rPr>
            </w:pPr>
          </w:p>
          <w:p w14:paraId="7B337EA4" w14:textId="77777777" w:rsidR="001741A2" w:rsidRDefault="001741A2" w:rsidP="001741A2">
            <w:pPr>
              <w:rPr>
                <w:rFonts w:ascii="Times New Roman" w:hAnsi="Times New Roman"/>
                <w:sz w:val="24"/>
                <w:szCs w:val="24"/>
              </w:rPr>
            </w:pPr>
            <w:r w:rsidRPr="00DE03DD">
              <w:rPr>
                <w:rFonts w:ascii="Times New Roman" w:hAnsi="Times New Roman"/>
                <w:sz w:val="24"/>
                <w:szCs w:val="24"/>
              </w:rPr>
              <w:t>Councillors:</w:t>
            </w:r>
          </w:p>
          <w:p w14:paraId="4D703B78" w14:textId="77777777" w:rsidR="0039681B" w:rsidRDefault="0039681B" w:rsidP="001741A2">
            <w:pPr>
              <w:rPr>
                <w:rFonts w:ascii="Times New Roman" w:hAnsi="Times New Roman"/>
                <w:sz w:val="24"/>
                <w:szCs w:val="24"/>
              </w:rPr>
            </w:pPr>
          </w:p>
          <w:p w14:paraId="36BBD20A" w14:textId="77777777" w:rsidR="0039681B" w:rsidRDefault="0039681B" w:rsidP="001741A2">
            <w:pPr>
              <w:rPr>
                <w:rFonts w:ascii="Times New Roman" w:hAnsi="Times New Roman"/>
                <w:sz w:val="24"/>
                <w:szCs w:val="24"/>
              </w:rPr>
            </w:pPr>
          </w:p>
          <w:p w14:paraId="0CC9879E" w14:textId="77777777" w:rsidR="0039681B" w:rsidRDefault="0039681B" w:rsidP="001741A2">
            <w:pPr>
              <w:rPr>
                <w:rFonts w:ascii="Times New Roman" w:hAnsi="Times New Roman"/>
                <w:sz w:val="24"/>
                <w:szCs w:val="24"/>
              </w:rPr>
            </w:pPr>
            <w:r>
              <w:rPr>
                <w:rFonts w:ascii="Times New Roman" w:hAnsi="Times New Roman"/>
                <w:sz w:val="24"/>
                <w:szCs w:val="24"/>
              </w:rPr>
              <w:t>CBC Councillor:</w:t>
            </w:r>
          </w:p>
          <w:p w14:paraId="3A1351FC" w14:textId="46D8F9CA" w:rsidR="0039681B" w:rsidRPr="00DE03DD" w:rsidRDefault="0039681B" w:rsidP="001741A2">
            <w:pPr>
              <w:rPr>
                <w:rFonts w:ascii="Times New Roman" w:hAnsi="Times New Roman"/>
                <w:sz w:val="24"/>
                <w:szCs w:val="24"/>
              </w:rPr>
            </w:pPr>
          </w:p>
        </w:tc>
        <w:tc>
          <w:tcPr>
            <w:tcW w:w="2336" w:type="dxa"/>
            <w:gridSpan w:val="2"/>
          </w:tcPr>
          <w:p w14:paraId="0CBC44CC" w14:textId="68127B09" w:rsidR="001741A2" w:rsidRPr="00DE03DD" w:rsidRDefault="00CD3D4D" w:rsidP="001741A2">
            <w:pPr>
              <w:jc w:val="both"/>
              <w:rPr>
                <w:rFonts w:ascii="Times New Roman" w:hAnsi="Times New Roman"/>
                <w:bCs/>
                <w:sz w:val="24"/>
                <w:szCs w:val="24"/>
              </w:rPr>
            </w:pPr>
            <w:r w:rsidRPr="00DE03DD">
              <w:rPr>
                <w:rFonts w:ascii="Times New Roman" w:hAnsi="Times New Roman"/>
                <w:bCs/>
                <w:sz w:val="24"/>
                <w:szCs w:val="24"/>
              </w:rPr>
              <w:t>M Herber</w:t>
            </w:r>
          </w:p>
          <w:p w14:paraId="5501E64B" w14:textId="203F5659" w:rsidR="00C33E94" w:rsidRPr="00DE03DD" w:rsidRDefault="00C33E94" w:rsidP="001741A2">
            <w:pPr>
              <w:jc w:val="both"/>
              <w:rPr>
                <w:rFonts w:ascii="Times New Roman" w:hAnsi="Times New Roman"/>
                <w:bCs/>
                <w:sz w:val="24"/>
                <w:szCs w:val="24"/>
              </w:rPr>
            </w:pPr>
            <w:r w:rsidRPr="00DE03DD">
              <w:rPr>
                <w:rFonts w:ascii="Times New Roman" w:hAnsi="Times New Roman"/>
                <w:bCs/>
                <w:sz w:val="24"/>
                <w:szCs w:val="24"/>
              </w:rPr>
              <w:t xml:space="preserve">E Billington </w:t>
            </w:r>
          </w:p>
          <w:p w14:paraId="1345F2CD" w14:textId="381E73B0" w:rsidR="00C33E94" w:rsidRPr="00DE03DD" w:rsidRDefault="00C33E94" w:rsidP="001741A2">
            <w:pPr>
              <w:jc w:val="both"/>
              <w:rPr>
                <w:rFonts w:ascii="Times New Roman" w:hAnsi="Times New Roman"/>
                <w:bCs/>
                <w:sz w:val="24"/>
                <w:szCs w:val="24"/>
              </w:rPr>
            </w:pPr>
            <w:r w:rsidRPr="00DE03DD">
              <w:rPr>
                <w:rFonts w:ascii="Times New Roman" w:hAnsi="Times New Roman"/>
                <w:bCs/>
                <w:sz w:val="24"/>
                <w:szCs w:val="24"/>
              </w:rPr>
              <w:t xml:space="preserve">J Carroll </w:t>
            </w:r>
          </w:p>
          <w:p w14:paraId="1F2E704E" w14:textId="2CD93A03" w:rsidR="00C33E94" w:rsidRPr="00DE03DD" w:rsidRDefault="00C33E94" w:rsidP="001741A2">
            <w:pPr>
              <w:jc w:val="both"/>
              <w:rPr>
                <w:rFonts w:ascii="Times New Roman" w:hAnsi="Times New Roman"/>
                <w:bCs/>
                <w:sz w:val="24"/>
                <w:szCs w:val="24"/>
              </w:rPr>
            </w:pPr>
            <w:r w:rsidRPr="00DE03DD">
              <w:rPr>
                <w:rFonts w:ascii="Times New Roman" w:hAnsi="Times New Roman"/>
                <w:bCs/>
                <w:sz w:val="24"/>
                <w:szCs w:val="24"/>
              </w:rPr>
              <w:t>E Cooper</w:t>
            </w:r>
          </w:p>
          <w:p w14:paraId="78A5AC6C" w14:textId="282CE915" w:rsidR="00C33E94" w:rsidRPr="00DE03DD" w:rsidRDefault="00C33E94" w:rsidP="001741A2">
            <w:pPr>
              <w:jc w:val="both"/>
              <w:rPr>
                <w:rFonts w:ascii="Times New Roman" w:hAnsi="Times New Roman"/>
                <w:bCs/>
                <w:sz w:val="24"/>
                <w:szCs w:val="24"/>
              </w:rPr>
            </w:pPr>
            <w:r w:rsidRPr="00DE03DD">
              <w:rPr>
                <w:rFonts w:ascii="Times New Roman" w:hAnsi="Times New Roman"/>
                <w:bCs/>
                <w:sz w:val="24"/>
                <w:szCs w:val="24"/>
              </w:rPr>
              <w:t xml:space="preserve">D Jones </w:t>
            </w:r>
          </w:p>
          <w:p w14:paraId="13A2B1E1" w14:textId="77777777" w:rsidR="00983A0D" w:rsidRPr="00DE03DD" w:rsidRDefault="00983A0D" w:rsidP="001741A2">
            <w:pPr>
              <w:jc w:val="both"/>
              <w:rPr>
                <w:rFonts w:ascii="Times New Roman" w:hAnsi="Times New Roman"/>
                <w:bCs/>
                <w:sz w:val="24"/>
                <w:szCs w:val="24"/>
              </w:rPr>
            </w:pPr>
          </w:p>
          <w:p w14:paraId="236BDB25" w14:textId="0128C1E2" w:rsidR="001741A2" w:rsidRPr="00DE03DD" w:rsidRDefault="00983A0D" w:rsidP="001741A2">
            <w:pPr>
              <w:jc w:val="both"/>
              <w:rPr>
                <w:rFonts w:ascii="Times New Roman" w:hAnsi="Times New Roman"/>
                <w:bCs/>
                <w:sz w:val="24"/>
                <w:szCs w:val="24"/>
              </w:rPr>
            </w:pPr>
            <w:r w:rsidRPr="00DE03DD">
              <w:rPr>
                <w:rFonts w:ascii="Times New Roman" w:hAnsi="Times New Roman"/>
                <w:bCs/>
                <w:sz w:val="24"/>
                <w:szCs w:val="24"/>
              </w:rPr>
              <w:t>L</w:t>
            </w:r>
            <w:r w:rsidR="001741A2" w:rsidRPr="00DE03DD">
              <w:rPr>
                <w:rFonts w:ascii="Times New Roman" w:hAnsi="Times New Roman"/>
                <w:bCs/>
                <w:sz w:val="24"/>
                <w:szCs w:val="24"/>
              </w:rPr>
              <w:t>ouise Senior</w:t>
            </w:r>
          </w:p>
          <w:p w14:paraId="7BC2DD80" w14:textId="77777777" w:rsidR="001741A2" w:rsidRPr="00DE03DD" w:rsidRDefault="001741A2" w:rsidP="001741A2">
            <w:pPr>
              <w:jc w:val="both"/>
              <w:rPr>
                <w:rFonts w:ascii="Times New Roman" w:hAnsi="Times New Roman"/>
                <w:bCs/>
                <w:sz w:val="24"/>
                <w:szCs w:val="24"/>
              </w:rPr>
            </w:pPr>
          </w:p>
          <w:p w14:paraId="7DB86724" w14:textId="038CE14F" w:rsidR="001741A2" w:rsidRPr="00DE03DD" w:rsidRDefault="001F24BF" w:rsidP="001741A2">
            <w:pPr>
              <w:jc w:val="both"/>
              <w:rPr>
                <w:rFonts w:ascii="Times New Roman" w:hAnsi="Times New Roman"/>
                <w:bCs/>
                <w:sz w:val="24"/>
                <w:szCs w:val="24"/>
              </w:rPr>
            </w:pPr>
            <w:r>
              <w:rPr>
                <w:rFonts w:ascii="Times New Roman" w:hAnsi="Times New Roman"/>
                <w:bCs/>
                <w:sz w:val="24"/>
                <w:szCs w:val="24"/>
              </w:rPr>
              <w:t>2</w:t>
            </w:r>
          </w:p>
          <w:p w14:paraId="2659C2CC" w14:textId="77777777" w:rsidR="001741A2" w:rsidRPr="00DE03DD" w:rsidRDefault="001741A2" w:rsidP="001741A2">
            <w:pPr>
              <w:jc w:val="both"/>
              <w:rPr>
                <w:rFonts w:ascii="Times New Roman" w:hAnsi="Times New Roman"/>
                <w:bCs/>
                <w:sz w:val="24"/>
                <w:szCs w:val="24"/>
              </w:rPr>
            </w:pPr>
          </w:p>
          <w:p w14:paraId="5C92C32E" w14:textId="7EDECE87" w:rsidR="001741A2" w:rsidRPr="00DE03DD" w:rsidRDefault="001B7D77" w:rsidP="001741A2">
            <w:pPr>
              <w:jc w:val="both"/>
              <w:rPr>
                <w:rFonts w:ascii="Times New Roman" w:hAnsi="Times New Roman"/>
                <w:bCs/>
                <w:sz w:val="24"/>
                <w:szCs w:val="24"/>
              </w:rPr>
            </w:pPr>
            <w:r w:rsidRPr="00DE03DD">
              <w:rPr>
                <w:rFonts w:ascii="Times New Roman" w:hAnsi="Times New Roman"/>
                <w:bCs/>
                <w:sz w:val="24"/>
                <w:szCs w:val="24"/>
              </w:rPr>
              <w:t>C Slough</w:t>
            </w:r>
          </w:p>
          <w:p w14:paraId="33BC5AF1" w14:textId="0323DA4E" w:rsidR="001B7D77" w:rsidRPr="00DE03DD" w:rsidRDefault="001B7D77" w:rsidP="001741A2">
            <w:pPr>
              <w:jc w:val="both"/>
              <w:rPr>
                <w:rFonts w:ascii="Times New Roman" w:hAnsi="Times New Roman"/>
                <w:bCs/>
                <w:sz w:val="24"/>
                <w:szCs w:val="24"/>
              </w:rPr>
            </w:pPr>
            <w:r w:rsidRPr="00DE03DD">
              <w:rPr>
                <w:rFonts w:ascii="Times New Roman" w:hAnsi="Times New Roman"/>
                <w:bCs/>
                <w:sz w:val="24"/>
                <w:szCs w:val="24"/>
              </w:rPr>
              <w:t>D Taylor</w:t>
            </w:r>
          </w:p>
          <w:p w14:paraId="0556A8F6" w14:textId="77777777" w:rsidR="001741A2" w:rsidRPr="00DE03DD" w:rsidRDefault="001741A2" w:rsidP="001741A2">
            <w:pPr>
              <w:jc w:val="both"/>
              <w:rPr>
                <w:rFonts w:ascii="Times New Roman" w:hAnsi="Times New Roman"/>
                <w:bCs/>
                <w:sz w:val="24"/>
                <w:szCs w:val="24"/>
              </w:rPr>
            </w:pPr>
          </w:p>
          <w:p w14:paraId="20BB451D" w14:textId="77777777" w:rsidR="001741A2" w:rsidRDefault="00983A0D" w:rsidP="001741A2">
            <w:pPr>
              <w:jc w:val="both"/>
              <w:rPr>
                <w:rFonts w:ascii="Times New Roman" w:hAnsi="Times New Roman"/>
                <w:bCs/>
                <w:sz w:val="24"/>
                <w:szCs w:val="24"/>
              </w:rPr>
            </w:pPr>
            <w:r w:rsidRPr="00DE03DD">
              <w:rPr>
                <w:rFonts w:ascii="Times New Roman" w:hAnsi="Times New Roman"/>
                <w:bCs/>
                <w:sz w:val="24"/>
                <w:szCs w:val="24"/>
              </w:rPr>
              <w:t>S Goodchild (virtual)</w:t>
            </w:r>
          </w:p>
          <w:p w14:paraId="3E82BCA9" w14:textId="4EAC5483" w:rsidR="0039681B" w:rsidRPr="00DE03DD" w:rsidRDefault="0039681B" w:rsidP="001741A2">
            <w:pPr>
              <w:jc w:val="both"/>
              <w:rPr>
                <w:rFonts w:ascii="Times New Roman" w:hAnsi="Times New Roman"/>
                <w:bCs/>
                <w:sz w:val="24"/>
                <w:szCs w:val="24"/>
              </w:rPr>
            </w:pPr>
          </w:p>
        </w:tc>
        <w:tc>
          <w:tcPr>
            <w:tcW w:w="3402" w:type="dxa"/>
          </w:tcPr>
          <w:p w14:paraId="59A93343" w14:textId="77777777" w:rsidR="001741A2" w:rsidRPr="00561C6C" w:rsidRDefault="001741A2" w:rsidP="001741A2">
            <w:pPr>
              <w:pStyle w:val="PageHeading"/>
              <w:spacing w:after="0"/>
              <w:jc w:val="both"/>
              <w:rPr>
                <w:rFonts w:ascii="Times New Roman" w:hAnsi="Times New Roman"/>
                <w:b w:val="0"/>
                <w:bCs/>
                <w:sz w:val="24"/>
                <w:szCs w:val="24"/>
              </w:rPr>
            </w:pPr>
            <w:r w:rsidRPr="00561C6C">
              <w:rPr>
                <w:rFonts w:ascii="Times New Roman" w:hAnsi="Times New Roman"/>
                <w:b w:val="0"/>
                <w:bCs/>
                <w:sz w:val="24"/>
                <w:szCs w:val="24"/>
              </w:rPr>
              <w:t>Chairman</w:t>
            </w:r>
          </w:p>
          <w:p w14:paraId="4B2073DF" w14:textId="77777777" w:rsidR="001741A2" w:rsidRPr="00561C6C" w:rsidRDefault="001741A2" w:rsidP="001741A2">
            <w:pPr>
              <w:pStyle w:val="PageHeading"/>
              <w:spacing w:after="0"/>
              <w:jc w:val="both"/>
              <w:rPr>
                <w:rFonts w:ascii="Times New Roman" w:hAnsi="Times New Roman"/>
                <w:b w:val="0"/>
                <w:bCs/>
                <w:sz w:val="24"/>
                <w:szCs w:val="24"/>
              </w:rPr>
            </w:pPr>
            <w:r>
              <w:rPr>
                <w:rFonts w:ascii="Times New Roman" w:hAnsi="Times New Roman"/>
                <w:b w:val="0"/>
                <w:bCs/>
                <w:sz w:val="24"/>
                <w:szCs w:val="24"/>
              </w:rPr>
              <w:t xml:space="preserve"> </w:t>
            </w:r>
          </w:p>
          <w:p w14:paraId="370A0662" w14:textId="77777777" w:rsidR="001741A2" w:rsidRPr="00561C6C" w:rsidRDefault="001741A2" w:rsidP="001741A2">
            <w:pPr>
              <w:pStyle w:val="PageHeading"/>
              <w:spacing w:after="0"/>
              <w:jc w:val="both"/>
              <w:rPr>
                <w:rFonts w:ascii="Times New Roman" w:hAnsi="Times New Roman"/>
                <w:b w:val="0"/>
                <w:bCs/>
                <w:sz w:val="24"/>
                <w:szCs w:val="24"/>
              </w:rPr>
            </w:pPr>
          </w:p>
          <w:p w14:paraId="1F099B06" w14:textId="77777777" w:rsidR="001741A2" w:rsidRDefault="001741A2" w:rsidP="001741A2">
            <w:pPr>
              <w:pStyle w:val="PageHeading"/>
              <w:spacing w:after="0"/>
              <w:jc w:val="both"/>
              <w:rPr>
                <w:rFonts w:ascii="Times New Roman" w:hAnsi="Times New Roman"/>
                <w:b w:val="0"/>
                <w:bCs/>
                <w:sz w:val="24"/>
                <w:szCs w:val="24"/>
              </w:rPr>
            </w:pPr>
          </w:p>
          <w:p w14:paraId="4E8CE80E" w14:textId="77777777" w:rsidR="001741A2" w:rsidRDefault="001741A2" w:rsidP="001741A2">
            <w:pPr>
              <w:pStyle w:val="PageHeading"/>
              <w:spacing w:after="0"/>
              <w:jc w:val="both"/>
              <w:rPr>
                <w:rFonts w:ascii="Times New Roman" w:hAnsi="Times New Roman"/>
                <w:b w:val="0"/>
                <w:bCs/>
                <w:sz w:val="24"/>
                <w:szCs w:val="24"/>
              </w:rPr>
            </w:pPr>
          </w:p>
          <w:p w14:paraId="0EAF47BE" w14:textId="77777777" w:rsidR="001741A2" w:rsidRDefault="001741A2" w:rsidP="001741A2">
            <w:pPr>
              <w:pStyle w:val="PageHeading"/>
              <w:spacing w:after="0"/>
              <w:jc w:val="both"/>
              <w:rPr>
                <w:rFonts w:ascii="Times New Roman" w:hAnsi="Times New Roman"/>
                <w:b w:val="0"/>
                <w:bCs/>
                <w:sz w:val="24"/>
                <w:szCs w:val="24"/>
              </w:rPr>
            </w:pPr>
          </w:p>
          <w:p w14:paraId="66F31CE6" w14:textId="77777777" w:rsidR="001741A2" w:rsidRPr="00561C6C" w:rsidRDefault="001741A2" w:rsidP="001741A2">
            <w:pPr>
              <w:pStyle w:val="PageHeading"/>
              <w:spacing w:after="0"/>
              <w:jc w:val="both"/>
              <w:rPr>
                <w:rFonts w:ascii="Times New Roman" w:hAnsi="Times New Roman"/>
                <w:b w:val="0"/>
                <w:bCs/>
                <w:sz w:val="24"/>
                <w:szCs w:val="24"/>
              </w:rPr>
            </w:pPr>
            <w:r w:rsidRPr="00561C6C">
              <w:rPr>
                <w:rFonts w:ascii="Times New Roman" w:hAnsi="Times New Roman"/>
                <w:b w:val="0"/>
                <w:bCs/>
                <w:sz w:val="24"/>
                <w:szCs w:val="24"/>
              </w:rPr>
              <w:t xml:space="preserve">Head of Democratic Services </w:t>
            </w:r>
          </w:p>
          <w:p w14:paraId="3B431F4A" w14:textId="77777777" w:rsidR="001741A2" w:rsidRDefault="001741A2" w:rsidP="001741A2">
            <w:pPr>
              <w:pStyle w:val="PageHeading"/>
              <w:spacing w:after="0"/>
              <w:jc w:val="both"/>
              <w:rPr>
                <w:rFonts w:ascii="Times New Roman" w:hAnsi="Times New Roman"/>
                <w:b w:val="0"/>
                <w:bCs/>
                <w:sz w:val="24"/>
                <w:szCs w:val="24"/>
              </w:rPr>
            </w:pPr>
          </w:p>
          <w:p w14:paraId="19141DB2" w14:textId="77777777" w:rsidR="001741A2" w:rsidRDefault="001741A2" w:rsidP="001741A2">
            <w:pPr>
              <w:pStyle w:val="PageHeading"/>
              <w:spacing w:after="0"/>
              <w:jc w:val="both"/>
              <w:rPr>
                <w:rFonts w:ascii="Times New Roman" w:hAnsi="Times New Roman"/>
                <w:b w:val="0"/>
                <w:bCs/>
                <w:sz w:val="24"/>
                <w:szCs w:val="24"/>
              </w:rPr>
            </w:pPr>
          </w:p>
          <w:p w14:paraId="33C3F7E7" w14:textId="77777777" w:rsidR="001741A2" w:rsidRDefault="001741A2" w:rsidP="001741A2">
            <w:pPr>
              <w:pStyle w:val="PageHeading"/>
              <w:spacing w:after="0"/>
              <w:jc w:val="both"/>
              <w:rPr>
                <w:rFonts w:ascii="Times New Roman" w:hAnsi="Times New Roman"/>
                <w:b w:val="0"/>
                <w:bCs/>
                <w:sz w:val="24"/>
                <w:szCs w:val="24"/>
              </w:rPr>
            </w:pPr>
          </w:p>
          <w:p w14:paraId="000A2247" w14:textId="77777777" w:rsidR="001741A2" w:rsidRDefault="001741A2" w:rsidP="001741A2">
            <w:pPr>
              <w:pStyle w:val="PageHeading"/>
              <w:spacing w:after="0"/>
              <w:jc w:val="both"/>
              <w:rPr>
                <w:rFonts w:ascii="Times New Roman" w:hAnsi="Times New Roman"/>
                <w:b w:val="0"/>
                <w:bCs/>
                <w:sz w:val="24"/>
                <w:szCs w:val="24"/>
              </w:rPr>
            </w:pPr>
          </w:p>
          <w:p w14:paraId="5F1E7F00" w14:textId="689C9266" w:rsidR="001741A2" w:rsidRPr="00561C6C" w:rsidRDefault="001741A2" w:rsidP="001741A2">
            <w:pPr>
              <w:pStyle w:val="PageHeading"/>
              <w:spacing w:after="0"/>
              <w:jc w:val="both"/>
              <w:rPr>
                <w:rFonts w:ascii="Times New Roman" w:hAnsi="Times New Roman"/>
                <w:b w:val="0"/>
                <w:bCs/>
                <w:sz w:val="24"/>
                <w:szCs w:val="24"/>
              </w:rPr>
            </w:pPr>
          </w:p>
        </w:tc>
      </w:tr>
      <w:tr w:rsidR="00DB0339" w:rsidRPr="00561C6C" w14:paraId="173C671A" w14:textId="77777777" w:rsidTr="0039681B">
        <w:tc>
          <w:tcPr>
            <w:tcW w:w="852" w:type="dxa"/>
          </w:tcPr>
          <w:p w14:paraId="4D99D50F" w14:textId="1D934C7F" w:rsidR="00DB0339" w:rsidRPr="00717526" w:rsidRDefault="00DB0339" w:rsidP="00A86B46">
            <w:pPr>
              <w:pStyle w:val="PageHeading"/>
              <w:spacing w:after="0"/>
              <w:jc w:val="both"/>
              <w:rPr>
                <w:rFonts w:ascii="Times New Roman" w:hAnsi="Times New Roman"/>
                <w:b w:val="0"/>
                <w:bCs/>
                <w:i/>
                <w:iCs/>
                <w:sz w:val="24"/>
                <w:szCs w:val="24"/>
              </w:rPr>
            </w:pPr>
          </w:p>
        </w:tc>
        <w:tc>
          <w:tcPr>
            <w:tcW w:w="8930" w:type="dxa"/>
            <w:gridSpan w:val="8"/>
          </w:tcPr>
          <w:p w14:paraId="218F7306" w14:textId="77777777" w:rsidR="00DB0339" w:rsidRPr="00561C6C" w:rsidRDefault="00DB0339" w:rsidP="00A86B46">
            <w:pPr>
              <w:pStyle w:val="PageHeading"/>
              <w:spacing w:after="0"/>
              <w:jc w:val="both"/>
              <w:rPr>
                <w:rFonts w:ascii="Times New Roman" w:hAnsi="Times New Roman"/>
                <w:b w:val="0"/>
                <w:bCs/>
                <w:i/>
                <w:iCs/>
                <w:sz w:val="24"/>
                <w:szCs w:val="24"/>
              </w:rPr>
            </w:pPr>
          </w:p>
        </w:tc>
      </w:tr>
      <w:tr w:rsidR="00AF31E4" w:rsidRPr="00561C6C" w14:paraId="1BF95053" w14:textId="77777777" w:rsidTr="0039681B">
        <w:tc>
          <w:tcPr>
            <w:tcW w:w="852" w:type="dxa"/>
            <w:shd w:val="clear" w:color="auto" w:fill="auto"/>
          </w:tcPr>
          <w:p w14:paraId="034C1396" w14:textId="618E2843" w:rsidR="00AF31E4" w:rsidRPr="00717526" w:rsidRDefault="00784FE7" w:rsidP="00A86B46">
            <w:pPr>
              <w:pStyle w:val="PageHeading"/>
              <w:spacing w:after="0"/>
              <w:jc w:val="both"/>
              <w:rPr>
                <w:rFonts w:ascii="Times New Roman" w:hAnsi="Times New Roman"/>
                <w:sz w:val="24"/>
                <w:szCs w:val="24"/>
              </w:rPr>
            </w:pPr>
            <w:r>
              <w:rPr>
                <w:rFonts w:ascii="Times New Roman" w:hAnsi="Times New Roman"/>
                <w:sz w:val="24"/>
                <w:szCs w:val="24"/>
              </w:rPr>
              <w:t>12945</w:t>
            </w:r>
          </w:p>
        </w:tc>
        <w:tc>
          <w:tcPr>
            <w:tcW w:w="8930" w:type="dxa"/>
            <w:gridSpan w:val="8"/>
          </w:tcPr>
          <w:p w14:paraId="18980B61" w14:textId="77777777" w:rsidR="00AF31E4" w:rsidRPr="00561C6C" w:rsidRDefault="009F1A71" w:rsidP="00A86B46">
            <w:pPr>
              <w:pStyle w:val="PageHeading"/>
              <w:spacing w:after="0"/>
              <w:jc w:val="both"/>
              <w:rPr>
                <w:rFonts w:ascii="Times New Roman" w:hAnsi="Times New Roman"/>
                <w:i/>
                <w:iCs/>
                <w:sz w:val="24"/>
                <w:szCs w:val="24"/>
              </w:rPr>
            </w:pPr>
            <w:r w:rsidRPr="00561C6C">
              <w:rPr>
                <w:rFonts w:ascii="Times New Roman" w:hAnsi="Times New Roman"/>
                <w:smallCaps/>
                <w:sz w:val="24"/>
                <w:szCs w:val="24"/>
              </w:rPr>
              <w:t>APOLOGIES AND</w:t>
            </w:r>
            <w:r w:rsidR="0061517C" w:rsidRPr="00561C6C">
              <w:rPr>
                <w:rFonts w:ascii="Times New Roman" w:hAnsi="Times New Roman"/>
                <w:smallCaps/>
                <w:sz w:val="24"/>
                <w:szCs w:val="24"/>
              </w:rPr>
              <w:t xml:space="preserve"> SUBSTITUTIONS </w:t>
            </w:r>
          </w:p>
        </w:tc>
      </w:tr>
      <w:tr w:rsidR="006A286E" w:rsidRPr="00561C6C" w14:paraId="2DF2825F" w14:textId="77777777" w:rsidTr="0039681B">
        <w:tc>
          <w:tcPr>
            <w:tcW w:w="852" w:type="dxa"/>
          </w:tcPr>
          <w:p w14:paraId="468B4097" w14:textId="77777777" w:rsidR="006A286E" w:rsidRPr="00717526" w:rsidRDefault="006A286E" w:rsidP="00A86B46">
            <w:pPr>
              <w:pStyle w:val="PageHeading"/>
              <w:spacing w:after="0"/>
              <w:jc w:val="both"/>
              <w:rPr>
                <w:rFonts w:ascii="Times New Roman" w:hAnsi="Times New Roman"/>
                <w:b w:val="0"/>
                <w:bCs/>
                <w:i/>
                <w:iCs/>
                <w:sz w:val="24"/>
                <w:szCs w:val="24"/>
              </w:rPr>
            </w:pPr>
          </w:p>
        </w:tc>
        <w:tc>
          <w:tcPr>
            <w:tcW w:w="8930" w:type="dxa"/>
            <w:gridSpan w:val="8"/>
          </w:tcPr>
          <w:p w14:paraId="6739C2C9" w14:textId="77777777" w:rsidR="006A286E" w:rsidRPr="00561C6C" w:rsidRDefault="006A286E" w:rsidP="00A86B46">
            <w:pPr>
              <w:pStyle w:val="PageHeading"/>
              <w:spacing w:after="0"/>
              <w:jc w:val="both"/>
              <w:rPr>
                <w:rFonts w:ascii="Times New Roman" w:hAnsi="Times New Roman"/>
                <w:b w:val="0"/>
                <w:bCs/>
                <w:iCs/>
                <w:sz w:val="24"/>
                <w:szCs w:val="24"/>
              </w:rPr>
            </w:pPr>
          </w:p>
        </w:tc>
      </w:tr>
      <w:tr w:rsidR="00AF31E4" w:rsidRPr="00561C6C" w14:paraId="4BAE33DF" w14:textId="77777777" w:rsidTr="0039681B">
        <w:tc>
          <w:tcPr>
            <w:tcW w:w="852" w:type="dxa"/>
          </w:tcPr>
          <w:p w14:paraId="4B8038D3" w14:textId="77777777" w:rsidR="00AF31E4" w:rsidRPr="00561C6C" w:rsidRDefault="00AF31E4" w:rsidP="00A86B46">
            <w:pPr>
              <w:pStyle w:val="PageHeading"/>
              <w:spacing w:after="0"/>
              <w:jc w:val="both"/>
              <w:rPr>
                <w:rFonts w:ascii="Times New Roman" w:hAnsi="Times New Roman"/>
                <w:b w:val="0"/>
                <w:bCs/>
                <w:i/>
                <w:iCs/>
                <w:sz w:val="24"/>
                <w:szCs w:val="24"/>
              </w:rPr>
            </w:pPr>
          </w:p>
        </w:tc>
        <w:tc>
          <w:tcPr>
            <w:tcW w:w="8930" w:type="dxa"/>
            <w:gridSpan w:val="8"/>
          </w:tcPr>
          <w:p w14:paraId="1110C6FB" w14:textId="2913DF1A" w:rsidR="00AF31E4" w:rsidRPr="00DE03DD" w:rsidRDefault="00896ED3" w:rsidP="00A86B46">
            <w:pPr>
              <w:pStyle w:val="PageHeading"/>
              <w:spacing w:after="0"/>
              <w:jc w:val="both"/>
              <w:rPr>
                <w:rFonts w:ascii="Times New Roman" w:hAnsi="Times New Roman"/>
                <w:b w:val="0"/>
                <w:bCs/>
                <w:iCs/>
                <w:sz w:val="24"/>
                <w:szCs w:val="24"/>
              </w:rPr>
            </w:pPr>
            <w:r w:rsidRPr="00DE03DD">
              <w:rPr>
                <w:rFonts w:ascii="Times New Roman" w:hAnsi="Times New Roman"/>
                <w:b w:val="0"/>
                <w:bCs/>
                <w:iCs/>
                <w:sz w:val="24"/>
                <w:szCs w:val="24"/>
              </w:rPr>
              <w:t>None.</w:t>
            </w:r>
            <w:r w:rsidR="00CB3ECC" w:rsidRPr="00DE03DD">
              <w:rPr>
                <w:rFonts w:ascii="Times New Roman" w:hAnsi="Times New Roman"/>
                <w:b w:val="0"/>
                <w:bCs/>
                <w:iCs/>
                <w:sz w:val="24"/>
                <w:szCs w:val="24"/>
              </w:rPr>
              <w:t xml:space="preserve">  </w:t>
            </w:r>
          </w:p>
        </w:tc>
      </w:tr>
      <w:tr w:rsidR="00AF31E4" w:rsidRPr="00561C6C" w14:paraId="27E65FC7" w14:textId="77777777" w:rsidTr="0039681B">
        <w:tc>
          <w:tcPr>
            <w:tcW w:w="852" w:type="dxa"/>
          </w:tcPr>
          <w:p w14:paraId="7508BDB0" w14:textId="77777777" w:rsidR="00AF31E4" w:rsidRPr="00561C6C" w:rsidRDefault="00AF31E4" w:rsidP="00A86B46">
            <w:pPr>
              <w:pStyle w:val="PageHeading"/>
              <w:spacing w:after="0"/>
              <w:jc w:val="both"/>
              <w:rPr>
                <w:rFonts w:ascii="Times New Roman" w:hAnsi="Times New Roman"/>
                <w:b w:val="0"/>
                <w:bCs/>
                <w:i/>
                <w:iCs/>
                <w:sz w:val="24"/>
                <w:szCs w:val="24"/>
              </w:rPr>
            </w:pPr>
          </w:p>
        </w:tc>
        <w:tc>
          <w:tcPr>
            <w:tcW w:w="8930" w:type="dxa"/>
            <w:gridSpan w:val="8"/>
          </w:tcPr>
          <w:p w14:paraId="6B61F44F" w14:textId="77777777" w:rsidR="00AF31E4" w:rsidRPr="00DE03DD" w:rsidRDefault="00AF31E4" w:rsidP="00A86B46">
            <w:pPr>
              <w:pStyle w:val="PageHeading"/>
              <w:spacing w:after="0"/>
              <w:jc w:val="both"/>
              <w:rPr>
                <w:rFonts w:ascii="Times New Roman" w:hAnsi="Times New Roman"/>
                <w:b w:val="0"/>
                <w:bCs/>
                <w:i/>
                <w:iCs/>
                <w:sz w:val="24"/>
                <w:szCs w:val="24"/>
              </w:rPr>
            </w:pPr>
          </w:p>
        </w:tc>
      </w:tr>
      <w:tr w:rsidR="00AF31E4" w:rsidRPr="00561C6C" w14:paraId="12741A9B" w14:textId="77777777" w:rsidTr="0039681B">
        <w:tc>
          <w:tcPr>
            <w:tcW w:w="852" w:type="dxa"/>
          </w:tcPr>
          <w:p w14:paraId="4BF5307B" w14:textId="2FB66ED8" w:rsidR="00AF31E4" w:rsidRPr="00561C6C" w:rsidRDefault="00784FE7" w:rsidP="00A86B46">
            <w:pPr>
              <w:pStyle w:val="PageHeading"/>
              <w:spacing w:after="0"/>
              <w:jc w:val="both"/>
              <w:rPr>
                <w:rFonts w:ascii="Times New Roman" w:hAnsi="Times New Roman"/>
                <w:sz w:val="24"/>
                <w:szCs w:val="24"/>
              </w:rPr>
            </w:pPr>
            <w:r>
              <w:rPr>
                <w:rFonts w:ascii="Times New Roman" w:hAnsi="Times New Roman"/>
                <w:sz w:val="24"/>
                <w:szCs w:val="24"/>
              </w:rPr>
              <w:t>12946</w:t>
            </w:r>
          </w:p>
        </w:tc>
        <w:tc>
          <w:tcPr>
            <w:tcW w:w="8930" w:type="dxa"/>
            <w:gridSpan w:val="8"/>
          </w:tcPr>
          <w:p w14:paraId="1851BAB3" w14:textId="77777777" w:rsidR="00AF31E4" w:rsidRPr="00DE03DD" w:rsidRDefault="00AF31E4" w:rsidP="00A86B46">
            <w:pPr>
              <w:pStyle w:val="PageHeading"/>
              <w:spacing w:after="0"/>
              <w:jc w:val="both"/>
              <w:rPr>
                <w:rFonts w:ascii="Times New Roman" w:hAnsi="Times New Roman"/>
                <w:i/>
                <w:iCs/>
                <w:sz w:val="24"/>
                <w:szCs w:val="24"/>
              </w:rPr>
            </w:pPr>
            <w:r w:rsidRPr="00DE03DD">
              <w:rPr>
                <w:rFonts w:ascii="Times New Roman" w:hAnsi="Times New Roman"/>
                <w:smallCaps/>
                <w:sz w:val="24"/>
                <w:szCs w:val="24"/>
              </w:rPr>
              <w:t>QUESTIONS FROM THE PUBLIC</w:t>
            </w:r>
          </w:p>
        </w:tc>
      </w:tr>
      <w:tr w:rsidR="00AF31E4" w:rsidRPr="00561C6C" w14:paraId="004243CD" w14:textId="77777777" w:rsidTr="0039681B">
        <w:tc>
          <w:tcPr>
            <w:tcW w:w="852" w:type="dxa"/>
          </w:tcPr>
          <w:p w14:paraId="0B2D5AEB" w14:textId="77777777" w:rsidR="00AF31E4" w:rsidRPr="00561C6C" w:rsidRDefault="00AF31E4" w:rsidP="00A86B46">
            <w:pPr>
              <w:pStyle w:val="PageHeading"/>
              <w:spacing w:after="0"/>
              <w:jc w:val="both"/>
              <w:rPr>
                <w:rFonts w:ascii="Times New Roman" w:hAnsi="Times New Roman"/>
                <w:b w:val="0"/>
                <w:bCs/>
                <w:i/>
                <w:iCs/>
                <w:sz w:val="24"/>
                <w:szCs w:val="24"/>
              </w:rPr>
            </w:pPr>
          </w:p>
        </w:tc>
        <w:tc>
          <w:tcPr>
            <w:tcW w:w="8930" w:type="dxa"/>
            <w:gridSpan w:val="8"/>
          </w:tcPr>
          <w:p w14:paraId="66059C18" w14:textId="77777777" w:rsidR="00AF31E4" w:rsidRPr="00DE03DD" w:rsidRDefault="00AF31E4" w:rsidP="00A86B46">
            <w:pPr>
              <w:pStyle w:val="PageHeading"/>
              <w:spacing w:after="0"/>
              <w:jc w:val="both"/>
              <w:rPr>
                <w:rFonts w:ascii="Times New Roman" w:hAnsi="Times New Roman"/>
                <w:b w:val="0"/>
                <w:bCs/>
                <w:i/>
                <w:iCs/>
                <w:sz w:val="24"/>
                <w:szCs w:val="24"/>
              </w:rPr>
            </w:pPr>
          </w:p>
        </w:tc>
      </w:tr>
      <w:tr w:rsidR="0023640C" w:rsidRPr="00561C6C" w14:paraId="75ECE0EB" w14:textId="77777777" w:rsidTr="0039681B">
        <w:tc>
          <w:tcPr>
            <w:tcW w:w="852" w:type="dxa"/>
          </w:tcPr>
          <w:p w14:paraId="1FEC07B6" w14:textId="77777777" w:rsidR="0023640C" w:rsidRPr="00561C6C" w:rsidRDefault="0023640C" w:rsidP="00A86B46">
            <w:pPr>
              <w:pStyle w:val="PageHeading"/>
              <w:spacing w:after="0"/>
              <w:jc w:val="both"/>
              <w:rPr>
                <w:rFonts w:ascii="Times New Roman" w:hAnsi="Times New Roman"/>
                <w:b w:val="0"/>
                <w:bCs/>
                <w:i/>
                <w:iCs/>
                <w:sz w:val="24"/>
                <w:szCs w:val="24"/>
              </w:rPr>
            </w:pPr>
          </w:p>
        </w:tc>
        <w:tc>
          <w:tcPr>
            <w:tcW w:w="8930" w:type="dxa"/>
            <w:gridSpan w:val="8"/>
          </w:tcPr>
          <w:p w14:paraId="3CF09E12" w14:textId="52328F6E" w:rsidR="0023640C" w:rsidRPr="00DE03DD" w:rsidRDefault="00112BF9" w:rsidP="0023640C">
            <w:pPr>
              <w:jc w:val="both"/>
              <w:rPr>
                <w:rFonts w:ascii="Times New Roman" w:hAnsi="Times New Roman"/>
                <w:bCs/>
                <w:sz w:val="24"/>
                <w:szCs w:val="24"/>
              </w:rPr>
            </w:pPr>
            <w:r w:rsidRPr="00DE03DD">
              <w:rPr>
                <w:rFonts w:ascii="Times New Roman" w:hAnsi="Times New Roman"/>
                <w:bCs/>
                <w:sz w:val="24"/>
                <w:szCs w:val="24"/>
              </w:rPr>
              <w:t>None.</w:t>
            </w:r>
          </w:p>
        </w:tc>
      </w:tr>
      <w:tr w:rsidR="0023640C" w:rsidRPr="00561C6C" w14:paraId="08DEFFD0" w14:textId="77777777" w:rsidTr="0039681B">
        <w:tc>
          <w:tcPr>
            <w:tcW w:w="852" w:type="dxa"/>
          </w:tcPr>
          <w:p w14:paraId="12AAA020" w14:textId="77777777" w:rsidR="0023640C" w:rsidRPr="00561C6C" w:rsidRDefault="0023640C" w:rsidP="00A86B46">
            <w:pPr>
              <w:pStyle w:val="PageHeading"/>
              <w:spacing w:after="0"/>
              <w:jc w:val="both"/>
              <w:rPr>
                <w:rFonts w:ascii="Times New Roman" w:hAnsi="Times New Roman"/>
                <w:b w:val="0"/>
                <w:bCs/>
                <w:i/>
                <w:iCs/>
                <w:sz w:val="24"/>
                <w:szCs w:val="24"/>
              </w:rPr>
            </w:pPr>
          </w:p>
        </w:tc>
        <w:tc>
          <w:tcPr>
            <w:tcW w:w="8930" w:type="dxa"/>
            <w:gridSpan w:val="8"/>
          </w:tcPr>
          <w:p w14:paraId="36CD9BCE" w14:textId="77777777" w:rsidR="0023640C" w:rsidRPr="00DE03DD" w:rsidRDefault="0023640C" w:rsidP="00A86B46">
            <w:pPr>
              <w:pStyle w:val="PageHeading"/>
              <w:spacing w:after="0"/>
              <w:jc w:val="both"/>
              <w:rPr>
                <w:rFonts w:ascii="Times New Roman" w:hAnsi="Times New Roman"/>
                <w:b w:val="0"/>
                <w:bCs/>
                <w:i/>
                <w:iCs/>
                <w:sz w:val="24"/>
                <w:szCs w:val="24"/>
              </w:rPr>
            </w:pPr>
          </w:p>
        </w:tc>
      </w:tr>
      <w:tr w:rsidR="00AF31E4" w:rsidRPr="00561C6C" w14:paraId="0FF12B3B" w14:textId="77777777" w:rsidTr="0039681B">
        <w:tc>
          <w:tcPr>
            <w:tcW w:w="852" w:type="dxa"/>
          </w:tcPr>
          <w:p w14:paraId="544FC028" w14:textId="10B8A818" w:rsidR="00AF31E4" w:rsidRPr="00561C6C" w:rsidRDefault="00784FE7" w:rsidP="00A86B46">
            <w:pPr>
              <w:pStyle w:val="PageHeading"/>
              <w:spacing w:after="0"/>
              <w:jc w:val="both"/>
              <w:rPr>
                <w:rFonts w:ascii="Times New Roman" w:hAnsi="Times New Roman"/>
                <w:sz w:val="24"/>
                <w:szCs w:val="24"/>
              </w:rPr>
            </w:pPr>
            <w:r>
              <w:rPr>
                <w:rFonts w:ascii="Times New Roman" w:hAnsi="Times New Roman"/>
                <w:sz w:val="24"/>
                <w:szCs w:val="24"/>
              </w:rPr>
              <w:t>12947</w:t>
            </w:r>
          </w:p>
        </w:tc>
        <w:tc>
          <w:tcPr>
            <w:tcW w:w="8930" w:type="dxa"/>
            <w:gridSpan w:val="8"/>
          </w:tcPr>
          <w:p w14:paraId="128B9573" w14:textId="77777777" w:rsidR="00AF31E4" w:rsidRPr="00DE03DD" w:rsidRDefault="00AF31E4" w:rsidP="00A86B46">
            <w:pPr>
              <w:pStyle w:val="PageHeading"/>
              <w:spacing w:after="0"/>
              <w:jc w:val="both"/>
              <w:rPr>
                <w:rFonts w:ascii="Times New Roman" w:hAnsi="Times New Roman"/>
                <w:i/>
                <w:iCs/>
                <w:sz w:val="24"/>
                <w:szCs w:val="24"/>
              </w:rPr>
            </w:pPr>
            <w:r w:rsidRPr="00DE03DD">
              <w:rPr>
                <w:rFonts w:ascii="Times New Roman" w:hAnsi="Times New Roman"/>
                <w:sz w:val="24"/>
                <w:szCs w:val="24"/>
              </w:rPr>
              <w:t>SPECIFIC DECLARATIONS OF INTEREST</w:t>
            </w:r>
          </w:p>
        </w:tc>
      </w:tr>
      <w:tr w:rsidR="00AF31E4" w:rsidRPr="00561C6C" w14:paraId="0F791DDE" w14:textId="77777777" w:rsidTr="0039681B">
        <w:tc>
          <w:tcPr>
            <w:tcW w:w="852" w:type="dxa"/>
          </w:tcPr>
          <w:p w14:paraId="321430BB" w14:textId="77777777" w:rsidR="00AF31E4" w:rsidRPr="00561C6C" w:rsidRDefault="00AF31E4" w:rsidP="00A86B46">
            <w:pPr>
              <w:pStyle w:val="PageHeading"/>
              <w:spacing w:after="0"/>
              <w:jc w:val="both"/>
              <w:rPr>
                <w:rFonts w:ascii="Times New Roman" w:hAnsi="Times New Roman"/>
                <w:b w:val="0"/>
                <w:bCs/>
                <w:i/>
                <w:iCs/>
                <w:sz w:val="24"/>
                <w:szCs w:val="24"/>
              </w:rPr>
            </w:pPr>
          </w:p>
        </w:tc>
        <w:tc>
          <w:tcPr>
            <w:tcW w:w="8930" w:type="dxa"/>
            <w:gridSpan w:val="8"/>
          </w:tcPr>
          <w:p w14:paraId="4B9E358C" w14:textId="77777777" w:rsidR="00AF31E4" w:rsidRPr="00DE03DD" w:rsidRDefault="00AF31E4" w:rsidP="00A86B46">
            <w:pPr>
              <w:pStyle w:val="PageHeading"/>
              <w:spacing w:after="0"/>
              <w:jc w:val="both"/>
              <w:rPr>
                <w:rFonts w:ascii="Times New Roman" w:hAnsi="Times New Roman"/>
                <w:b w:val="0"/>
                <w:bCs/>
                <w:i/>
                <w:iCs/>
                <w:sz w:val="24"/>
                <w:szCs w:val="24"/>
              </w:rPr>
            </w:pPr>
          </w:p>
        </w:tc>
      </w:tr>
      <w:tr w:rsidR="00CD150F" w:rsidRPr="00561C6C" w14:paraId="2DE0381B" w14:textId="77777777" w:rsidTr="0039681B">
        <w:tc>
          <w:tcPr>
            <w:tcW w:w="852" w:type="dxa"/>
          </w:tcPr>
          <w:p w14:paraId="754F7F92" w14:textId="77777777" w:rsidR="00CD150F" w:rsidRPr="00561C6C" w:rsidRDefault="00CD150F" w:rsidP="00CD150F">
            <w:pPr>
              <w:pStyle w:val="PageHeading"/>
              <w:spacing w:after="0"/>
              <w:jc w:val="both"/>
              <w:rPr>
                <w:rFonts w:ascii="Times New Roman" w:hAnsi="Times New Roman"/>
                <w:b w:val="0"/>
                <w:bCs/>
                <w:i/>
                <w:iCs/>
                <w:sz w:val="24"/>
                <w:szCs w:val="24"/>
              </w:rPr>
            </w:pPr>
          </w:p>
        </w:tc>
        <w:tc>
          <w:tcPr>
            <w:tcW w:w="8930" w:type="dxa"/>
            <w:gridSpan w:val="8"/>
          </w:tcPr>
          <w:p w14:paraId="05DDED2B" w14:textId="179F842C" w:rsidR="00E41C32" w:rsidRPr="00DE03DD" w:rsidRDefault="007D3BAF" w:rsidP="00CD150F">
            <w:pPr>
              <w:pStyle w:val="PageHeading"/>
              <w:spacing w:after="0"/>
              <w:jc w:val="both"/>
              <w:rPr>
                <w:rFonts w:ascii="Times New Roman" w:hAnsi="Times New Roman"/>
                <w:b w:val="0"/>
                <w:bCs/>
                <w:iCs/>
                <w:sz w:val="24"/>
                <w:szCs w:val="24"/>
              </w:rPr>
            </w:pPr>
            <w:r w:rsidRPr="00DE03DD">
              <w:rPr>
                <w:rFonts w:ascii="Times New Roman" w:hAnsi="Times New Roman"/>
                <w:b w:val="0"/>
                <w:bCs/>
                <w:iCs/>
                <w:sz w:val="24"/>
                <w:szCs w:val="24"/>
              </w:rPr>
              <w:t>None.</w:t>
            </w:r>
          </w:p>
        </w:tc>
      </w:tr>
      <w:tr w:rsidR="00CD150F" w:rsidRPr="00561C6C" w14:paraId="7E3E8796" w14:textId="77777777" w:rsidTr="0039681B">
        <w:tc>
          <w:tcPr>
            <w:tcW w:w="852" w:type="dxa"/>
          </w:tcPr>
          <w:p w14:paraId="0D30E6FA" w14:textId="77777777" w:rsidR="00CD150F" w:rsidRPr="00561C6C" w:rsidRDefault="00CD150F" w:rsidP="00CD150F">
            <w:pPr>
              <w:pStyle w:val="PageHeading"/>
              <w:spacing w:after="0"/>
              <w:jc w:val="both"/>
              <w:rPr>
                <w:rFonts w:ascii="Times New Roman" w:hAnsi="Times New Roman"/>
                <w:b w:val="0"/>
                <w:bCs/>
                <w:i/>
                <w:iCs/>
                <w:sz w:val="24"/>
                <w:szCs w:val="24"/>
              </w:rPr>
            </w:pPr>
          </w:p>
        </w:tc>
        <w:tc>
          <w:tcPr>
            <w:tcW w:w="8930" w:type="dxa"/>
            <w:gridSpan w:val="8"/>
          </w:tcPr>
          <w:p w14:paraId="2819BB98" w14:textId="0E3FAB23" w:rsidR="00123694" w:rsidRPr="00561C6C" w:rsidRDefault="00123694" w:rsidP="00CD150F">
            <w:pPr>
              <w:pStyle w:val="PageHeading"/>
              <w:spacing w:after="0"/>
              <w:jc w:val="both"/>
              <w:rPr>
                <w:rFonts w:ascii="Times New Roman" w:hAnsi="Times New Roman"/>
                <w:bCs/>
                <w:sz w:val="24"/>
                <w:szCs w:val="24"/>
              </w:rPr>
            </w:pPr>
          </w:p>
        </w:tc>
      </w:tr>
      <w:tr w:rsidR="00CD150F" w:rsidRPr="00561C6C" w14:paraId="75A744E5" w14:textId="77777777" w:rsidTr="0039681B">
        <w:tc>
          <w:tcPr>
            <w:tcW w:w="852" w:type="dxa"/>
          </w:tcPr>
          <w:p w14:paraId="76BDD2B4" w14:textId="0AD27335" w:rsidR="00CD150F" w:rsidRPr="00561C6C" w:rsidRDefault="00784FE7" w:rsidP="00CD150F">
            <w:pPr>
              <w:pStyle w:val="PageHeading"/>
              <w:spacing w:after="0"/>
              <w:jc w:val="both"/>
              <w:rPr>
                <w:rFonts w:ascii="Times New Roman" w:hAnsi="Times New Roman"/>
                <w:sz w:val="24"/>
                <w:szCs w:val="24"/>
              </w:rPr>
            </w:pPr>
            <w:r>
              <w:rPr>
                <w:rFonts w:ascii="Times New Roman" w:hAnsi="Times New Roman"/>
                <w:sz w:val="24"/>
                <w:szCs w:val="24"/>
              </w:rPr>
              <w:t>12948</w:t>
            </w:r>
          </w:p>
        </w:tc>
        <w:tc>
          <w:tcPr>
            <w:tcW w:w="8930" w:type="dxa"/>
            <w:gridSpan w:val="8"/>
          </w:tcPr>
          <w:p w14:paraId="6B4949F6" w14:textId="77777777" w:rsidR="00CD150F" w:rsidRPr="00561C6C" w:rsidRDefault="00CD150F" w:rsidP="00CD150F">
            <w:pPr>
              <w:pStyle w:val="PageHeading"/>
              <w:spacing w:after="0"/>
              <w:jc w:val="both"/>
              <w:rPr>
                <w:rFonts w:ascii="Times New Roman" w:hAnsi="Times New Roman"/>
                <w:i/>
                <w:iCs/>
                <w:sz w:val="24"/>
                <w:szCs w:val="24"/>
              </w:rPr>
            </w:pPr>
            <w:r w:rsidRPr="00561C6C">
              <w:rPr>
                <w:rFonts w:ascii="Times New Roman" w:hAnsi="Times New Roman"/>
                <w:sz w:val="24"/>
                <w:szCs w:val="24"/>
              </w:rPr>
              <w:t>MINUTES</w:t>
            </w:r>
          </w:p>
        </w:tc>
      </w:tr>
      <w:tr w:rsidR="00CD150F" w:rsidRPr="00561C6C" w14:paraId="520771EB" w14:textId="77777777" w:rsidTr="0039681B">
        <w:tc>
          <w:tcPr>
            <w:tcW w:w="852" w:type="dxa"/>
          </w:tcPr>
          <w:p w14:paraId="2D0B0000" w14:textId="77777777" w:rsidR="00CD150F" w:rsidRPr="00561C6C" w:rsidRDefault="00CD150F" w:rsidP="00CD150F">
            <w:pPr>
              <w:pStyle w:val="PageHeading"/>
              <w:spacing w:after="0"/>
              <w:jc w:val="both"/>
              <w:rPr>
                <w:rFonts w:ascii="Times New Roman" w:hAnsi="Times New Roman"/>
                <w:sz w:val="24"/>
                <w:szCs w:val="24"/>
              </w:rPr>
            </w:pPr>
          </w:p>
        </w:tc>
        <w:tc>
          <w:tcPr>
            <w:tcW w:w="8930" w:type="dxa"/>
            <w:gridSpan w:val="8"/>
          </w:tcPr>
          <w:p w14:paraId="1A0BCEC1" w14:textId="77777777" w:rsidR="00CD150F" w:rsidRPr="00561C6C" w:rsidRDefault="00CD150F" w:rsidP="00CD150F">
            <w:pPr>
              <w:pStyle w:val="PageHeading"/>
              <w:spacing w:after="0"/>
              <w:jc w:val="both"/>
              <w:rPr>
                <w:rFonts w:ascii="Times New Roman" w:hAnsi="Times New Roman"/>
                <w:sz w:val="24"/>
                <w:szCs w:val="24"/>
              </w:rPr>
            </w:pPr>
          </w:p>
        </w:tc>
      </w:tr>
      <w:tr w:rsidR="00CD150F" w:rsidRPr="00561C6C" w14:paraId="220A259E" w14:textId="77777777" w:rsidTr="0039681B">
        <w:tc>
          <w:tcPr>
            <w:tcW w:w="852" w:type="dxa"/>
          </w:tcPr>
          <w:p w14:paraId="02AA19DE" w14:textId="77777777" w:rsidR="00CD150F" w:rsidRPr="00561C6C" w:rsidRDefault="00CD150F" w:rsidP="00CD150F">
            <w:pPr>
              <w:pStyle w:val="PageHeading"/>
              <w:spacing w:after="0"/>
              <w:jc w:val="both"/>
              <w:rPr>
                <w:rFonts w:ascii="Times New Roman" w:hAnsi="Times New Roman"/>
                <w:sz w:val="24"/>
                <w:szCs w:val="24"/>
              </w:rPr>
            </w:pPr>
          </w:p>
        </w:tc>
        <w:tc>
          <w:tcPr>
            <w:tcW w:w="8930" w:type="dxa"/>
            <w:gridSpan w:val="8"/>
          </w:tcPr>
          <w:p w14:paraId="52AF16CA" w14:textId="165750CD" w:rsidR="00CD150F" w:rsidRPr="00412FF0" w:rsidRDefault="00A23B96" w:rsidP="00CD150F">
            <w:pPr>
              <w:pStyle w:val="PageHeading"/>
              <w:spacing w:after="0"/>
              <w:jc w:val="both"/>
              <w:rPr>
                <w:rFonts w:ascii="Times New Roman" w:hAnsi="Times New Roman"/>
                <w:b w:val="0"/>
                <w:bCs/>
                <w:sz w:val="24"/>
                <w:szCs w:val="24"/>
              </w:rPr>
            </w:pPr>
            <w:r w:rsidRPr="00412FF0">
              <w:rPr>
                <w:rFonts w:ascii="Times New Roman" w:hAnsi="Times New Roman"/>
                <w:b w:val="0"/>
                <w:bCs/>
                <w:sz w:val="24"/>
                <w:szCs w:val="24"/>
              </w:rPr>
              <w:t xml:space="preserve">To approve the Minutes of the meeting held on the </w:t>
            </w:r>
            <w:r w:rsidR="005003A1">
              <w:rPr>
                <w:rFonts w:ascii="Times New Roman" w:hAnsi="Times New Roman"/>
                <w:b w:val="0"/>
                <w:bCs/>
                <w:sz w:val="24"/>
                <w:szCs w:val="24"/>
              </w:rPr>
              <w:t>5</w:t>
            </w:r>
            <w:r w:rsidR="005003A1" w:rsidRPr="005003A1">
              <w:rPr>
                <w:rFonts w:ascii="Times New Roman" w:hAnsi="Times New Roman"/>
                <w:b w:val="0"/>
                <w:bCs/>
                <w:sz w:val="24"/>
                <w:szCs w:val="24"/>
                <w:vertAlign w:val="superscript"/>
              </w:rPr>
              <w:t>th</w:t>
            </w:r>
            <w:r w:rsidR="005003A1">
              <w:rPr>
                <w:rFonts w:ascii="Times New Roman" w:hAnsi="Times New Roman"/>
                <w:b w:val="0"/>
                <w:bCs/>
                <w:sz w:val="24"/>
                <w:szCs w:val="24"/>
              </w:rPr>
              <w:t xml:space="preserve"> August 2024</w:t>
            </w:r>
          </w:p>
        </w:tc>
      </w:tr>
      <w:tr w:rsidR="003579B5" w:rsidRPr="00561C6C" w14:paraId="2291D861" w14:textId="77777777" w:rsidTr="0039681B">
        <w:tc>
          <w:tcPr>
            <w:tcW w:w="852" w:type="dxa"/>
          </w:tcPr>
          <w:p w14:paraId="75119014" w14:textId="77777777" w:rsidR="003579B5" w:rsidRPr="00561C6C" w:rsidRDefault="003579B5" w:rsidP="00CD150F">
            <w:pPr>
              <w:pStyle w:val="PageHeading"/>
              <w:spacing w:after="0"/>
              <w:jc w:val="both"/>
              <w:rPr>
                <w:rFonts w:ascii="Times New Roman" w:hAnsi="Times New Roman"/>
                <w:sz w:val="24"/>
                <w:szCs w:val="24"/>
              </w:rPr>
            </w:pPr>
          </w:p>
        </w:tc>
        <w:tc>
          <w:tcPr>
            <w:tcW w:w="8930" w:type="dxa"/>
            <w:gridSpan w:val="8"/>
          </w:tcPr>
          <w:p w14:paraId="3DD1540A" w14:textId="77777777" w:rsidR="003579B5" w:rsidRPr="00561C6C" w:rsidRDefault="003579B5" w:rsidP="00CD150F">
            <w:pPr>
              <w:pStyle w:val="PageHeading"/>
              <w:spacing w:after="0"/>
              <w:jc w:val="both"/>
              <w:rPr>
                <w:rFonts w:ascii="Times New Roman" w:hAnsi="Times New Roman"/>
                <w:b w:val="0"/>
                <w:bCs/>
                <w:iCs/>
                <w:sz w:val="24"/>
                <w:szCs w:val="24"/>
              </w:rPr>
            </w:pPr>
          </w:p>
        </w:tc>
      </w:tr>
      <w:tr w:rsidR="00A23B96" w:rsidRPr="00561C6C" w14:paraId="1733BB63" w14:textId="77777777" w:rsidTr="0039681B">
        <w:tc>
          <w:tcPr>
            <w:tcW w:w="852" w:type="dxa"/>
          </w:tcPr>
          <w:p w14:paraId="7A9725BD" w14:textId="77777777" w:rsidR="00A23B96" w:rsidRPr="00561C6C" w:rsidRDefault="00A23B96" w:rsidP="00A23B96">
            <w:pPr>
              <w:pStyle w:val="PageHeading"/>
              <w:spacing w:after="0"/>
              <w:jc w:val="both"/>
              <w:rPr>
                <w:rFonts w:ascii="Times New Roman" w:hAnsi="Times New Roman"/>
                <w:i/>
                <w:iCs/>
                <w:sz w:val="24"/>
                <w:szCs w:val="24"/>
              </w:rPr>
            </w:pPr>
          </w:p>
        </w:tc>
        <w:tc>
          <w:tcPr>
            <w:tcW w:w="1842" w:type="dxa"/>
            <w:gridSpan w:val="2"/>
          </w:tcPr>
          <w:p w14:paraId="138FBAE0" w14:textId="42594F47" w:rsidR="00A23B96" w:rsidRPr="00A23B96" w:rsidRDefault="00A23B96" w:rsidP="00A23B96">
            <w:pPr>
              <w:ind w:left="2127" w:hanging="2093"/>
              <w:jc w:val="both"/>
              <w:rPr>
                <w:rFonts w:ascii="Times New Roman" w:hAnsi="Times New Roman"/>
                <w:b/>
                <w:bCs/>
                <w:iCs/>
                <w:sz w:val="24"/>
                <w:szCs w:val="24"/>
              </w:rPr>
            </w:pPr>
            <w:r w:rsidRPr="00A23B96">
              <w:rPr>
                <w:rFonts w:ascii="Times New Roman" w:hAnsi="Times New Roman"/>
                <w:b/>
                <w:bCs/>
                <w:sz w:val="24"/>
                <w:szCs w:val="24"/>
              </w:rPr>
              <w:t>Resolved:</w:t>
            </w:r>
          </w:p>
        </w:tc>
        <w:tc>
          <w:tcPr>
            <w:tcW w:w="7088" w:type="dxa"/>
            <w:gridSpan w:val="6"/>
          </w:tcPr>
          <w:p w14:paraId="0C00D68E" w14:textId="70776D57" w:rsidR="00A23B96" w:rsidRPr="00A23B96" w:rsidRDefault="00A23B96" w:rsidP="00A23B96">
            <w:pPr>
              <w:pStyle w:val="PageHeading"/>
              <w:spacing w:after="0"/>
              <w:jc w:val="both"/>
              <w:rPr>
                <w:rFonts w:ascii="Times New Roman" w:hAnsi="Times New Roman"/>
                <w:bCs/>
                <w:iCs/>
                <w:sz w:val="24"/>
                <w:szCs w:val="24"/>
              </w:rPr>
            </w:pPr>
            <w:r w:rsidRPr="00A23B96">
              <w:rPr>
                <w:rFonts w:ascii="Times New Roman" w:hAnsi="Times New Roman"/>
                <w:bCs/>
                <w:sz w:val="24"/>
                <w:szCs w:val="24"/>
              </w:rPr>
              <w:t xml:space="preserve">To </w:t>
            </w:r>
            <w:r w:rsidRPr="00A23B96">
              <w:rPr>
                <w:rFonts w:ascii="Times New Roman" w:hAnsi="Times New Roman"/>
                <w:bCs/>
                <w:color w:val="000000"/>
                <w:sz w:val="24"/>
                <w:szCs w:val="24"/>
              </w:rPr>
              <w:t xml:space="preserve">approve the Minutes of the meeting held on </w:t>
            </w:r>
            <w:r w:rsidR="005003A1">
              <w:rPr>
                <w:rFonts w:ascii="Times New Roman" w:hAnsi="Times New Roman"/>
                <w:bCs/>
                <w:color w:val="000000"/>
                <w:sz w:val="24"/>
                <w:szCs w:val="24"/>
              </w:rPr>
              <w:t>5</w:t>
            </w:r>
            <w:r w:rsidR="005003A1" w:rsidRPr="005003A1">
              <w:rPr>
                <w:rFonts w:ascii="Times New Roman" w:hAnsi="Times New Roman"/>
                <w:bCs/>
                <w:color w:val="000000"/>
                <w:sz w:val="24"/>
                <w:szCs w:val="24"/>
                <w:vertAlign w:val="superscript"/>
              </w:rPr>
              <w:t>th</w:t>
            </w:r>
            <w:r w:rsidR="005003A1">
              <w:rPr>
                <w:rFonts w:ascii="Times New Roman" w:hAnsi="Times New Roman"/>
                <w:bCs/>
                <w:color w:val="000000"/>
                <w:sz w:val="24"/>
                <w:szCs w:val="24"/>
              </w:rPr>
              <w:t xml:space="preserve"> August 2024</w:t>
            </w:r>
            <w:r w:rsidRPr="00A23B96">
              <w:rPr>
                <w:rFonts w:ascii="Times New Roman" w:hAnsi="Times New Roman"/>
                <w:bCs/>
                <w:color w:val="000000"/>
                <w:sz w:val="24"/>
                <w:szCs w:val="24"/>
              </w:rPr>
              <w:t xml:space="preserve"> and</w:t>
            </w:r>
            <w:r w:rsidRPr="00A23B96">
              <w:rPr>
                <w:rFonts w:ascii="Times New Roman" w:hAnsi="Times New Roman"/>
                <w:bCs/>
                <w:sz w:val="24"/>
                <w:szCs w:val="24"/>
              </w:rPr>
              <w:t xml:space="preserve"> for these to be signed by the Chairman.</w:t>
            </w:r>
          </w:p>
        </w:tc>
      </w:tr>
      <w:tr w:rsidR="00A23B96" w:rsidRPr="00561C6C" w14:paraId="3156C97D" w14:textId="77777777" w:rsidTr="0039681B">
        <w:tc>
          <w:tcPr>
            <w:tcW w:w="852" w:type="dxa"/>
          </w:tcPr>
          <w:p w14:paraId="587DE946" w14:textId="7E54B6E0" w:rsidR="00A23B96" w:rsidRPr="00561C6C" w:rsidRDefault="00A23B96" w:rsidP="00A23B96">
            <w:pPr>
              <w:pStyle w:val="PageHeading"/>
              <w:spacing w:after="0"/>
              <w:jc w:val="both"/>
              <w:rPr>
                <w:rFonts w:ascii="Times New Roman" w:hAnsi="Times New Roman"/>
                <w:sz w:val="24"/>
                <w:szCs w:val="24"/>
              </w:rPr>
            </w:pPr>
          </w:p>
        </w:tc>
        <w:tc>
          <w:tcPr>
            <w:tcW w:w="8930" w:type="dxa"/>
            <w:gridSpan w:val="8"/>
          </w:tcPr>
          <w:p w14:paraId="716B02C9" w14:textId="19B2E054" w:rsidR="00A23B96" w:rsidRPr="00561C6C" w:rsidRDefault="00A23B96" w:rsidP="00A23B96">
            <w:pPr>
              <w:pStyle w:val="PageHeading"/>
              <w:spacing w:after="0"/>
              <w:jc w:val="both"/>
              <w:rPr>
                <w:rFonts w:ascii="Times New Roman" w:hAnsi="Times New Roman"/>
                <w:sz w:val="24"/>
                <w:szCs w:val="24"/>
              </w:rPr>
            </w:pPr>
          </w:p>
        </w:tc>
      </w:tr>
      <w:tr w:rsidR="00A23B96" w:rsidRPr="00561C6C" w14:paraId="5EBF1F43" w14:textId="77777777" w:rsidTr="0039681B">
        <w:tc>
          <w:tcPr>
            <w:tcW w:w="852" w:type="dxa"/>
          </w:tcPr>
          <w:p w14:paraId="615C1EE7" w14:textId="25F799A6" w:rsidR="00A23B96" w:rsidRDefault="00784FE7" w:rsidP="00A23B96">
            <w:pPr>
              <w:pStyle w:val="PageHeading"/>
              <w:spacing w:after="0"/>
              <w:jc w:val="both"/>
              <w:rPr>
                <w:rFonts w:ascii="Times New Roman" w:hAnsi="Times New Roman"/>
                <w:sz w:val="24"/>
                <w:szCs w:val="24"/>
              </w:rPr>
            </w:pPr>
            <w:r>
              <w:rPr>
                <w:rFonts w:ascii="Times New Roman" w:hAnsi="Times New Roman"/>
                <w:sz w:val="24"/>
                <w:szCs w:val="24"/>
              </w:rPr>
              <w:t>12949</w:t>
            </w:r>
          </w:p>
        </w:tc>
        <w:tc>
          <w:tcPr>
            <w:tcW w:w="8930" w:type="dxa"/>
            <w:gridSpan w:val="8"/>
          </w:tcPr>
          <w:p w14:paraId="261A6C72" w14:textId="445ECB5B" w:rsidR="00A23B96" w:rsidRPr="00561C6C" w:rsidRDefault="00A23B96" w:rsidP="00A23B96">
            <w:pPr>
              <w:pStyle w:val="PageHeading"/>
              <w:spacing w:after="0"/>
              <w:jc w:val="both"/>
              <w:rPr>
                <w:rFonts w:ascii="Times New Roman" w:hAnsi="Times New Roman"/>
                <w:sz w:val="24"/>
                <w:szCs w:val="24"/>
              </w:rPr>
            </w:pPr>
            <w:r w:rsidRPr="00561C6C">
              <w:rPr>
                <w:rFonts w:ascii="Times New Roman" w:hAnsi="Times New Roman"/>
                <w:sz w:val="24"/>
                <w:szCs w:val="24"/>
              </w:rPr>
              <w:t>PLANNING MATTERS</w:t>
            </w:r>
          </w:p>
        </w:tc>
      </w:tr>
      <w:tr w:rsidR="00A23B96" w:rsidRPr="00561C6C" w14:paraId="163BA107" w14:textId="77777777" w:rsidTr="0039681B">
        <w:tc>
          <w:tcPr>
            <w:tcW w:w="852" w:type="dxa"/>
          </w:tcPr>
          <w:p w14:paraId="697C8C9C" w14:textId="77777777" w:rsidR="00A23B96" w:rsidRPr="00561C6C" w:rsidRDefault="00A23B96" w:rsidP="00A23B96">
            <w:pPr>
              <w:pStyle w:val="PageHeading"/>
              <w:spacing w:after="0"/>
              <w:jc w:val="both"/>
              <w:rPr>
                <w:rFonts w:ascii="Times New Roman" w:hAnsi="Times New Roman"/>
                <w:b w:val="0"/>
                <w:bCs/>
                <w:i/>
                <w:iCs/>
                <w:sz w:val="24"/>
                <w:szCs w:val="24"/>
              </w:rPr>
            </w:pPr>
          </w:p>
        </w:tc>
        <w:tc>
          <w:tcPr>
            <w:tcW w:w="8930" w:type="dxa"/>
            <w:gridSpan w:val="8"/>
          </w:tcPr>
          <w:p w14:paraId="6A2B3275" w14:textId="77777777" w:rsidR="00A23B96" w:rsidRPr="00561C6C" w:rsidRDefault="00A23B96" w:rsidP="00A23B96">
            <w:pPr>
              <w:pStyle w:val="PageHeading"/>
              <w:spacing w:after="0"/>
              <w:jc w:val="both"/>
              <w:rPr>
                <w:rFonts w:ascii="Times New Roman" w:hAnsi="Times New Roman"/>
                <w:b w:val="0"/>
                <w:bCs/>
                <w:i/>
                <w:iCs/>
                <w:sz w:val="24"/>
                <w:szCs w:val="24"/>
              </w:rPr>
            </w:pPr>
          </w:p>
        </w:tc>
      </w:tr>
      <w:tr w:rsidR="00A23B96" w:rsidRPr="00561C6C" w14:paraId="25CA3149" w14:textId="77777777" w:rsidTr="0039681B">
        <w:tc>
          <w:tcPr>
            <w:tcW w:w="852" w:type="dxa"/>
          </w:tcPr>
          <w:p w14:paraId="089D39F3" w14:textId="77777777" w:rsidR="00A23B96" w:rsidRPr="00561C6C" w:rsidRDefault="00A23B96" w:rsidP="00A23B96">
            <w:pPr>
              <w:pStyle w:val="PageHeading"/>
              <w:spacing w:after="0"/>
              <w:jc w:val="both"/>
              <w:rPr>
                <w:rFonts w:ascii="Times New Roman" w:hAnsi="Times New Roman"/>
                <w:b w:val="0"/>
                <w:bCs/>
                <w:iCs/>
                <w:sz w:val="24"/>
                <w:szCs w:val="24"/>
              </w:rPr>
            </w:pPr>
          </w:p>
        </w:tc>
        <w:tc>
          <w:tcPr>
            <w:tcW w:w="8930" w:type="dxa"/>
            <w:gridSpan w:val="8"/>
          </w:tcPr>
          <w:p w14:paraId="12C4DFCB" w14:textId="77777777" w:rsidR="00A23B96" w:rsidRPr="00561C6C" w:rsidRDefault="00A23B96" w:rsidP="00A23B96">
            <w:pPr>
              <w:pStyle w:val="ItemText"/>
              <w:spacing w:after="0"/>
              <w:ind w:left="0"/>
              <w:rPr>
                <w:rFonts w:ascii="Times New Roman" w:hAnsi="Times New Roman"/>
                <w:b/>
                <w:sz w:val="24"/>
                <w:szCs w:val="24"/>
              </w:rPr>
            </w:pPr>
            <w:r w:rsidRPr="00561C6C">
              <w:rPr>
                <w:rFonts w:ascii="Times New Roman" w:hAnsi="Times New Roman"/>
                <w:b/>
                <w:sz w:val="24"/>
                <w:szCs w:val="24"/>
              </w:rPr>
              <w:t>(a)  The following planning applications were considered:</w:t>
            </w:r>
          </w:p>
        </w:tc>
      </w:tr>
      <w:tr w:rsidR="00A23B96" w:rsidRPr="00561C6C" w14:paraId="75C26777" w14:textId="77777777" w:rsidTr="0039681B">
        <w:trPr>
          <w:trHeight w:val="164"/>
        </w:trPr>
        <w:tc>
          <w:tcPr>
            <w:tcW w:w="852" w:type="dxa"/>
          </w:tcPr>
          <w:p w14:paraId="58D17C62" w14:textId="77777777" w:rsidR="00A23B96" w:rsidRPr="00561C6C" w:rsidRDefault="00A23B96" w:rsidP="00A23B96">
            <w:pPr>
              <w:pStyle w:val="PageHeading"/>
              <w:spacing w:after="0"/>
              <w:jc w:val="both"/>
              <w:rPr>
                <w:rFonts w:ascii="Times New Roman" w:hAnsi="Times New Roman"/>
                <w:b w:val="0"/>
                <w:bCs/>
                <w:i/>
                <w:iCs/>
                <w:sz w:val="24"/>
                <w:szCs w:val="24"/>
              </w:rPr>
            </w:pPr>
          </w:p>
        </w:tc>
        <w:tc>
          <w:tcPr>
            <w:tcW w:w="8930" w:type="dxa"/>
            <w:gridSpan w:val="8"/>
          </w:tcPr>
          <w:p w14:paraId="779DA4A6" w14:textId="77777777" w:rsidR="00A23B96" w:rsidRPr="00561C6C" w:rsidRDefault="00A23B96" w:rsidP="00A23B96">
            <w:pPr>
              <w:pStyle w:val="ItemText"/>
              <w:spacing w:after="0"/>
              <w:ind w:left="0"/>
              <w:rPr>
                <w:rFonts w:ascii="Times New Roman" w:hAnsi="Times New Roman"/>
                <w:bCs/>
                <w:sz w:val="24"/>
                <w:szCs w:val="24"/>
              </w:rPr>
            </w:pPr>
          </w:p>
        </w:tc>
      </w:tr>
      <w:tr w:rsidR="005003A1" w:rsidRPr="00561C6C" w14:paraId="70F0887D" w14:textId="77777777" w:rsidTr="0039681B">
        <w:tc>
          <w:tcPr>
            <w:tcW w:w="852" w:type="dxa"/>
          </w:tcPr>
          <w:p w14:paraId="3E08477A" w14:textId="5E50EB42" w:rsidR="005003A1" w:rsidRPr="0047573A" w:rsidRDefault="005003A1" w:rsidP="005003A1">
            <w:pPr>
              <w:pStyle w:val="PageHeading"/>
              <w:spacing w:after="0"/>
              <w:jc w:val="both"/>
              <w:rPr>
                <w:rFonts w:ascii="Times New Roman" w:hAnsi="Times New Roman"/>
                <w:bCs/>
                <w:i/>
                <w:iCs/>
                <w:sz w:val="24"/>
                <w:szCs w:val="24"/>
              </w:rPr>
            </w:pPr>
            <w:bookmarkStart w:id="0" w:name="_Hlk513629724"/>
          </w:p>
        </w:tc>
        <w:tc>
          <w:tcPr>
            <w:tcW w:w="2389" w:type="dxa"/>
            <w:gridSpan w:val="3"/>
          </w:tcPr>
          <w:p w14:paraId="5EAAE7EA" w14:textId="599E55DD" w:rsidR="005003A1" w:rsidRPr="00561C6C" w:rsidRDefault="00360B09" w:rsidP="005003A1">
            <w:pPr>
              <w:pStyle w:val="TextAddress"/>
              <w:rPr>
                <w:rFonts w:ascii="Times New Roman" w:hAnsi="Times New Roman"/>
                <w:bCs/>
                <w:sz w:val="24"/>
                <w:szCs w:val="24"/>
              </w:rPr>
            </w:pPr>
            <w:hyperlink r:id="rId8" w:history="1">
              <w:r w:rsidR="005003A1" w:rsidRPr="00E8475E">
                <w:rPr>
                  <w:rStyle w:val="Hyperlink"/>
                  <w:rFonts w:ascii="Times New Roman" w:hAnsi="Times New Roman"/>
                  <w:sz w:val="24"/>
                  <w:szCs w:val="24"/>
                </w:rPr>
                <w:t>CB/24/02084/FULL (click for more details)</w:t>
              </w:r>
            </w:hyperlink>
          </w:p>
        </w:tc>
        <w:tc>
          <w:tcPr>
            <w:tcW w:w="6541" w:type="dxa"/>
            <w:gridSpan w:val="5"/>
          </w:tcPr>
          <w:p w14:paraId="394474F3" w14:textId="77777777" w:rsidR="005003A1" w:rsidRPr="00E8475E" w:rsidRDefault="005003A1" w:rsidP="005003A1">
            <w:pPr>
              <w:pStyle w:val="TextAddress"/>
              <w:rPr>
                <w:rFonts w:ascii="Times New Roman" w:hAnsi="Times New Roman"/>
                <w:bCs/>
                <w:sz w:val="24"/>
                <w:szCs w:val="24"/>
              </w:rPr>
            </w:pPr>
            <w:r w:rsidRPr="00E8475E">
              <w:rPr>
                <w:rFonts w:ascii="Times New Roman" w:hAnsi="Times New Roman"/>
                <w:bCs/>
                <w:sz w:val="24"/>
                <w:szCs w:val="24"/>
              </w:rPr>
              <w:t>Erection of single storey rear conservatory and conversion of loft space with new windows and rooflights to the front, side and rear.</w:t>
            </w:r>
          </w:p>
          <w:p w14:paraId="12474E32" w14:textId="77777777" w:rsidR="005003A1" w:rsidRPr="00E8475E" w:rsidRDefault="005003A1" w:rsidP="005003A1">
            <w:pPr>
              <w:pStyle w:val="TextAddress"/>
              <w:rPr>
                <w:rFonts w:ascii="Times New Roman" w:hAnsi="Times New Roman"/>
                <w:bCs/>
                <w:sz w:val="24"/>
                <w:szCs w:val="24"/>
              </w:rPr>
            </w:pPr>
            <w:r w:rsidRPr="00E8475E">
              <w:rPr>
                <w:rFonts w:ascii="Times New Roman" w:hAnsi="Times New Roman"/>
                <w:bCs/>
                <w:sz w:val="24"/>
                <w:szCs w:val="24"/>
              </w:rPr>
              <w:t>34 Aylesbury Drive, Houghton Regis, Dunstable, LU5 6FX</w:t>
            </w:r>
          </w:p>
          <w:p w14:paraId="36B8F735" w14:textId="548F8551" w:rsidR="005003A1" w:rsidRPr="00561C6C" w:rsidRDefault="005003A1" w:rsidP="005003A1">
            <w:pPr>
              <w:pStyle w:val="TextAddress"/>
              <w:rPr>
                <w:rFonts w:ascii="Times New Roman" w:hAnsi="Times New Roman"/>
                <w:bCs/>
                <w:sz w:val="24"/>
                <w:szCs w:val="24"/>
              </w:rPr>
            </w:pPr>
            <w:r w:rsidRPr="00E8475E">
              <w:rPr>
                <w:rFonts w:ascii="Times New Roman" w:hAnsi="Times New Roman"/>
                <w:bCs/>
                <w:sz w:val="24"/>
                <w:szCs w:val="24"/>
              </w:rPr>
              <w:t xml:space="preserve">Mr Jan </w:t>
            </w:r>
            <w:proofErr w:type="spellStart"/>
            <w:r w:rsidRPr="00E8475E">
              <w:rPr>
                <w:rFonts w:ascii="Times New Roman" w:hAnsi="Times New Roman"/>
                <w:bCs/>
                <w:sz w:val="24"/>
                <w:szCs w:val="24"/>
              </w:rPr>
              <w:t>Wurszt</w:t>
            </w:r>
            <w:proofErr w:type="spellEnd"/>
          </w:p>
        </w:tc>
      </w:tr>
      <w:tr w:rsidR="005003A1" w:rsidRPr="00561C6C" w14:paraId="5D8AD73B" w14:textId="77777777" w:rsidTr="0039681B">
        <w:tc>
          <w:tcPr>
            <w:tcW w:w="852" w:type="dxa"/>
          </w:tcPr>
          <w:p w14:paraId="1F9CD415"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5E80DF0D" w14:textId="7E600C2A" w:rsidR="005003A1" w:rsidRPr="00561C6C" w:rsidRDefault="005003A1" w:rsidP="005003A1">
            <w:pPr>
              <w:pStyle w:val="TextAddress"/>
              <w:rPr>
                <w:rFonts w:ascii="Times New Roman" w:hAnsi="Times New Roman"/>
                <w:bCs/>
                <w:sz w:val="24"/>
                <w:szCs w:val="24"/>
              </w:rPr>
            </w:pPr>
          </w:p>
        </w:tc>
        <w:tc>
          <w:tcPr>
            <w:tcW w:w="6541" w:type="dxa"/>
            <w:gridSpan w:val="5"/>
          </w:tcPr>
          <w:p w14:paraId="10F9E31F" w14:textId="084039A5" w:rsidR="005003A1" w:rsidRPr="00561C6C" w:rsidRDefault="005003A1" w:rsidP="005003A1">
            <w:pPr>
              <w:pStyle w:val="TextAddress"/>
              <w:tabs>
                <w:tab w:val="left" w:pos="4455"/>
              </w:tabs>
              <w:rPr>
                <w:rFonts w:ascii="Times New Roman" w:hAnsi="Times New Roman"/>
                <w:sz w:val="24"/>
                <w:szCs w:val="24"/>
              </w:rPr>
            </w:pPr>
            <w:r>
              <w:rPr>
                <w:rFonts w:ascii="Times New Roman" w:hAnsi="Times New Roman"/>
                <w:sz w:val="24"/>
                <w:szCs w:val="24"/>
              </w:rPr>
              <w:tab/>
            </w:r>
          </w:p>
        </w:tc>
      </w:tr>
      <w:tr w:rsidR="005003A1" w:rsidRPr="00561C6C" w14:paraId="785B96E3" w14:textId="77777777" w:rsidTr="0039681B">
        <w:tc>
          <w:tcPr>
            <w:tcW w:w="852" w:type="dxa"/>
          </w:tcPr>
          <w:p w14:paraId="6A80E54F"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6DEA00B5" w14:textId="77777777" w:rsidR="005003A1" w:rsidRPr="00561C6C" w:rsidRDefault="005003A1" w:rsidP="005003A1">
            <w:pPr>
              <w:pStyle w:val="TextAddress"/>
              <w:rPr>
                <w:rFonts w:ascii="Times New Roman" w:hAnsi="Times New Roman"/>
                <w:bCs/>
                <w:sz w:val="24"/>
                <w:szCs w:val="24"/>
              </w:rPr>
            </w:pPr>
          </w:p>
        </w:tc>
        <w:tc>
          <w:tcPr>
            <w:tcW w:w="6541" w:type="dxa"/>
            <w:gridSpan w:val="5"/>
          </w:tcPr>
          <w:p w14:paraId="55363820" w14:textId="15CB1809" w:rsidR="005003A1" w:rsidRDefault="005003A1" w:rsidP="005003A1">
            <w:pPr>
              <w:pStyle w:val="TextAddress"/>
              <w:rPr>
                <w:rFonts w:ascii="Times New Roman" w:hAnsi="Times New Roman"/>
                <w:b/>
                <w:sz w:val="24"/>
                <w:szCs w:val="24"/>
              </w:rPr>
            </w:pPr>
            <w:r w:rsidRPr="00C4237C">
              <w:rPr>
                <w:rFonts w:ascii="Times New Roman" w:hAnsi="Times New Roman"/>
                <w:b/>
                <w:sz w:val="24"/>
                <w:szCs w:val="24"/>
              </w:rPr>
              <w:t>Comments:</w:t>
            </w:r>
            <w:r w:rsidR="006A1719">
              <w:rPr>
                <w:rFonts w:ascii="Times New Roman" w:hAnsi="Times New Roman"/>
                <w:b/>
                <w:sz w:val="24"/>
                <w:szCs w:val="24"/>
              </w:rPr>
              <w:t xml:space="preserve"> </w:t>
            </w:r>
            <w:r w:rsidRPr="00C4237C">
              <w:rPr>
                <w:rFonts w:ascii="Times New Roman" w:hAnsi="Times New Roman"/>
                <w:b/>
                <w:sz w:val="24"/>
                <w:szCs w:val="24"/>
              </w:rPr>
              <w:t xml:space="preserve"> </w:t>
            </w:r>
            <w:r w:rsidR="009F32FC">
              <w:rPr>
                <w:rFonts w:ascii="Times New Roman" w:hAnsi="Times New Roman"/>
                <w:b/>
                <w:sz w:val="24"/>
                <w:szCs w:val="24"/>
              </w:rPr>
              <w:t>Members noted that</w:t>
            </w:r>
            <w:r w:rsidR="006A1719">
              <w:rPr>
                <w:rFonts w:ascii="Times New Roman" w:hAnsi="Times New Roman"/>
                <w:b/>
                <w:sz w:val="24"/>
                <w:szCs w:val="24"/>
              </w:rPr>
              <w:t xml:space="preserve">, while </w:t>
            </w:r>
            <w:r w:rsidR="00631342">
              <w:rPr>
                <w:rFonts w:ascii="Times New Roman" w:hAnsi="Times New Roman"/>
                <w:b/>
                <w:sz w:val="24"/>
                <w:szCs w:val="24"/>
              </w:rPr>
              <w:t>the application did not specify</w:t>
            </w:r>
            <w:r w:rsidR="005A6DAA">
              <w:rPr>
                <w:rFonts w:ascii="Times New Roman" w:hAnsi="Times New Roman"/>
                <w:b/>
                <w:sz w:val="24"/>
                <w:szCs w:val="24"/>
              </w:rPr>
              <w:t xml:space="preserve"> </w:t>
            </w:r>
            <w:r w:rsidR="00360B09">
              <w:rPr>
                <w:rFonts w:ascii="Times New Roman" w:hAnsi="Times New Roman"/>
                <w:b/>
                <w:sz w:val="24"/>
                <w:szCs w:val="24"/>
              </w:rPr>
              <w:t>this</w:t>
            </w:r>
            <w:r w:rsidR="005A6DAA">
              <w:rPr>
                <w:rFonts w:ascii="Times New Roman" w:hAnsi="Times New Roman"/>
                <w:b/>
                <w:sz w:val="24"/>
                <w:szCs w:val="24"/>
              </w:rPr>
              <w:t xml:space="preserve"> was</w:t>
            </w:r>
            <w:r w:rsidR="009F32FC">
              <w:rPr>
                <w:rFonts w:ascii="Times New Roman" w:hAnsi="Times New Roman"/>
                <w:b/>
                <w:sz w:val="24"/>
                <w:szCs w:val="24"/>
              </w:rPr>
              <w:t xml:space="preserve"> </w:t>
            </w:r>
            <w:r w:rsidR="00631342">
              <w:rPr>
                <w:rFonts w:ascii="Times New Roman" w:hAnsi="Times New Roman"/>
                <w:b/>
                <w:sz w:val="24"/>
                <w:szCs w:val="24"/>
              </w:rPr>
              <w:t xml:space="preserve">a </w:t>
            </w:r>
            <w:r w:rsidR="009F32FC">
              <w:rPr>
                <w:rFonts w:ascii="Times New Roman" w:hAnsi="Times New Roman"/>
                <w:b/>
                <w:sz w:val="24"/>
                <w:szCs w:val="24"/>
              </w:rPr>
              <w:t>retrospective</w:t>
            </w:r>
            <w:r w:rsidR="00631342">
              <w:rPr>
                <w:rFonts w:ascii="Times New Roman" w:hAnsi="Times New Roman"/>
                <w:b/>
                <w:sz w:val="24"/>
                <w:szCs w:val="24"/>
              </w:rPr>
              <w:t xml:space="preserve"> application</w:t>
            </w:r>
            <w:r w:rsidR="00360B09">
              <w:rPr>
                <w:rFonts w:ascii="Times New Roman" w:hAnsi="Times New Roman"/>
                <w:b/>
                <w:sz w:val="24"/>
                <w:szCs w:val="24"/>
              </w:rPr>
              <w:t>,</w:t>
            </w:r>
            <w:r w:rsidR="005A6DAA">
              <w:rPr>
                <w:rFonts w:ascii="Times New Roman" w:hAnsi="Times New Roman"/>
                <w:b/>
                <w:sz w:val="24"/>
                <w:szCs w:val="24"/>
              </w:rPr>
              <w:t xml:space="preserve"> th</w:t>
            </w:r>
            <w:r w:rsidR="00360B09">
              <w:rPr>
                <w:rFonts w:ascii="Times New Roman" w:hAnsi="Times New Roman"/>
                <w:b/>
                <w:sz w:val="24"/>
                <w:szCs w:val="24"/>
              </w:rPr>
              <w:t>e</w:t>
            </w:r>
            <w:r w:rsidR="005A6DAA">
              <w:rPr>
                <w:rFonts w:ascii="Times New Roman" w:hAnsi="Times New Roman"/>
                <w:b/>
                <w:sz w:val="24"/>
                <w:szCs w:val="24"/>
              </w:rPr>
              <w:t xml:space="preserve"> project had already been completed</w:t>
            </w:r>
            <w:r w:rsidR="006A1719">
              <w:rPr>
                <w:rFonts w:ascii="Times New Roman" w:hAnsi="Times New Roman"/>
                <w:b/>
                <w:sz w:val="24"/>
                <w:szCs w:val="24"/>
              </w:rPr>
              <w:t>.</w:t>
            </w:r>
          </w:p>
          <w:p w14:paraId="49118BD2" w14:textId="77777777" w:rsidR="009F32FC" w:rsidRDefault="009F32FC" w:rsidP="005003A1">
            <w:pPr>
              <w:pStyle w:val="TextAddress"/>
              <w:rPr>
                <w:rFonts w:ascii="Times New Roman" w:hAnsi="Times New Roman"/>
                <w:b/>
                <w:sz w:val="24"/>
                <w:szCs w:val="24"/>
              </w:rPr>
            </w:pPr>
          </w:p>
          <w:p w14:paraId="452A0701" w14:textId="1C157880" w:rsidR="009F32FC" w:rsidRPr="00C4237C" w:rsidRDefault="009F32FC" w:rsidP="005003A1">
            <w:pPr>
              <w:pStyle w:val="TextAddress"/>
              <w:rPr>
                <w:rFonts w:ascii="Times New Roman" w:hAnsi="Times New Roman"/>
                <w:b/>
                <w:sz w:val="24"/>
                <w:szCs w:val="24"/>
              </w:rPr>
            </w:pPr>
            <w:r>
              <w:rPr>
                <w:rFonts w:ascii="Times New Roman" w:hAnsi="Times New Roman"/>
                <w:b/>
                <w:sz w:val="24"/>
                <w:szCs w:val="24"/>
              </w:rPr>
              <w:t>Houghton Regis Town Council raised no objection to this application.</w:t>
            </w:r>
          </w:p>
        </w:tc>
      </w:tr>
      <w:tr w:rsidR="005003A1" w:rsidRPr="00561C6C" w14:paraId="6E820F12" w14:textId="77777777" w:rsidTr="0039681B">
        <w:tc>
          <w:tcPr>
            <w:tcW w:w="852" w:type="dxa"/>
          </w:tcPr>
          <w:p w14:paraId="43F84EB3" w14:textId="29AF80C8"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27F00C89" w14:textId="68710B0F" w:rsidR="005003A1" w:rsidRPr="00561C6C" w:rsidRDefault="005003A1" w:rsidP="005003A1">
            <w:pPr>
              <w:pStyle w:val="TextAddress"/>
              <w:rPr>
                <w:rFonts w:ascii="Times New Roman" w:hAnsi="Times New Roman"/>
                <w:bCs/>
                <w:sz w:val="24"/>
                <w:szCs w:val="24"/>
              </w:rPr>
            </w:pPr>
          </w:p>
        </w:tc>
        <w:tc>
          <w:tcPr>
            <w:tcW w:w="6541" w:type="dxa"/>
            <w:gridSpan w:val="5"/>
          </w:tcPr>
          <w:p w14:paraId="3F1D9FA3" w14:textId="186A32C4" w:rsidR="005003A1" w:rsidRPr="00A42756" w:rsidRDefault="005003A1" w:rsidP="005003A1">
            <w:pPr>
              <w:rPr>
                <w:rFonts w:ascii="Calibri" w:hAnsi="Calibri" w:cs="Calibri"/>
                <w:sz w:val="22"/>
                <w:szCs w:val="22"/>
              </w:rPr>
            </w:pPr>
          </w:p>
        </w:tc>
      </w:tr>
      <w:bookmarkEnd w:id="0"/>
      <w:tr w:rsidR="005003A1" w:rsidRPr="00561C6C" w14:paraId="159C7B88" w14:textId="77777777" w:rsidTr="0039681B">
        <w:trPr>
          <w:trHeight w:val="52"/>
        </w:trPr>
        <w:tc>
          <w:tcPr>
            <w:tcW w:w="852" w:type="dxa"/>
          </w:tcPr>
          <w:p w14:paraId="41964353"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3CA18E56" w14:textId="50F4A19B" w:rsidR="005003A1" w:rsidRPr="005003A1" w:rsidRDefault="00360B09" w:rsidP="005003A1">
            <w:pPr>
              <w:rPr>
                <w:rFonts w:ascii="Times New Roman" w:hAnsi="Times New Roman"/>
                <w:color w:val="0563C1"/>
                <w:sz w:val="24"/>
                <w:szCs w:val="24"/>
                <w:u w:val="single"/>
                <w:lang w:eastAsia="en-GB"/>
              </w:rPr>
            </w:pPr>
            <w:hyperlink r:id="rId9" w:history="1">
              <w:r w:rsidR="005003A1" w:rsidRPr="00E8475E">
                <w:rPr>
                  <w:rStyle w:val="Hyperlink"/>
                  <w:rFonts w:ascii="Times New Roman" w:hAnsi="Times New Roman"/>
                  <w:sz w:val="24"/>
                  <w:szCs w:val="24"/>
                </w:rPr>
                <w:t>CB/24/02057/FULL (click for more details)</w:t>
              </w:r>
            </w:hyperlink>
          </w:p>
        </w:tc>
        <w:tc>
          <w:tcPr>
            <w:tcW w:w="6541" w:type="dxa"/>
            <w:gridSpan w:val="5"/>
          </w:tcPr>
          <w:p w14:paraId="117B96DF" w14:textId="77777777" w:rsidR="005003A1" w:rsidRPr="00E8475E" w:rsidRDefault="005003A1" w:rsidP="005003A1">
            <w:pPr>
              <w:pStyle w:val="TextAddress"/>
              <w:rPr>
                <w:rFonts w:ascii="Times New Roman" w:hAnsi="Times New Roman"/>
                <w:bCs/>
                <w:sz w:val="24"/>
                <w:szCs w:val="24"/>
              </w:rPr>
            </w:pPr>
            <w:r w:rsidRPr="00E8475E">
              <w:rPr>
                <w:rFonts w:ascii="Times New Roman" w:hAnsi="Times New Roman"/>
                <w:bCs/>
                <w:sz w:val="24"/>
                <w:szCs w:val="24"/>
              </w:rPr>
              <w:t>Two storey side extension and part single and part two storey rear extension.</w:t>
            </w:r>
          </w:p>
          <w:p w14:paraId="4D579212" w14:textId="77777777" w:rsidR="005003A1" w:rsidRPr="00E8475E" w:rsidRDefault="005003A1" w:rsidP="005003A1">
            <w:pPr>
              <w:pStyle w:val="TextAddress"/>
              <w:rPr>
                <w:rFonts w:ascii="Times New Roman" w:hAnsi="Times New Roman"/>
                <w:bCs/>
                <w:sz w:val="24"/>
                <w:szCs w:val="24"/>
              </w:rPr>
            </w:pPr>
            <w:r w:rsidRPr="00E8475E">
              <w:rPr>
                <w:rFonts w:ascii="Times New Roman" w:hAnsi="Times New Roman"/>
                <w:bCs/>
                <w:sz w:val="24"/>
                <w:szCs w:val="24"/>
              </w:rPr>
              <w:t>18 Olma Road, Dunstable, LU5 5AF</w:t>
            </w:r>
          </w:p>
          <w:p w14:paraId="1CDE4226" w14:textId="338BAB0F" w:rsidR="005003A1" w:rsidRPr="005D61A8" w:rsidRDefault="005003A1" w:rsidP="005003A1">
            <w:pPr>
              <w:jc w:val="both"/>
              <w:rPr>
                <w:rFonts w:ascii="Times New Roman" w:hAnsi="Times New Roman"/>
                <w:b/>
                <w:sz w:val="24"/>
              </w:rPr>
            </w:pPr>
            <w:r w:rsidRPr="00E8475E">
              <w:rPr>
                <w:rFonts w:ascii="Times New Roman" w:hAnsi="Times New Roman"/>
                <w:bCs/>
                <w:sz w:val="24"/>
                <w:szCs w:val="24"/>
              </w:rPr>
              <w:t>Mr Korab Lala</w:t>
            </w:r>
          </w:p>
        </w:tc>
      </w:tr>
      <w:tr w:rsidR="005003A1" w:rsidRPr="00561C6C" w14:paraId="09888633" w14:textId="77777777" w:rsidTr="0039681B">
        <w:tc>
          <w:tcPr>
            <w:tcW w:w="852" w:type="dxa"/>
          </w:tcPr>
          <w:p w14:paraId="7155061B"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65D83E0E" w14:textId="77777777" w:rsidR="005003A1" w:rsidRPr="00561C6C" w:rsidRDefault="005003A1" w:rsidP="005003A1">
            <w:pPr>
              <w:pStyle w:val="TextAddress"/>
              <w:rPr>
                <w:rFonts w:ascii="Times New Roman" w:hAnsi="Times New Roman"/>
                <w:bCs/>
                <w:sz w:val="24"/>
                <w:szCs w:val="24"/>
              </w:rPr>
            </w:pPr>
          </w:p>
        </w:tc>
        <w:tc>
          <w:tcPr>
            <w:tcW w:w="6541" w:type="dxa"/>
            <w:gridSpan w:val="5"/>
          </w:tcPr>
          <w:p w14:paraId="33D18FDB" w14:textId="77777777" w:rsidR="005003A1" w:rsidRPr="00561C6C" w:rsidRDefault="005003A1" w:rsidP="005003A1">
            <w:pPr>
              <w:pStyle w:val="TextAddress"/>
              <w:rPr>
                <w:rFonts w:ascii="Times New Roman" w:hAnsi="Times New Roman"/>
                <w:b/>
                <w:sz w:val="24"/>
                <w:szCs w:val="24"/>
              </w:rPr>
            </w:pPr>
          </w:p>
        </w:tc>
      </w:tr>
      <w:tr w:rsidR="005003A1" w:rsidRPr="00561C6C" w14:paraId="450D9D56" w14:textId="77777777" w:rsidTr="0039681B">
        <w:tc>
          <w:tcPr>
            <w:tcW w:w="852" w:type="dxa"/>
          </w:tcPr>
          <w:p w14:paraId="0270CE09"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3C9CF2DB" w14:textId="77777777" w:rsidR="005003A1" w:rsidRPr="00561C6C" w:rsidRDefault="005003A1" w:rsidP="005003A1">
            <w:pPr>
              <w:pStyle w:val="TextAddress"/>
              <w:jc w:val="both"/>
              <w:rPr>
                <w:rFonts w:ascii="Times New Roman" w:hAnsi="Times New Roman"/>
                <w:bCs/>
                <w:sz w:val="24"/>
                <w:szCs w:val="24"/>
              </w:rPr>
            </w:pPr>
          </w:p>
        </w:tc>
        <w:tc>
          <w:tcPr>
            <w:tcW w:w="6541" w:type="dxa"/>
            <w:gridSpan w:val="5"/>
          </w:tcPr>
          <w:p w14:paraId="6C1D8F41" w14:textId="0046180E" w:rsidR="006A1719" w:rsidRPr="0037596B" w:rsidRDefault="005003A1" w:rsidP="006A1719">
            <w:pPr>
              <w:pStyle w:val="TextAddress"/>
              <w:jc w:val="both"/>
              <w:rPr>
                <w:rFonts w:ascii="Times New Roman" w:hAnsi="Times New Roman"/>
                <w:b/>
                <w:sz w:val="24"/>
                <w:szCs w:val="24"/>
              </w:rPr>
            </w:pPr>
            <w:r w:rsidRPr="00C4237C">
              <w:rPr>
                <w:rFonts w:ascii="Times New Roman" w:hAnsi="Times New Roman"/>
                <w:b/>
                <w:sz w:val="24"/>
                <w:szCs w:val="24"/>
              </w:rPr>
              <w:t>Comments:</w:t>
            </w:r>
            <w:r w:rsidR="006A1719">
              <w:rPr>
                <w:rFonts w:ascii="Times New Roman" w:hAnsi="Times New Roman"/>
                <w:b/>
                <w:sz w:val="24"/>
                <w:szCs w:val="24"/>
              </w:rPr>
              <w:t xml:space="preserve"> Houghton Regis Town Council raised no objection to this application.</w:t>
            </w:r>
          </w:p>
        </w:tc>
      </w:tr>
      <w:tr w:rsidR="005003A1" w:rsidRPr="00561C6C" w14:paraId="3259CB9C" w14:textId="77777777" w:rsidTr="0039681B">
        <w:tc>
          <w:tcPr>
            <w:tcW w:w="852" w:type="dxa"/>
          </w:tcPr>
          <w:p w14:paraId="6353F3CE"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26BD17BB" w14:textId="77777777" w:rsidR="005003A1" w:rsidRPr="00561C6C" w:rsidRDefault="005003A1" w:rsidP="005003A1">
            <w:pPr>
              <w:pStyle w:val="TextAddress"/>
              <w:jc w:val="both"/>
              <w:rPr>
                <w:rFonts w:ascii="Times New Roman" w:hAnsi="Times New Roman"/>
                <w:bCs/>
                <w:sz w:val="24"/>
                <w:szCs w:val="24"/>
              </w:rPr>
            </w:pPr>
          </w:p>
        </w:tc>
        <w:tc>
          <w:tcPr>
            <w:tcW w:w="6541" w:type="dxa"/>
            <w:gridSpan w:val="5"/>
          </w:tcPr>
          <w:p w14:paraId="3F441802" w14:textId="77777777" w:rsidR="005003A1" w:rsidRPr="00561C6C" w:rsidRDefault="005003A1" w:rsidP="005003A1">
            <w:pPr>
              <w:pStyle w:val="TextAddress"/>
              <w:rPr>
                <w:rFonts w:ascii="Times New Roman" w:hAnsi="Times New Roman"/>
                <w:b/>
                <w:sz w:val="24"/>
                <w:szCs w:val="24"/>
              </w:rPr>
            </w:pPr>
          </w:p>
        </w:tc>
      </w:tr>
      <w:tr w:rsidR="005003A1" w:rsidRPr="00561C6C" w14:paraId="70298A8A" w14:textId="77777777" w:rsidTr="0039681B">
        <w:tc>
          <w:tcPr>
            <w:tcW w:w="852" w:type="dxa"/>
          </w:tcPr>
          <w:p w14:paraId="3225F04E"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7480A771" w14:textId="6A26FBDB" w:rsidR="005003A1" w:rsidRPr="005003A1" w:rsidRDefault="00360B09" w:rsidP="005003A1">
            <w:pPr>
              <w:rPr>
                <w:rFonts w:ascii="Times New Roman" w:hAnsi="Times New Roman"/>
                <w:color w:val="0563C1"/>
                <w:sz w:val="24"/>
                <w:szCs w:val="24"/>
                <w:u w:val="single"/>
                <w:lang w:eastAsia="en-GB"/>
              </w:rPr>
            </w:pPr>
            <w:hyperlink r:id="rId10" w:history="1">
              <w:r w:rsidR="005003A1" w:rsidRPr="00E8475E">
                <w:rPr>
                  <w:rStyle w:val="Hyperlink"/>
                  <w:rFonts w:ascii="Times New Roman" w:hAnsi="Times New Roman"/>
                  <w:sz w:val="24"/>
                  <w:szCs w:val="24"/>
                </w:rPr>
                <w:t>CB/24/02290/OUT (click for more details)</w:t>
              </w:r>
            </w:hyperlink>
          </w:p>
        </w:tc>
        <w:tc>
          <w:tcPr>
            <w:tcW w:w="6541" w:type="dxa"/>
            <w:gridSpan w:val="5"/>
          </w:tcPr>
          <w:p w14:paraId="2AD1AD66" w14:textId="77777777" w:rsidR="005003A1" w:rsidRPr="00E8475E" w:rsidRDefault="005003A1" w:rsidP="005003A1">
            <w:pPr>
              <w:pStyle w:val="TextAddress"/>
              <w:rPr>
                <w:rFonts w:ascii="Times New Roman" w:hAnsi="Times New Roman"/>
                <w:bCs/>
                <w:iCs/>
                <w:sz w:val="24"/>
                <w:szCs w:val="24"/>
              </w:rPr>
            </w:pPr>
            <w:r w:rsidRPr="00E8475E">
              <w:rPr>
                <w:rFonts w:ascii="Times New Roman" w:hAnsi="Times New Roman"/>
                <w:bCs/>
                <w:iCs/>
                <w:sz w:val="24"/>
                <w:szCs w:val="24"/>
              </w:rPr>
              <w:t>Outline Application: Permission for the construction of an end of terrace dwelling with reserved matters for access, landscaping and layout.</w:t>
            </w:r>
          </w:p>
          <w:p w14:paraId="48F5DEBF" w14:textId="77777777" w:rsidR="005003A1" w:rsidRPr="00E8475E" w:rsidRDefault="005003A1" w:rsidP="005003A1">
            <w:pPr>
              <w:pStyle w:val="TextAddress"/>
              <w:rPr>
                <w:rFonts w:ascii="Times New Roman" w:hAnsi="Times New Roman"/>
                <w:bCs/>
                <w:iCs/>
                <w:sz w:val="24"/>
                <w:szCs w:val="24"/>
              </w:rPr>
            </w:pPr>
            <w:r w:rsidRPr="00E8475E">
              <w:rPr>
                <w:rFonts w:ascii="Times New Roman" w:hAnsi="Times New Roman"/>
                <w:bCs/>
                <w:iCs/>
                <w:sz w:val="24"/>
                <w:szCs w:val="24"/>
              </w:rPr>
              <w:t>9 Woodlands Avenue, Houghton Regis, Dunstable, LU5 5LJ</w:t>
            </w:r>
          </w:p>
          <w:p w14:paraId="06A4825B" w14:textId="1B6F242C" w:rsidR="005003A1" w:rsidRPr="00A6180E" w:rsidRDefault="005003A1" w:rsidP="005003A1">
            <w:pPr>
              <w:pStyle w:val="TextAddress"/>
              <w:rPr>
                <w:rFonts w:ascii="Times New Roman" w:hAnsi="Times New Roman"/>
                <w:b/>
                <w:i/>
                <w:sz w:val="24"/>
                <w:szCs w:val="24"/>
              </w:rPr>
            </w:pPr>
            <w:r w:rsidRPr="00E8475E">
              <w:rPr>
                <w:rFonts w:ascii="Times New Roman" w:hAnsi="Times New Roman"/>
                <w:bCs/>
                <w:iCs/>
                <w:sz w:val="24"/>
                <w:szCs w:val="24"/>
              </w:rPr>
              <w:t>Mr Charles Simao</w:t>
            </w:r>
          </w:p>
        </w:tc>
      </w:tr>
      <w:tr w:rsidR="005003A1" w:rsidRPr="00561C6C" w14:paraId="31B1A802" w14:textId="77777777" w:rsidTr="0039681B">
        <w:tc>
          <w:tcPr>
            <w:tcW w:w="852" w:type="dxa"/>
          </w:tcPr>
          <w:p w14:paraId="4F93AFE5"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6FCFD0AF" w14:textId="77777777" w:rsidR="005003A1" w:rsidRPr="00561C6C" w:rsidRDefault="005003A1" w:rsidP="005003A1">
            <w:pPr>
              <w:pStyle w:val="TextAddress"/>
              <w:jc w:val="both"/>
              <w:rPr>
                <w:rFonts w:ascii="Times New Roman" w:hAnsi="Times New Roman"/>
                <w:bCs/>
                <w:sz w:val="24"/>
                <w:szCs w:val="24"/>
              </w:rPr>
            </w:pPr>
          </w:p>
        </w:tc>
        <w:tc>
          <w:tcPr>
            <w:tcW w:w="6541" w:type="dxa"/>
            <w:gridSpan w:val="5"/>
          </w:tcPr>
          <w:p w14:paraId="1285CA61" w14:textId="3C40EDB6" w:rsidR="005003A1" w:rsidRPr="002F3D64" w:rsidRDefault="005003A1" w:rsidP="005003A1">
            <w:pPr>
              <w:jc w:val="both"/>
              <w:rPr>
                <w:rFonts w:ascii="Times New Roman" w:hAnsi="Times New Roman"/>
                <w:b/>
                <w:bCs/>
                <w:sz w:val="24"/>
                <w:szCs w:val="24"/>
              </w:rPr>
            </w:pPr>
            <w:r>
              <w:rPr>
                <w:rFonts w:ascii="Times New Roman" w:hAnsi="Times New Roman"/>
                <w:b/>
                <w:bCs/>
                <w:sz w:val="24"/>
                <w:szCs w:val="24"/>
              </w:rPr>
              <w:t xml:space="preserve"> </w:t>
            </w:r>
          </w:p>
        </w:tc>
      </w:tr>
      <w:tr w:rsidR="006A1719" w:rsidRPr="00561C6C" w14:paraId="0DCEADBC" w14:textId="77777777" w:rsidTr="0039681B">
        <w:tc>
          <w:tcPr>
            <w:tcW w:w="852" w:type="dxa"/>
          </w:tcPr>
          <w:p w14:paraId="1440D477" w14:textId="77777777" w:rsidR="006A1719" w:rsidRPr="0047573A" w:rsidRDefault="006A1719" w:rsidP="005003A1">
            <w:pPr>
              <w:pStyle w:val="PageHeading"/>
              <w:spacing w:after="0"/>
              <w:jc w:val="both"/>
              <w:rPr>
                <w:rFonts w:ascii="Times New Roman" w:hAnsi="Times New Roman"/>
                <w:bCs/>
                <w:i/>
                <w:iCs/>
                <w:sz w:val="24"/>
                <w:szCs w:val="24"/>
              </w:rPr>
            </w:pPr>
          </w:p>
        </w:tc>
        <w:tc>
          <w:tcPr>
            <w:tcW w:w="2389" w:type="dxa"/>
            <w:gridSpan w:val="3"/>
          </w:tcPr>
          <w:p w14:paraId="1623A2D0" w14:textId="77777777" w:rsidR="006A1719" w:rsidRPr="00561C6C" w:rsidRDefault="006A1719" w:rsidP="00B32CDF">
            <w:pPr>
              <w:pStyle w:val="TextAddress"/>
              <w:rPr>
                <w:rFonts w:ascii="Times New Roman" w:hAnsi="Times New Roman"/>
                <w:bCs/>
                <w:sz w:val="24"/>
                <w:szCs w:val="24"/>
              </w:rPr>
            </w:pPr>
          </w:p>
        </w:tc>
        <w:tc>
          <w:tcPr>
            <w:tcW w:w="6541" w:type="dxa"/>
            <w:gridSpan w:val="5"/>
          </w:tcPr>
          <w:p w14:paraId="7029C746" w14:textId="556E3723" w:rsidR="00C628F2" w:rsidRDefault="00C628F2" w:rsidP="00B32CDF">
            <w:pPr>
              <w:rPr>
                <w:rFonts w:ascii="Times New Roman" w:hAnsi="Times New Roman"/>
                <w:b/>
                <w:bCs/>
                <w:sz w:val="24"/>
                <w:szCs w:val="24"/>
              </w:rPr>
            </w:pPr>
            <w:r>
              <w:rPr>
                <w:rFonts w:ascii="Times New Roman" w:hAnsi="Times New Roman"/>
                <w:b/>
                <w:bCs/>
                <w:sz w:val="24"/>
                <w:szCs w:val="24"/>
              </w:rPr>
              <w:t>Houghton Regis Town Council raised no objection to this application.</w:t>
            </w:r>
          </w:p>
        </w:tc>
      </w:tr>
      <w:tr w:rsidR="00510890" w:rsidRPr="00561C6C" w14:paraId="756367F5" w14:textId="77777777" w:rsidTr="0039681B">
        <w:tc>
          <w:tcPr>
            <w:tcW w:w="852" w:type="dxa"/>
          </w:tcPr>
          <w:p w14:paraId="75E0FE74" w14:textId="77777777" w:rsidR="00510890" w:rsidRPr="0047573A" w:rsidRDefault="00510890" w:rsidP="005003A1">
            <w:pPr>
              <w:pStyle w:val="PageHeading"/>
              <w:spacing w:after="0"/>
              <w:jc w:val="both"/>
              <w:rPr>
                <w:rFonts w:ascii="Times New Roman" w:hAnsi="Times New Roman"/>
                <w:bCs/>
                <w:i/>
                <w:iCs/>
                <w:sz w:val="24"/>
                <w:szCs w:val="24"/>
              </w:rPr>
            </w:pPr>
          </w:p>
        </w:tc>
        <w:tc>
          <w:tcPr>
            <w:tcW w:w="2389" w:type="dxa"/>
            <w:gridSpan w:val="3"/>
          </w:tcPr>
          <w:p w14:paraId="538EA425" w14:textId="77777777" w:rsidR="00510890" w:rsidRPr="00561C6C" w:rsidRDefault="00510890" w:rsidP="005003A1">
            <w:pPr>
              <w:pStyle w:val="TextAddress"/>
              <w:jc w:val="both"/>
              <w:rPr>
                <w:rFonts w:ascii="Times New Roman" w:hAnsi="Times New Roman"/>
                <w:bCs/>
                <w:sz w:val="24"/>
                <w:szCs w:val="24"/>
              </w:rPr>
            </w:pPr>
          </w:p>
        </w:tc>
        <w:tc>
          <w:tcPr>
            <w:tcW w:w="6541" w:type="dxa"/>
            <w:gridSpan w:val="5"/>
          </w:tcPr>
          <w:p w14:paraId="223C10F6" w14:textId="77777777" w:rsidR="00510890" w:rsidRDefault="00510890" w:rsidP="005003A1">
            <w:pPr>
              <w:jc w:val="both"/>
              <w:rPr>
                <w:rFonts w:ascii="Times New Roman" w:hAnsi="Times New Roman"/>
                <w:b/>
                <w:bCs/>
                <w:sz w:val="24"/>
                <w:szCs w:val="24"/>
              </w:rPr>
            </w:pPr>
          </w:p>
        </w:tc>
      </w:tr>
      <w:tr w:rsidR="006A1719" w:rsidRPr="00561C6C" w14:paraId="3582BB18" w14:textId="77777777" w:rsidTr="0039681B">
        <w:tc>
          <w:tcPr>
            <w:tcW w:w="852" w:type="dxa"/>
          </w:tcPr>
          <w:p w14:paraId="11CD7DF6" w14:textId="77777777" w:rsidR="006A1719" w:rsidRPr="0047573A" w:rsidRDefault="006A1719" w:rsidP="005003A1">
            <w:pPr>
              <w:pStyle w:val="PageHeading"/>
              <w:spacing w:after="0"/>
              <w:jc w:val="both"/>
              <w:rPr>
                <w:rFonts w:ascii="Times New Roman" w:hAnsi="Times New Roman"/>
                <w:bCs/>
                <w:i/>
                <w:iCs/>
                <w:sz w:val="24"/>
                <w:szCs w:val="24"/>
              </w:rPr>
            </w:pPr>
          </w:p>
        </w:tc>
        <w:tc>
          <w:tcPr>
            <w:tcW w:w="2389" w:type="dxa"/>
            <w:gridSpan w:val="3"/>
          </w:tcPr>
          <w:p w14:paraId="1365FCD8" w14:textId="77777777" w:rsidR="006A1719" w:rsidRPr="00DE20A2" w:rsidRDefault="006A1719" w:rsidP="005003A1">
            <w:pPr>
              <w:pStyle w:val="TextAddress"/>
              <w:jc w:val="both"/>
              <w:rPr>
                <w:rFonts w:ascii="Times New Roman" w:hAnsi="Times New Roman"/>
                <w:sz w:val="24"/>
                <w:szCs w:val="24"/>
              </w:rPr>
            </w:pPr>
          </w:p>
        </w:tc>
        <w:tc>
          <w:tcPr>
            <w:tcW w:w="6541" w:type="dxa"/>
            <w:gridSpan w:val="5"/>
          </w:tcPr>
          <w:p w14:paraId="0FA891CA" w14:textId="77777777" w:rsidR="00E54710" w:rsidRDefault="00006612" w:rsidP="00006612">
            <w:pPr>
              <w:spacing w:before="100" w:beforeAutospacing="1" w:after="100" w:afterAutospacing="1"/>
              <w:rPr>
                <w:rFonts w:ascii="Times New Roman" w:hAnsi="Times New Roman"/>
                <w:sz w:val="24"/>
                <w:szCs w:val="24"/>
                <w:lang w:eastAsia="en-GB"/>
              </w:rPr>
            </w:pPr>
            <w:r w:rsidRPr="00006612">
              <w:rPr>
                <w:rFonts w:ascii="Times New Roman" w:hAnsi="Times New Roman"/>
                <w:sz w:val="24"/>
                <w:szCs w:val="24"/>
                <w:lang w:eastAsia="en-GB"/>
              </w:rPr>
              <w:t xml:space="preserve">While </w:t>
            </w:r>
            <w:proofErr w:type="gramStart"/>
            <w:r w:rsidRPr="00006612">
              <w:rPr>
                <w:rFonts w:ascii="Times New Roman" w:hAnsi="Times New Roman"/>
                <w:sz w:val="24"/>
                <w:szCs w:val="24"/>
                <w:lang w:eastAsia="en-GB"/>
              </w:rPr>
              <w:t>the majority of</w:t>
            </w:r>
            <w:proofErr w:type="gramEnd"/>
            <w:r w:rsidRPr="00006612">
              <w:rPr>
                <w:rFonts w:ascii="Times New Roman" w:hAnsi="Times New Roman"/>
                <w:sz w:val="24"/>
                <w:szCs w:val="24"/>
                <w:lang w:eastAsia="en-GB"/>
              </w:rPr>
              <w:t xml:space="preserve"> councillors voted not to object to this application, Cllr Carroll requested that his objections be formally recorded</w:t>
            </w:r>
            <w:r>
              <w:rPr>
                <w:rFonts w:ascii="Times New Roman" w:hAnsi="Times New Roman"/>
                <w:sz w:val="24"/>
                <w:szCs w:val="24"/>
                <w:lang w:eastAsia="en-GB"/>
              </w:rPr>
              <w:t xml:space="preserve"> </w:t>
            </w:r>
            <w:r w:rsidR="003F6E76">
              <w:rPr>
                <w:rFonts w:ascii="Times New Roman" w:hAnsi="Times New Roman"/>
                <w:sz w:val="24"/>
                <w:szCs w:val="24"/>
                <w:lang w:eastAsia="en-GB"/>
              </w:rPr>
              <w:t>with</w:t>
            </w:r>
            <w:r>
              <w:rPr>
                <w:rFonts w:ascii="Times New Roman" w:hAnsi="Times New Roman"/>
                <w:sz w:val="24"/>
                <w:szCs w:val="24"/>
                <w:lang w:eastAsia="en-GB"/>
              </w:rPr>
              <w:t>in the minutes of the meeting</w:t>
            </w:r>
            <w:r w:rsidRPr="00006612">
              <w:rPr>
                <w:rFonts w:ascii="Times New Roman" w:hAnsi="Times New Roman"/>
                <w:sz w:val="24"/>
                <w:szCs w:val="24"/>
                <w:lang w:eastAsia="en-GB"/>
              </w:rPr>
              <w:t xml:space="preserve">. </w:t>
            </w:r>
          </w:p>
          <w:p w14:paraId="559F3A7E" w14:textId="61D3A688" w:rsidR="00006612" w:rsidRPr="00006612" w:rsidRDefault="00006612" w:rsidP="00006612">
            <w:pPr>
              <w:spacing w:before="100" w:beforeAutospacing="1" w:after="100" w:afterAutospacing="1"/>
              <w:rPr>
                <w:rFonts w:ascii="Times New Roman" w:hAnsi="Times New Roman"/>
                <w:sz w:val="24"/>
                <w:szCs w:val="24"/>
                <w:lang w:eastAsia="en-GB"/>
              </w:rPr>
            </w:pPr>
            <w:r w:rsidRPr="00006612">
              <w:rPr>
                <w:rFonts w:ascii="Times New Roman" w:hAnsi="Times New Roman"/>
                <w:sz w:val="24"/>
                <w:szCs w:val="24"/>
                <w:lang w:eastAsia="en-GB"/>
              </w:rPr>
              <w:t>His concerns were as follows:</w:t>
            </w:r>
          </w:p>
          <w:p w14:paraId="5893C79E" w14:textId="77777777" w:rsidR="00006612" w:rsidRPr="00006612" w:rsidRDefault="00006612" w:rsidP="00006612">
            <w:pPr>
              <w:numPr>
                <w:ilvl w:val="0"/>
                <w:numId w:val="17"/>
              </w:numPr>
              <w:spacing w:before="100" w:beforeAutospacing="1" w:after="100" w:afterAutospacing="1"/>
              <w:rPr>
                <w:rFonts w:ascii="Times New Roman" w:hAnsi="Times New Roman"/>
                <w:sz w:val="24"/>
                <w:szCs w:val="24"/>
                <w:lang w:eastAsia="en-GB"/>
              </w:rPr>
            </w:pPr>
            <w:r w:rsidRPr="00006612">
              <w:rPr>
                <w:rFonts w:ascii="Times New Roman" w:hAnsi="Times New Roman"/>
                <w:sz w:val="24"/>
                <w:szCs w:val="24"/>
                <w:lang w:eastAsia="en-GB"/>
              </w:rPr>
              <w:t>The site is located within a conservation area.</w:t>
            </w:r>
          </w:p>
          <w:p w14:paraId="385DDC0E" w14:textId="77777777" w:rsidR="00006612" w:rsidRPr="00006612" w:rsidRDefault="00006612" w:rsidP="00006612">
            <w:pPr>
              <w:numPr>
                <w:ilvl w:val="0"/>
                <w:numId w:val="17"/>
              </w:numPr>
              <w:spacing w:before="100" w:beforeAutospacing="1" w:after="100" w:afterAutospacing="1"/>
              <w:rPr>
                <w:rFonts w:ascii="Times New Roman" w:hAnsi="Times New Roman"/>
                <w:sz w:val="24"/>
                <w:szCs w:val="24"/>
                <w:lang w:eastAsia="en-GB"/>
              </w:rPr>
            </w:pPr>
            <w:r w:rsidRPr="00006612">
              <w:rPr>
                <w:rFonts w:ascii="Times New Roman" w:hAnsi="Times New Roman"/>
                <w:sz w:val="24"/>
                <w:szCs w:val="24"/>
                <w:lang w:eastAsia="en-GB"/>
              </w:rPr>
              <w:t>The limited space at the front of the property, particularly concerning the turning circle.</w:t>
            </w:r>
          </w:p>
          <w:p w14:paraId="4AA19FF8" w14:textId="7AEE8D99" w:rsidR="00C704C4" w:rsidRPr="00006612" w:rsidRDefault="00006612" w:rsidP="00006612">
            <w:pPr>
              <w:numPr>
                <w:ilvl w:val="0"/>
                <w:numId w:val="17"/>
              </w:numPr>
              <w:spacing w:before="100" w:beforeAutospacing="1" w:after="100" w:afterAutospacing="1"/>
              <w:rPr>
                <w:rFonts w:ascii="Times New Roman" w:hAnsi="Times New Roman"/>
                <w:sz w:val="24"/>
                <w:szCs w:val="24"/>
                <w:lang w:eastAsia="en-GB"/>
              </w:rPr>
            </w:pPr>
            <w:r w:rsidRPr="00006612">
              <w:rPr>
                <w:rFonts w:ascii="Times New Roman" w:hAnsi="Times New Roman"/>
                <w:sz w:val="24"/>
                <w:szCs w:val="24"/>
                <w:lang w:eastAsia="en-GB"/>
              </w:rPr>
              <w:t>The need for satisfactory resolution of parking issues.</w:t>
            </w:r>
          </w:p>
        </w:tc>
      </w:tr>
      <w:tr w:rsidR="005003A1" w:rsidRPr="00561C6C" w14:paraId="10866BB9" w14:textId="77777777" w:rsidTr="0039681B">
        <w:trPr>
          <w:trHeight w:val="52"/>
        </w:trPr>
        <w:tc>
          <w:tcPr>
            <w:tcW w:w="852" w:type="dxa"/>
          </w:tcPr>
          <w:p w14:paraId="4859CA0F"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37A97080" w14:textId="77777777" w:rsidR="005003A1" w:rsidRDefault="005003A1" w:rsidP="005003A1">
            <w:pPr>
              <w:pStyle w:val="TextAddress"/>
              <w:jc w:val="both"/>
              <w:rPr>
                <w:rFonts w:ascii="Times New Roman" w:hAnsi="Times New Roman"/>
                <w:bCs/>
                <w:sz w:val="24"/>
                <w:szCs w:val="24"/>
              </w:rPr>
            </w:pPr>
          </w:p>
        </w:tc>
        <w:tc>
          <w:tcPr>
            <w:tcW w:w="6541" w:type="dxa"/>
            <w:gridSpan w:val="5"/>
          </w:tcPr>
          <w:p w14:paraId="7A4DAA2D" w14:textId="77777777" w:rsidR="005003A1" w:rsidRPr="000D7473" w:rsidRDefault="005003A1" w:rsidP="005003A1">
            <w:pPr>
              <w:jc w:val="both"/>
              <w:rPr>
                <w:rFonts w:ascii="Times New Roman" w:eastAsiaTheme="minorEastAsia" w:hAnsi="Times New Roman"/>
                <w:sz w:val="24"/>
                <w:szCs w:val="24"/>
                <w:lang w:eastAsia="en-GB"/>
              </w:rPr>
            </w:pPr>
          </w:p>
        </w:tc>
      </w:tr>
      <w:tr w:rsidR="005003A1" w:rsidRPr="00561C6C" w14:paraId="0A333382" w14:textId="77777777" w:rsidTr="0039681B">
        <w:trPr>
          <w:trHeight w:val="52"/>
        </w:trPr>
        <w:tc>
          <w:tcPr>
            <w:tcW w:w="852" w:type="dxa"/>
          </w:tcPr>
          <w:p w14:paraId="1C9E6C70" w14:textId="77777777" w:rsidR="005003A1" w:rsidRPr="0047573A" w:rsidRDefault="005003A1" w:rsidP="005003A1">
            <w:pPr>
              <w:pStyle w:val="PageHeading"/>
              <w:spacing w:after="0"/>
              <w:jc w:val="both"/>
              <w:rPr>
                <w:rFonts w:ascii="Times New Roman" w:hAnsi="Times New Roman"/>
                <w:bCs/>
                <w:i/>
                <w:iCs/>
                <w:sz w:val="24"/>
                <w:szCs w:val="24"/>
              </w:rPr>
            </w:pPr>
          </w:p>
        </w:tc>
        <w:tc>
          <w:tcPr>
            <w:tcW w:w="8930" w:type="dxa"/>
            <w:gridSpan w:val="8"/>
          </w:tcPr>
          <w:p w14:paraId="5686BDFB" w14:textId="22059874" w:rsidR="005003A1" w:rsidRPr="000D7473" w:rsidRDefault="005003A1" w:rsidP="005003A1">
            <w:pPr>
              <w:jc w:val="both"/>
              <w:rPr>
                <w:rFonts w:ascii="Times New Roman" w:eastAsiaTheme="minorEastAsia" w:hAnsi="Times New Roman"/>
                <w:sz w:val="24"/>
                <w:szCs w:val="24"/>
                <w:lang w:eastAsia="en-GB"/>
              </w:rPr>
            </w:pPr>
            <w:r>
              <w:rPr>
                <w:rFonts w:ascii="Times New Roman" w:hAnsi="Times New Roman"/>
                <w:b/>
                <w:sz w:val="24"/>
                <w:szCs w:val="24"/>
              </w:rPr>
              <w:t>Noted:</w:t>
            </w:r>
          </w:p>
        </w:tc>
      </w:tr>
      <w:tr w:rsidR="005003A1" w:rsidRPr="00561C6C" w14:paraId="15F74050" w14:textId="77777777" w:rsidTr="0039681B">
        <w:trPr>
          <w:trHeight w:val="52"/>
        </w:trPr>
        <w:tc>
          <w:tcPr>
            <w:tcW w:w="852" w:type="dxa"/>
          </w:tcPr>
          <w:p w14:paraId="4F7C07B9" w14:textId="77777777" w:rsidR="005003A1" w:rsidRPr="0047573A" w:rsidRDefault="005003A1" w:rsidP="005003A1">
            <w:pPr>
              <w:pStyle w:val="PageHeading"/>
              <w:spacing w:after="0"/>
              <w:jc w:val="both"/>
              <w:rPr>
                <w:rFonts w:ascii="Times New Roman" w:hAnsi="Times New Roman"/>
                <w:bCs/>
                <w:i/>
                <w:iCs/>
                <w:sz w:val="24"/>
                <w:szCs w:val="24"/>
              </w:rPr>
            </w:pPr>
          </w:p>
        </w:tc>
        <w:tc>
          <w:tcPr>
            <w:tcW w:w="8930" w:type="dxa"/>
            <w:gridSpan w:val="8"/>
          </w:tcPr>
          <w:p w14:paraId="308C6B25" w14:textId="77777777" w:rsidR="005003A1" w:rsidRPr="000D7473" w:rsidRDefault="005003A1" w:rsidP="005003A1">
            <w:pPr>
              <w:jc w:val="both"/>
              <w:rPr>
                <w:rFonts w:ascii="Times New Roman" w:eastAsiaTheme="minorEastAsia" w:hAnsi="Times New Roman"/>
                <w:sz w:val="24"/>
                <w:szCs w:val="24"/>
                <w:lang w:eastAsia="en-GB"/>
              </w:rPr>
            </w:pPr>
          </w:p>
        </w:tc>
      </w:tr>
      <w:tr w:rsidR="005003A1" w:rsidRPr="00561C6C" w14:paraId="42EEACC9" w14:textId="77777777" w:rsidTr="0039681B">
        <w:trPr>
          <w:trHeight w:val="52"/>
        </w:trPr>
        <w:tc>
          <w:tcPr>
            <w:tcW w:w="852" w:type="dxa"/>
          </w:tcPr>
          <w:p w14:paraId="29F9C986" w14:textId="77777777" w:rsidR="005003A1" w:rsidRPr="0047573A" w:rsidRDefault="005003A1" w:rsidP="005003A1">
            <w:pPr>
              <w:pStyle w:val="PageHeading"/>
              <w:spacing w:after="0"/>
              <w:jc w:val="both"/>
              <w:rPr>
                <w:rFonts w:ascii="Times New Roman" w:hAnsi="Times New Roman"/>
                <w:bCs/>
                <w:i/>
                <w:iCs/>
                <w:sz w:val="24"/>
                <w:szCs w:val="24"/>
              </w:rPr>
            </w:pPr>
          </w:p>
        </w:tc>
        <w:tc>
          <w:tcPr>
            <w:tcW w:w="8930" w:type="dxa"/>
            <w:gridSpan w:val="8"/>
          </w:tcPr>
          <w:p w14:paraId="2BE9C9C7" w14:textId="346BDAC0" w:rsidR="005003A1" w:rsidRPr="000D7473" w:rsidRDefault="005003A1" w:rsidP="005003A1">
            <w:pPr>
              <w:jc w:val="both"/>
              <w:rPr>
                <w:rFonts w:ascii="Times New Roman" w:eastAsiaTheme="minorEastAsia" w:hAnsi="Times New Roman"/>
                <w:sz w:val="24"/>
                <w:szCs w:val="24"/>
                <w:lang w:eastAsia="en-GB"/>
              </w:rPr>
            </w:pPr>
          </w:p>
        </w:tc>
      </w:tr>
      <w:tr w:rsidR="005003A1" w:rsidRPr="00561C6C" w14:paraId="3C87D169" w14:textId="77777777" w:rsidTr="0039681B">
        <w:trPr>
          <w:trHeight w:val="52"/>
        </w:trPr>
        <w:tc>
          <w:tcPr>
            <w:tcW w:w="852" w:type="dxa"/>
          </w:tcPr>
          <w:p w14:paraId="0852B76C"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4B2679DF" w14:textId="77777777" w:rsidR="005003A1" w:rsidRPr="004D44D2" w:rsidRDefault="00360B09" w:rsidP="00607732">
            <w:pPr>
              <w:rPr>
                <w:rFonts w:ascii="Times New Roman" w:hAnsi="Times New Roman"/>
                <w:color w:val="0563C1"/>
                <w:sz w:val="24"/>
                <w:szCs w:val="24"/>
                <w:u w:val="single"/>
                <w:lang w:eastAsia="en-GB"/>
              </w:rPr>
            </w:pPr>
            <w:hyperlink r:id="rId11" w:history="1">
              <w:r w:rsidR="005003A1" w:rsidRPr="004D44D2">
                <w:rPr>
                  <w:rStyle w:val="Hyperlink"/>
                  <w:rFonts w:ascii="Times New Roman" w:hAnsi="Times New Roman"/>
                  <w:sz w:val="24"/>
                  <w:szCs w:val="24"/>
                </w:rPr>
                <w:t>CB/24/02148/DOC (click for more details)</w:t>
              </w:r>
            </w:hyperlink>
          </w:p>
          <w:p w14:paraId="685357CA" w14:textId="77777777" w:rsidR="005003A1" w:rsidRDefault="005003A1" w:rsidP="00607732">
            <w:pPr>
              <w:pStyle w:val="TextAddress"/>
              <w:rPr>
                <w:rFonts w:ascii="Times New Roman" w:hAnsi="Times New Roman"/>
                <w:bCs/>
                <w:sz w:val="24"/>
                <w:szCs w:val="24"/>
              </w:rPr>
            </w:pPr>
          </w:p>
        </w:tc>
        <w:tc>
          <w:tcPr>
            <w:tcW w:w="6541" w:type="dxa"/>
            <w:gridSpan w:val="5"/>
          </w:tcPr>
          <w:p w14:paraId="4746E236" w14:textId="77777777" w:rsidR="005003A1" w:rsidRDefault="005003A1" w:rsidP="00607732">
            <w:pPr>
              <w:pStyle w:val="TextAddress"/>
              <w:rPr>
                <w:rFonts w:ascii="Times New Roman" w:hAnsi="Times New Roman"/>
                <w:bCs/>
                <w:sz w:val="24"/>
                <w:szCs w:val="24"/>
              </w:rPr>
            </w:pPr>
            <w:r w:rsidRPr="005830F6">
              <w:rPr>
                <w:rFonts w:ascii="Times New Roman" w:hAnsi="Times New Roman"/>
                <w:bCs/>
                <w:sz w:val="24"/>
                <w:szCs w:val="24"/>
              </w:rPr>
              <w:t>Discharge of Condition 14 against planning permission CB/22/03938/FULL (Demolition of existing barn and garage, provision of a garage to the existing listed building, conversion of listed barn into a dwelling and construction of eight new dwellings with associated garages and new access road.)</w:t>
            </w:r>
          </w:p>
          <w:p w14:paraId="605BCB01" w14:textId="0561053E" w:rsidR="005003A1" w:rsidRPr="000D7473" w:rsidRDefault="005003A1" w:rsidP="00607732">
            <w:pPr>
              <w:rPr>
                <w:rFonts w:ascii="Times New Roman" w:eastAsiaTheme="minorEastAsia" w:hAnsi="Times New Roman"/>
                <w:sz w:val="24"/>
                <w:szCs w:val="24"/>
                <w:lang w:eastAsia="en-GB"/>
              </w:rPr>
            </w:pPr>
            <w:r w:rsidRPr="005830F6">
              <w:rPr>
                <w:rFonts w:ascii="Times New Roman" w:hAnsi="Times New Roman"/>
                <w:bCs/>
                <w:sz w:val="24"/>
                <w:szCs w:val="24"/>
              </w:rPr>
              <w:t xml:space="preserve">Red Cow </w:t>
            </w:r>
            <w:proofErr w:type="gramStart"/>
            <w:r w:rsidRPr="005830F6">
              <w:rPr>
                <w:rFonts w:ascii="Times New Roman" w:hAnsi="Times New Roman"/>
                <w:bCs/>
                <w:sz w:val="24"/>
                <w:szCs w:val="24"/>
              </w:rPr>
              <w:t>Farm House</w:t>
            </w:r>
            <w:proofErr w:type="gramEnd"/>
            <w:r w:rsidRPr="005830F6">
              <w:rPr>
                <w:rFonts w:ascii="Times New Roman" w:hAnsi="Times New Roman"/>
                <w:bCs/>
                <w:sz w:val="24"/>
                <w:szCs w:val="24"/>
              </w:rPr>
              <w:t>, Bedford Road, Houghton Regis, Dunstable, LU5 6JP</w:t>
            </w:r>
          </w:p>
        </w:tc>
      </w:tr>
      <w:tr w:rsidR="005003A1" w:rsidRPr="00561C6C" w14:paraId="66415D43" w14:textId="77777777" w:rsidTr="0039681B">
        <w:trPr>
          <w:trHeight w:val="52"/>
        </w:trPr>
        <w:tc>
          <w:tcPr>
            <w:tcW w:w="852" w:type="dxa"/>
          </w:tcPr>
          <w:p w14:paraId="5441C2E4"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79DE8A47" w14:textId="77777777" w:rsidR="005003A1" w:rsidRDefault="005003A1" w:rsidP="005003A1">
            <w:pPr>
              <w:pStyle w:val="TextAddress"/>
              <w:jc w:val="both"/>
              <w:rPr>
                <w:rFonts w:ascii="Times New Roman" w:hAnsi="Times New Roman"/>
                <w:bCs/>
                <w:sz w:val="24"/>
                <w:szCs w:val="24"/>
              </w:rPr>
            </w:pPr>
          </w:p>
        </w:tc>
        <w:tc>
          <w:tcPr>
            <w:tcW w:w="6541" w:type="dxa"/>
            <w:gridSpan w:val="5"/>
          </w:tcPr>
          <w:p w14:paraId="696BC3BF" w14:textId="5E0BDEE6" w:rsidR="005003A1" w:rsidRPr="000D7473" w:rsidRDefault="005003A1" w:rsidP="005003A1">
            <w:pPr>
              <w:jc w:val="both"/>
              <w:rPr>
                <w:rFonts w:ascii="Times New Roman" w:eastAsiaTheme="minorEastAsia" w:hAnsi="Times New Roman"/>
                <w:sz w:val="24"/>
                <w:szCs w:val="24"/>
                <w:lang w:eastAsia="en-GB"/>
              </w:rPr>
            </w:pPr>
          </w:p>
        </w:tc>
      </w:tr>
      <w:tr w:rsidR="005003A1" w:rsidRPr="00561C6C" w14:paraId="170C3264" w14:textId="77777777" w:rsidTr="0039681B">
        <w:trPr>
          <w:trHeight w:val="52"/>
        </w:trPr>
        <w:tc>
          <w:tcPr>
            <w:tcW w:w="852" w:type="dxa"/>
          </w:tcPr>
          <w:p w14:paraId="195F6EED"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7D2F319E" w14:textId="43C7BDC4" w:rsidR="005003A1" w:rsidRPr="005003A1" w:rsidRDefault="00360B09" w:rsidP="00607732">
            <w:pPr>
              <w:rPr>
                <w:rFonts w:ascii="Times New Roman" w:hAnsi="Times New Roman"/>
                <w:color w:val="0563C1"/>
                <w:sz w:val="24"/>
                <w:szCs w:val="24"/>
                <w:u w:val="single"/>
                <w:lang w:eastAsia="en-GB"/>
              </w:rPr>
            </w:pPr>
            <w:hyperlink r:id="rId12" w:history="1">
              <w:r w:rsidR="005003A1" w:rsidRPr="004D44D2">
                <w:rPr>
                  <w:rStyle w:val="Hyperlink"/>
                  <w:rFonts w:ascii="Times New Roman" w:hAnsi="Times New Roman"/>
                  <w:sz w:val="24"/>
                  <w:szCs w:val="24"/>
                </w:rPr>
                <w:t>CB/24/02346/GPDE (click for more details)</w:t>
              </w:r>
            </w:hyperlink>
          </w:p>
        </w:tc>
        <w:tc>
          <w:tcPr>
            <w:tcW w:w="6541" w:type="dxa"/>
            <w:gridSpan w:val="5"/>
          </w:tcPr>
          <w:p w14:paraId="735A3DD1" w14:textId="77777777" w:rsidR="005003A1" w:rsidRDefault="005003A1" w:rsidP="00607732">
            <w:pPr>
              <w:pStyle w:val="TextAddress"/>
              <w:rPr>
                <w:rFonts w:ascii="Times New Roman" w:hAnsi="Times New Roman"/>
                <w:bCs/>
                <w:sz w:val="24"/>
                <w:szCs w:val="24"/>
              </w:rPr>
            </w:pPr>
            <w:r w:rsidRPr="005830F6">
              <w:rPr>
                <w:rFonts w:ascii="Times New Roman" w:hAnsi="Times New Roman"/>
                <w:bCs/>
                <w:sz w:val="24"/>
                <w:szCs w:val="24"/>
              </w:rPr>
              <w:t>Prior Notification of Householder Extension: Single storey rear extension, 5.4m beyond the rear wall of the original dwelling, maximum height of 3.25m &amp; 2.8m to the eaves</w:t>
            </w:r>
          </w:p>
          <w:p w14:paraId="168F6B18" w14:textId="68026180" w:rsidR="005003A1" w:rsidRPr="000D7473" w:rsidRDefault="005003A1" w:rsidP="00607732">
            <w:pPr>
              <w:rPr>
                <w:rFonts w:ascii="Times New Roman" w:eastAsiaTheme="minorEastAsia" w:hAnsi="Times New Roman"/>
                <w:sz w:val="24"/>
                <w:szCs w:val="24"/>
                <w:lang w:eastAsia="en-GB"/>
              </w:rPr>
            </w:pPr>
            <w:r w:rsidRPr="005830F6">
              <w:rPr>
                <w:rFonts w:ascii="Times New Roman" w:hAnsi="Times New Roman"/>
                <w:bCs/>
                <w:sz w:val="24"/>
                <w:szCs w:val="24"/>
              </w:rPr>
              <w:t>12 Drury Lane, Houghton Regis, Dunstable, LU5 5E</w:t>
            </w:r>
          </w:p>
        </w:tc>
      </w:tr>
      <w:tr w:rsidR="005003A1" w:rsidRPr="00561C6C" w14:paraId="15291A4D" w14:textId="77777777" w:rsidTr="0039681B">
        <w:trPr>
          <w:trHeight w:val="121"/>
        </w:trPr>
        <w:tc>
          <w:tcPr>
            <w:tcW w:w="852" w:type="dxa"/>
          </w:tcPr>
          <w:p w14:paraId="6EC4D4C1"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1022D6FE" w14:textId="77777777" w:rsidR="005003A1" w:rsidRPr="00195E01" w:rsidRDefault="005003A1" w:rsidP="005003A1">
            <w:pPr>
              <w:pStyle w:val="TextAddress"/>
              <w:jc w:val="both"/>
              <w:rPr>
                <w:rFonts w:ascii="Times New Roman" w:hAnsi="Times New Roman"/>
                <w:bCs/>
                <w:sz w:val="24"/>
                <w:szCs w:val="24"/>
              </w:rPr>
            </w:pPr>
          </w:p>
        </w:tc>
        <w:tc>
          <w:tcPr>
            <w:tcW w:w="6541" w:type="dxa"/>
            <w:gridSpan w:val="5"/>
          </w:tcPr>
          <w:p w14:paraId="239E90E3" w14:textId="36AD0502" w:rsidR="005003A1" w:rsidRPr="00195E01" w:rsidRDefault="005003A1" w:rsidP="005003A1">
            <w:pPr>
              <w:rPr>
                <w:rFonts w:ascii="Times New Roman" w:hAnsi="Times New Roman"/>
                <w:sz w:val="24"/>
                <w:szCs w:val="24"/>
              </w:rPr>
            </w:pPr>
          </w:p>
        </w:tc>
      </w:tr>
      <w:tr w:rsidR="005003A1" w:rsidRPr="00561C6C" w14:paraId="0B9017D4" w14:textId="77777777" w:rsidTr="0039681B">
        <w:trPr>
          <w:trHeight w:val="121"/>
        </w:trPr>
        <w:tc>
          <w:tcPr>
            <w:tcW w:w="852" w:type="dxa"/>
          </w:tcPr>
          <w:p w14:paraId="473C94BF"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7A23502E" w14:textId="74E7EBF5" w:rsidR="005003A1" w:rsidRPr="005003A1" w:rsidRDefault="00360B09" w:rsidP="005003A1">
            <w:pPr>
              <w:rPr>
                <w:rFonts w:ascii="Times New Roman" w:hAnsi="Times New Roman"/>
                <w:color w:val="0563C1"/>
                <w:sz w:val="24"/>
                <w:szCs w:val="24"/>
                <w:u w:val="single"/>
                <w:lang w:eastAsia="en-GB"/>
              </w:rPr>
            </w:pPr>
            <w:hyperlink r:id="rId13" w:history="1">
              <w:r w:rsidR="005003A1" w:rsidRPr="004D44D2">
                <w:rPr>
                  <w:rStyle w:val="Hyperlink"/>
                  <w:rFonts w:ascii="Times New Roman" w:hAnsi="Times New Roman"/>
                  <w:sz w:val="24"/>
                  <w:szCs w:val="24"/>
                </w:rPr>
                <w:t>CB/24/02209/DOC (click for more details)</w:t>
              </w:r>
            </w:hyperlink>
          </w:p>
        </w:tc>
        <w:tc>
          <w:tcPr>
            <w:tcW w:w="6541" w:type="dxa"/>
            <w:gridSpan w:val="5"/>
          </w:tcPr>
          <w:p w14:paraId="70330FFB" w14:textId="77777777" w:rsidR="005003A1" w:rsidRDefault="005003A1" w:rsidP="005003A1">
            <w:pPr>
              <w:pStyle w:val="TextAddress"/>
              <w:rPr>
                <w:rFonts w:ascii="Times New Roman" w:hAnsi="Times New Roman"/>
                <w:bCs/>
                <w:sz w:val="24"/>
                <w:szCs w:val="24"/>
              </w:rPr>
            </w:pPr>
            <w:r w:rsidRPr="005830F6">
              <w:rPr>
                <w:rFonts w:ascii="Times New Roman" w:hAnsi="Times New Roman"/>
                <w:bCs/>
                <w:sz w:val="24"/>
                <w:szCs w:val="24"/>
              </w:rPr>
              <w:t xml:space="preserve">Discharge of Conditions 7 and 27 against planning permission ref. CB/21/05575/REG3 (Development of a new leisure centre, incorporating landscaping and parking provisions. Demolition of the existing building and the construction of a new facility to include an eight-lane </w:t>
            </w:r>
            <w:proofErr w:type="gramStart"/>
            <w:r w:rsidRPr="005830F6">
              <w:rPr>
                <w:rFonts w:ascii="Times New Roman" w:hAnsi="Times New Roman"/>
                <w:bCs/>
                <w:sz w:val="24"/>
                <w:szCs w:val="24"/>
              </w:rPr>
              <w:t>25 meter</w:t>
            </w:r>
            <w:proofErr w:type="gramEnd"/>
            <w:r w:rsidRPr="005830F6">
              <w:rPr>
                <w:rFonts w:ascii="Times New Roman" w:hAnsi="Times New Roman"/>
                <w:bCs/>
                <w:sz w:val="24"/>
                <w:szCs w:val="24"/>
              </w:rPr>
              <w:t xml:space="preserve"> community swimming pool, dedicated learner pool, confidence pool, fitness suite, exercise studio and two squash courts. Building to include a café, community space, creche, children's outdoor play zone and an outdoor fitness trail and public area.) SUDs drainage installed as per the attached information. Sustainable transport plan to be managed in accordance with the attached report.</w:t>
            </w:r>
          </w:p>
          <w:p w14:paraId="37C7EB06" w14:textId="71F9060B" w:rsidR="005003A1" w:rsidRPr="00C0169B" w:rsidRDefault="005003A1" w:rsidP="005003A1">
            <w:pPr>
              <w:pStyle w:val="TextAddress"/>
              <w:jc w:val="both"/>
              <w:rPr>
                <w:rFonts w:ascii="Times New Roman" w:hAnsi="Times New Roman"/>
                <w:sz w:val="24"/>
                <w:szCs w:val="24"/>
              </w:rPr>
            </w:pPr>
            <w:r w:rsidRPr="005830F6">
              <w:rPr>
                <w:rFonts w:ascii="Times New Roman" w:hAnsi="Times New Roman"/>
                <w:bCs/>
                <w:sz w:val="24"/>
                <w:szCs w:val="24"/>
              </w:rPr>
              <w:t>Houghton Regis Leisure Centre, Parkside Drive, Houghton Regis, Dunstable, LU5 5PX</w:t>
            </w:r>
          </w:p>
        </w:tc>
      </w:tr>
      <w:tr w:rsidR="005003A1" w:rsidRPr="00561C6C" w14:paraId="49EECFD0" w14:textId="77777777" w:rsidTr="0039681B">
        <w:trPr>
          <w:trHeight w:val="121"/>
        </w:trPr>
        <w:tc>
          <w:tcPr>
            <w:tcW w:w="852" w:type="dxa"/>
          </w:tcPr>
          <w:p w14:paraId="3ABA4BE6"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17FE8A7A" w14:textId="77777777" w:rsidR="005003A1" w:rsidRDefault="005003A1" w:rsidP="005003A1">
            <w:pPr>
              <w:pStyle w:val="TextAddress"/>
              <w:jc w:val="both"/>
              <w:rPr>
                <w:rFonts w:ascii="Times New Roman" w:hAnsi="Times New Roman"/>
                <w:bCs/>
                <w:sz w:val="24"/>
                <w:szCs w:val="24"/>
              </w:rPr>
            </w:pPr>
          </w:p>
        </w:tc>
        <w:tc>
          <w:tcPr>
            <w:tcW w:w="6541" w:type="dxa"/>
            <w:gridSpan w:val="5"/>
          </w:tcPr>
          <w:p w14:paraId="1B132E95" w14:textId="195A986B" w:rsidR="005003A1" w:rsidRPr="00C0169B" w:rsidRDefault="005003A1" w:rsidP="005003A1">
            <w:pPr>
              <w:pStyle w:val="TextAddress"/>
              <w:jc w:val="both"/>
              <w:rPr>
                <w:rFonts w:ascii="Times New Roman" w:hAnsi="Times New Roman"/>
                <w:sz w:val="24"/>
                <w:szCs w:val="24"/>
              </w:rPr>
            </w:pPr>
          </w:p>
        </w:tc>
      </w:tr>
      <w:tr w:rsidR="005003A1" w:rsidRPr="00561C6C" w14:paraId="4ACBA8C7" w14:textId="77777777" w:rsidTr="0039681B">
        <w:trPr>
          <w:trHeight w:val="121"/>
        </w:trPr>
        <w:tc>
          <w:tcPr>
            <w:tcW w:w="852" w:type="dxa"/>
          </w:tcPr>
          <w:p w14:paraId="1094A0DB" w14:textId="77777777" w:rsidR="005003A1" w:rsidRPr="0047573A" w:rsidRDefault="005003A1" w:rsidP="005003A1">
            <w:pPr>
              <w:pStyle w:val="PageHeading"/>
              <w:spacing w:after="0"/>
              <w:jc w:val="both"/>
              <w:rPr>
                <w:rFonts w:ascii="Times New Roman" w:hAnsi="Times New Roman"/>
                <w:bCs/>
                <w:i/>
                <w:iCs/>
                <w:sz w:val="24"/>
                <w:szCs w:val="24"/>
              </w:rPr>
            </w:pPr>
          </w:p>
        </w:tc>
        <w:tc>
          <w:tcPr>
            <w:tcW w:w="2389" w:type="dxa"/>
            <w:gridSpan w:val="3"/>
          </w:tcPr>
          <w:p w14:paraId="30EBBA64" w14:textId="677A62E6" w:rsidR="005003A1" w:rsidRPr="005003A1" w:rsidRDefault="00360B09" w:rsidP="005003A1">
            <w:pPr>
              <w:rPr>
                <w:rFonts w:ascii="Times New Roman" w:hAnsi="Times New Roman"/>
                <w:color w:val="0563C1"/>
                <w:sz w:val="24"/>
                <w:szCs w:val="24"/>
                <w:u w:val="single"/>
                <w:lang w:eastAsia="en-GB"/>
              </w:rPr>
            </w:pPr>
            <w:hyperlink r:id="rId14" w:history="1">
              <w:r w:rsidR="005003A1" w:rsidRPr="004D44D2">
                <w:rPr>
                  <w:rStyle w:val="Hyperlink"/>
                  <w:rFonts w:ascii="Times New Roman" w:hAnsi="Times New Roman"/>
                  <w:sz w:val="24"/>
                  <w:szCs w:val="24"/>
                </w:rPr>
                <w:t>CB/24/02345/DOC (click for more details)</w:t>
              </w:r>
            </w:hyperlink>
          </w:p>
        </w:tc>
        <w:tc>
          <w:tcPr>
            <w:tcW w:w="6541" w:type="dxa"/>
            <w:gridSpan w:val="5"/>
          </w:tcPr>
          <w:p w14:paraId="1A84530B" w14:textId="77777777" w:rsidR="005003A1" w:rsidRDefault="005003A1" w:rsidP="005003A1">
            <w:pPr>
              <w:pStyle w:val="TextAddress"/>
              <w:rPr>
                <w:rFonts w:ascii="Times New Roman" w:hAnsi="Times New Roman"/>
                <w:bCs/>
                <w:sz w:val="24"/>
                <w:szCs w:val="24"/>
              </w:rPr>
            </w:pPr>
            <w:r w:rsidRPr="005830F6">
              <w:rPr>
                <w:rFonts w:ascii="Times New Roman" w:hAnsi="Times New Roman"/>
                <w:bCs/>
                <w:sz w:val="24"/>
                <w:szCs w:val="24"/>
              </w:rPr>
              <w:t xml:space="preserve">Discharge of Conditions 13, 18 and 19 against planning permission CB/21/02467/VOC (Variation of condition 17 of planning permission CB/20/03300/REG3 (Erection of a </w:t>
            </w:r>
            <w:proofErr w:type="gramStart"/>
            <w:r w:rsidRPr="005830F6">
              <w:rPr>
                <w:rFonts w:ascii="Times New Roman" w:hAnsi="Times New Roman"/>
                <w:bCs/>
                <w:sz w:val="24"/>
                <w:szCs w:val="24"/>
              </w:rPr>
              <w:t>three storey</w:t>
            </w:r>
            <w:proofErr w:type="gramEnd"/>
            <w:r w:rsidRPr="005830F6">
              <w:rPr>
                <w:rFonts w:ascii="Times New Roman" w:hAnsi="Times New Roman"/>
                <w:bCs/>
                <w:sz w:val="24"/>
                <w:szCs w:val="24"/>
              </w:rPr>
              <w:t xml:space="preserve"> secondary school and sports hall providing 6 forms of entry (900) pupils, together with a 220 pupil sixth form, sports pitches including an all-weather pitch, Change condition from an Above Ground Level condition to a Pre-Occupation Condition)</w:t>
            </w:r>
          </w:p>
          <w:p w14:paraId="5E5A5715" w14:textId="6172900E" w:rsidR="005003A1" w:rsidRPr="00CD4EC0" w:rsidRDefault="005003A1" w:rsidP="005003A1">
            <w:pPr>
              <w:rPr>
                <w:rFonts w:ascii="Times New Roman" w:hAnsi="Times New Roman"/>
                <w:b/>
                <w:bCs/>
                <w:sz w:val="24"/>
                <w:szCs w:val="24"/>
              </w:rPr>
            </w:pPr>
            <w:r w:rsidRPr="005830F6">
              <w:rPr>
                <w:rFonts w:ascii="Times New Roman" w:hAnsi="Times New Roman"/>
                <w:bCs/>
                <w:sz w:val="24"/>
                <w:szCs w:val="24"/>
              </w:rPr>
              <w:t>Kingsland Secondary School, Parkside Drive, Houghton Regis, Dunstable, LU5 5TH</w:t>
            </w:r>
          </w:p>
        </w:tc>
      </w:tr>
      <w:tr w:rsidR="005003A1" w:rsidRPr="00561C6C" w14:paraId="372C74E1" w14:textId="77777777" w:rsidTr="0039681B">
        <w:trPr>
          <w:cantSplit/>
        </w:trPr>
        <w:tc>
          <w:tcPr>
            <w:tcW w:w="852" w:type="dxa"/>
          </w:tcPr>
          <w:p w14:paraId="1987E698" w14:textId="77777777" w:rsidR="005003A1" w:rsidRPr="0047573A" w:rsidRDefault="005003A1" w:rsidP="005003A1">
            <w:pPr>
              <w:jc w:val="both"/>
              <w:rPr>
                <w:rFonts w:ascii="Times New Roman" w:hAnsi="Times New Roman"/>
                <w:b/>
                <w:sz w:val="24"/>
                <w:szCs w:val="24"/>
              </w:rPr>
            </w:pPr>
          </w:p>
        </w:tc>
        <w:tc>
          <w:tcPr>
            <w:tcW w:w="8930" w:type="dxa"/>
            <w:gridSpan w:val="8"/>
          </w:tcPr>
          <w:p w14:paraId="0DA612D0" w14:textId="77777777" w:rsidR="005003A1" w:rsidRPr="00561C6C" w:rsidRDefault="005003A1" w:rsidP="005003A1">
            <w:pPr>
              <w:pStyle w:val="TextAddress"/>
              <w:ind w:firstLine="1451"/>
              <w:jc w:val="both"/>
              <w:rPr>
                <w:rFonts w:ascii="Times New Roman" w:hAnsi="Times New Roman"/>
                <w:sz w:val="24"/>
                <w:szCs w:val="24"/>
              </w:rPr>
            </w:pPr>
          </w:p>
        </w:tc>
      </w:tr>
      <w:tr w:rsidR="005003A1" w:rsidRPr="00561C6C" w14:paraId="00B59297" w14:textId="77777777" w:rsidTr="0039681B">
        <w:trPr>
          <w:cantSplit/>
        </w:trPr>
        <w:tc>
          <w:tcPr>
            <w:tcW w:w="852" w:type="dxa"/>
          </w:tcPr>
          <w:p w14:paraId="57706BFD" w14:textId="77777777" w:rsidR="005003A1" w:rsidRPr="0047573A" w:rsidRDefault="005003A1" w:rsidP="005003A1">
            <w:pPr>
              <w:jc w:val="both"/>
              <w:rPr>
                <w:rFonts w:ascii="Times New Roman" w:hAnsi="Times New Roman"/>
                <w:b/>
                <w:sz w:val="24"/>
                <w:szCs w:val="24"/>
              </w:rPr>
            </w:pPr>
          </w:p>
        </w:tc>
        <w:tc>
          <w:tcPr>
            <w:tcW w:w="8930" w:type="dxa"/>
            <w:gridSpan w:val="8"/>
          </w:tcPr>
          <w:p w14:paraId="0EEBA214" w14:textId="3FFE5C54" w:rsidR="005003A1" w:rsidRPr="00561C6C" w:rsidRDefault="005003A1" w:rsidP="005003A1">
            <w:pPr>
              <w:pStyle w:val="TextAddress"/>
              <w:ind w:firstLine="1451"/>
              <w:jc w:val="both"/>
              <w:rPr>
                <w:rFonts w:ascii="Times New Roman" w:hAnsi="Times New Roman"/>
                <w:sz w:val="24"/>
                <w:szCs w:val="24"/>
              </w:rPr>
            </w:pPr>
          </w:p>
        </w:tc>
      </w:tr>
      <w:tr w:rsidR="005003A1" w:rsidRPr="00561C6C" w14:paraId="798FDD3F" w14:textId="77777777" w:rsidTr="0039681B">
        <w:trPr>
          <w:cantSplit/>
        </w:trPr>
        <w:tc>
          <w:tcPr>
            <w:tcW w:w="852" w:type="dxa"/>
          </w:tcPr>
          <w:p w14:paraId="2D1972F0" w14:textId="77777777" w:rsidR="005003A1" w:rsidRPr="0047573A" w:rsidRDefault="005003A1" w:rsidP="005003A1">
            <w:pPr>
              <w:jc w:val="both"/>
              <w:rPr>
                <w:rFonts w:ascii="Times New Roman" w:hAnsi="Times New Roman"/>
                <w:b/>
                <w:sz w:val="24"/>
                <w:szCs w:val="24"/>
              </w:rPr>
            </w:pPr>
          </w:p>
        </w:tc>
        <w:tc>
          <w:tcPr>
            <w:tcW w:w="8930" w:type="dxa"/>
            <w:gridSpan w:val="8"/>
          </w:tcPr>
          <w:p w14:paraId="445B31BC" w14:textId="39E9A809" w:rsidR="005003A1" w:rsidRPr="00561C6C" w:rsidRDefault="005003A1" w:rsidP="005003A1">
            <w:pPr>
              <w:pStyle w:val="TextAddress"/>
              <w:jc w:val="both"/>
              <w:rPr>
                <w:rFonts w:ascii="Times New Roman" w:hAnsi="Times New Roman"/>
                <w:sz w:val="24"/>
                <w:szCs w:val="24"/>
              </w:rPr>
            </w:pPr>
            <w:r w:rsidRPr="00561C6C">
              <w:rPr>
                <w:rFonts w:ascii="Times New Roman" w:hAnsi="Times New Roman"/>
                <w:b/>
                <w:i/>
                <w:iCs/>
                <w:sz w:val="24"/>
                <w:szCs w:val="24"/>
              </w:rPr>
              <w:t>Permissions / Approvals / Consents</w:t>
            </w:r>
          </w:p>
        </w:tc>
      </w:tr>
      <w:tr w:rsidR="005003A1" w:rsidRPr="00561C6C" w14:paraId="3262D11C" w14:textId="77777777" w:rsidTr="0039681B">
        <w:trPr>
          <w:cantSplit/>
        </w:trPr>
        <w:tc>
          <w:tcPr>
            <w:tcW w:w="852" w:type="dxa"/>
          </w:tcPr>
          <w:p w14:paraId="5F84CD7F" w14:textId="77777777" w:rsidR="005003A1" w:rsidRPr="0047573A" w:rsidRDefault="005003A1" w:rsidP="005003A1">
            <w:pPr>
              <w:jc w:val="both"/>
              <w:rPr>
                <w:rFonts w:ascii="Times New Roman" w:hAnsi="Times New Roman"/>
                <w:b/>
                <w:sz w:val="24"/>
                <w:szCs w:val="24"/>
              </w:rPr>
            </w:pPr>
          </w:p>
        </w:tc>
        <w:tc>
          <w:tcPr>
            <w:tcW w:w="8930" w:type="dxa"/>
            <w:gridSpan w:val="8"/>
          </w:tcPr>
          <w:p w14:paraId="04CC72F5" w14:textId="4CECA95B" w:rsidR="005003A1" w:rsidRPr="00561C6C" w:rsidRDefault="005003A1" w:rsidP="005003A1">
            <w:pPr>
              <w:pStyle w:val="TextAddress"/>
              <w:jc w:val="both"/>
              <w:rPr>
                <w:rFonts w:ascii="Times New Roman" w:hAnsi="Times New Roman"/>
                <w:sz w:val="24"/>
                <w:szCs w:val="24"/>
              </w:rPr>
            </w:pPr>
          </w:p>
        </w:tc>
      </w:tr>
      <w:tr w:rsidR="0004635B" w:rsidRPr="00561C6C" w14:paraId="5FF512D7" w14:textId="77777777" w:rsidTr="0039681B">
        <w:trPr>
          <w:cantSplit/>
        </w:trPr>
        <w:tc>
          <w:tcPr>
            <w:tcW w:w="852" w:type="dxa"/>
          </w:tcPr>
          <w:p w14:paraId="44CAB206" w14:textId="77777777" w:rsidR="0004635B" w:rsidRPr="0047573A" w:rsidRDefault="0004635B" w:rsidP="00536555">
            <w:pPr>
              <w:jc w:val="both"/>
              <w:rPr>
                <w:rFonts w:ascii="Times New Roman" w:hAnsi="Times New Roman"/>
                <w:b/>
                <w:sz w:val="24"/>
                <w:szCs w:val="24"/>
              </w:rPr>
            </w:pPr>
          </w:p>
        </w:tc>
        <w:tc>
          <w:tcPr>
            <w:tcW w:w="2389" w:type="dxa"/>
            <w:gridSpan w:val="3"/>
          </w:tcPr>
          <w:p w14:paraId="2F1C630D" w14:textId="77777777" w:rsidR="0004635B" w:rsidRPr="00E56D15" w:rsidRDefault="00360B09" w:rsidP="00536555">
            <w:pPr>
              <w:rPr>
                <w:rStyle w:val="Hyperlink"/>
                <w:rFonts w:ascii="Times New Roman" w:hAnsi="Times New Roman"/>
                <w:sz w:val="24"/>
                <w:szCs w:val="24"/>
              </w:rPr>
            </w:pPr>
            <w:hyperlink r:id="rId15" w:history="1">
              <w:r w:rsidR="0004635B" w:rsidRPr="00E56D15">
                <w:rPr>
                  <w:rStyle w:val="Hyperlink"/>
                  <w:rFonts w:ascii="Times New Roman" w:hAnsi="Times New Roman"/>
                  <w:sz w:val="24"/>
                  <w:szCs w:val="24"/>
                </w:rPr>
                <w:t>CB/24/01229/FULL (click for more details)</w:t>
              </w:r>
            </w:hyperlink>
          </w:p>
        </w:tc>
        <w:tc>
          <w:tcPr>
            <w:tcW w:w="6541" w:type="dxa"/>
            <w:gridSpan w:val="5"/>
          </w:tcPr>
          <w:p w14:paraId="6F10BF83" w14:textId="77777777" w:rsidR="0004635B" w:rsidRDefault="0004635B" w:rsidP="00536555">
            <w:pPr>
              <w:tabs>
                <w:tab w:val="left" w:pos="35"/>
              </w:tabs>
              <w:ind w:left="30" w:hanging="30"/>
              <w:rPr>
                <w:rFonts w:ascii="Times New Roman" w:hAnsi="Times New Roman"/>
                <w:sz w:val="24"/>
                <w:szCs w:val="24"/>
              </w:rPr>
            </w:pPr>
            <w:r w:rsidRPr="00273AD2">
              <w:rPr>
                <w:rFonts w:ascii="Times New Roman" w:hAnsi="Times New Roman"/>
                <w:sz w:val="24"/>
                <w:szCs w:val="24"/>
              </w:rPr>
              <w:t>Removal of existing fence and gates. Erection of a new fence and gates and alteration to fence location.</w:t>
            </w:r>
          </w:p>
          <w:p w14:paraId="709003F7" w14:textId="77777777" w:rsidR="0004635B" w:rsidRPr="00561C6C" w:rsidRDefault="0004635B" w:rsidP="00536555">
            <w:pPr>
              <w:pStyle w:val="TextAddress"/>
              <w:jc w:val="both"/>
              <w:rPr>
                <w:rFonts w:ascii="Times New Roman" w:hAnsi="Times New Roman"/>
                <w:sz w:val="24"/>
                <w:szCs w:val="24"/>
              </w:rPr>
            </w:pPr>
            <w:r w:rsidRPr="00273AD2">
              <w:rPr>
                <w:rFonts w:ascii="Times New Roman" w:hAnsi="Times New Roman"/>
                <w:sz w:val="24"/>
                <w:szCs w:val="24"/>
              </w:rPr>
              <w:t>BPCC Meeting Hall, Bedford Road, Houghton Regis, LU5 6JR</w:t>
            </w:r>
          </w:p>
        </w:tc>
      </w:tr>
      <w:tr w:rsidR="0004635B" w:rsidRPr="00561C6C" w14:paraId="0A16E92C" w14:textId="77777777" w:rsidTr="0039681B">
        <w:trPr>
          <w:cantSplit/>
        </w:trPr>
        <w:tc>
          <w:tcPr>
            <w:tcW w:w="852" w:type="dxa"/>
          </w:tcPr>
          <w:p w14:paraId="57E0A289" w14:textId="77777777" w:rsidR="0004635B" w:rsidRPr="0047573A" w:rsidRDefault="0004635B" w:rsidP="00536555">
            <w:pPr>
              <w:jc w:val="both"/>
              <w:rPr>
                <w:rFonts w:ascii="Times New Roman" w:hAnsi="Times New Roman"/>
                <w:b/>
                <w:sz w:val="24"/>
                <w:szCs w:val="24"/>
              </w:rPr>
            </w:pPr>
          </w:p>
        </w:tc>
        <w:tc>
          <w:tcPr>
            <w:tcW w:w="2389" w:type="dxa"/>
            <w:gridSpan w:val="3"/>
          </w:tcPr>
          <w:p w14:paraId="5FC85934" w14:textId="77777777" w:rsidR="0004635B" w:rsidRPr="00E56D15" w:rsidRDefault="0004635B" w:rsidP="00536555">
            <w:pPr>
              <w:rPr>
                <w:rStyle w:val="Hyperlink"/>
              </w:rPr>
            </w:pPr>
          </w:p>
        </w:tc>
        <w:tc>
          <w:tcPr>
            <w:tcW w:w="6541" w:type="dxa"/>
            <w:gridSpan w:val="5"/>
          </w:tcPr>
          <w:p w14:paraId="24130E43" w14:textId="77777777" w:rsidR="0004635B" w:rsidRPr="00561C6C" w:rsidRDefault="0004635B" w:rsidP="00536555">
            <w:pPr>
              <w:pStyle w:val="TextAddress"/>
              <w:jc w:val="both"/>
              <w:rPr>
                <w:rFonts w:ascii="Times New Roman" w:hAnsi="Times New Roman"/>
                <w:sz w:val="24"/>
                <w:szCs w:val="24"/>
              </w:rPr>
            </w:pPr>
          </w:p>
        </w:tc>
      </w:tr>
      <w:tr w:rsidR="0004635B" w:rsidRPr="00561C6C" w14:paraId="1AF4E5C7" w14:textId="77777777" w:rsidTr="0039681B">
        <w:trPr>
          <w:cantSplit/>
        </w:trPr>
        <w:tc>
          <w:tcPr>
            <w:tcW w:w="852" w:type="dxa"/>
          </w:tcPr>
          <w:p w14:paraId="2BFC05BE" w14:textId="77777777" w:rsidR="0004635B" w:rsidRPr="0047573A" w:rsidRDefault="0004635B" w:rsidP="00536555">
            <w:pPr>
              <w:jc w:val="both"/>
              <w:rPr>
                <w:rFonts w:ascii="Times New Roman" w:hAnsi="Times New Roman"/>
                <w:b/>
                <w:sz w:val="24"/>
                <w:szCs w:val="24"/>
              </w:rPr>
            </w:pPr>
          </w:p>
        </w:tc>
        <w:tc>
          <w:tcPr>
            <w:tcW w:w="2389" w:type="dxa"/>
            <w:gridSpan w:val="3"/>
          </w:tcPr>
          <w:p w14:paraId="7E750BCF" w14:textId="77777777" w:rsidR="0004635B" w:rsidRPr="00E56D15" w:rsidRDefault="00360B09" w:rsidP="00536555">
            <w:pPr>
              <w:rPr>
                <w:rStyle w:val="Hyperlink"/>
                <w:rFonts w:ascii="Times New Roman" w:hAnsi="Times New Roman"/>
                <w:sz w:val="24"/>
                <w:szCs w:val="24"/>
              </w:rPr>
            </w:pPr>
            <w:hyperlink r:id="rId16" w:history="1">
              <w:r w:rsidR="0004635B" w:rsidRPr="00E56D15">
                <w:rPr>
                  <w:rStyle w:val="Hyperlink"/>
                  <w:rFonts w:ascii="Times New Roman" w:hAnsi="Times New Roman"/>
                  <w:sz w:val="24"/>
                  <w:szCs w:val="24"/>
                </w:rPr>
                <w:t>CB/23/04003/FULL (click for more details)</w:t>
              </w:r>
            </w:hyperlink>
          </w:p>
        </w:tc>
        <w:tc>
          <w:tcPr>
            <w:tcW w:w="6541" w:type="dxa"/>
            <w:gridSpan w:val="5"/>
          </w:tcPr>
          <w:p w14:paraId="6B52F078" w14:textId="77777777" w:rsidR="0004635B" w:rsidRDefault="0004635B" w:rsidP="00536555">
            <w:pPr>
              <w:tabs>
                <w:tab w:val="left" w:pos="35"/>
              </w:tabs>
              <w:ind w:left="30" w:hanging="30"/>
              <w:rPr>
                <w:rFonts w:ascii="Times New Roman" w:hAnsi="Times New Roman"/>
                <w:sz w:val="24"/>
                <w:szCs w:val="24"/>
              </w:rPr>
            </w:pPr>
            <w:r w:rsidRPr="00487080">
              <w:rPr>
                <w:rFonts w:ascii="Times New Roman" w:hAnsi="Times New Roman"/>
                <w:sz w:val="24"/>
                <w:szCs w:val="24"/>
              </w:rPr>
              <w:t xml:space="preserve">Erection of single storey front &amp; rear extensions and </w:t>
            </w:r>
            <w:proofErr w:type="gramStart"/>
            <w:r w:rsidRPr="00487080">
              <w:rPr>
                <w:rFonts w:ascii="Times New Roman" w:hAnsi="Times New Roman"/>
                <w:sz w:val="24"/>
                <w:szCs w:val="24"/>
              </w:rPr>
              <w:t>extension</w:t>
            </w:r>
            <w:proofErr w:type="gramEnd"/>
            <w:r w:rsidRPr="00487080">
              <w:rPr>
                <w:rFonts w:ascii="Times New Roman" w:hAnsi="Times New Roman"/>
                <w:sz w:val="24"/>
                <w:szCs w:val="24"/>
              </w:rPr>
              <w:t xml:space="preserve"> of vehicle crossover.</w:t>
            </w:r>
          </w:p>
          <w:p w14:paraId="67E01790" w14:textId="77777777" w:rsidR="0004635B" w:rsidRPr="00561C6C" w:rsidRDefault="0004635B" w:rsidP="00536555">
            <w:pPr>
              <w:pStyle w:val="TextAddress"/>
              <w:jc w:val="both"/>
              <w:rPr>
                <w:rFonts w:ascii="Times New Roman" w:hAnsi="Times New Roman"/>
                <w:sz w:val="24"/>
                <w:szCs w:val="24"/>
              </w:rPr>
            </w:pPr>
            <w:r w:rsidRPr="00B32E08">
              <w:rPr>
                <w:rFonts w:ascii="Times New Roman" w:hAnsi="Times New Roman"/>
                <w:sz w:val="24"/>
                <w:szCs w:val="24"/>
              </w:rPr>
              <w:t>1 Grasmere Walk, Houghton Regis, Dunstable, LU5 5NH</w:t>
            </w:r>
          </w:p>
        </w:tc>
      </w:tr>
      <w:tr w:rsidR="0004635B" w:rsidRPr="00561C6C" w14:paraId="791C7450" w14:textId="77777777" w:rsidTr="0039681B">
        <w:trPr>
          <w:cantSplit/>
        </w:trPr>
        <w:tc>
          <w:tcPr>
            <w:tcW w:w="852" w:type="dxa"/>
          </w:tcPr>
          <w:p w14:paraId="13C3A1CC" w14:textId="77777777" w:rsidR="0004635B" w:rsidRPr="0047573A" w:rsidRDefault="0004635B" w:rsidP="005003A1">
            <w:pPr>
              <w:jc w:val="both"/>
              <w:rPr>
                <w:rFonts w:ascii="Times New Roman" w:hAnsi="Times New Roman"/>
                <w:b/>
                <w:sz w:val="24"/>
                <w:szCs w:val="24"/>
              </w:rPr>
            </w:pPr>
          </w:p>
        </w:tc>
        <w:tc>
          <w:tcPr>
            <w:tcW w:w="2409" w:type="dxa"/>
            <w:gridSpan w:val="4"/>
          </w:tcPr>
          <w:p w14:paraId="45B5D7C4" w14:textId="77777777" w:rsidR="0004635B" w:rsidRDefault="0004635B" w:rsidP="005003A1">
            <w:pPr>
              <w:pStyle w:val="TextAddress"/>
              <w:jc w:val="both"/>
              <w:rPr>
                <w:rFonts w:ascii="Times New Roman" w:hAnsi="Times New Roman"/>
                <w:sz w:val="24"/>
                <w:szCs w:val="24"/>
              </w:rPr>
            </w:pPr>
          </w:p>
        </w:tc>
        <w:tc>
          <w:tcPr>
            <w:tcW w:w="6521" w:type="dxa"/>
            <w:gridSpan w:val="4"/>
          </w:tcPr>
          <w:p w14:paraId="5322CCED" w14:textId="33EA7C78" w:rsidR="0004635B" w:rsidRDefault="0004635B" w:rsidP="005003A1">
            <w:pPr>
              <w:pStyle w:val="TextAddress"/>
              <w:jc w:val="both"/>
              <w:rPr>
                <w:rFonts w:ascii="Times New Roman" w:hAnsi="Times New Roman"/>
                <w:sz w:val="24"/>
                <w:szCs w:val="24"/>
              </w:rPr>
            </w:pPr>
          </w:p>
        </w:tc>
      </w:tr>
      <w:tr w:rsidR="005003A1" w:rsidRPr="00561C6C" w14:paraId="7CC3B4C2" w14:textId="77777777" w:rsidTr="0039681B">
        <w:trPr>
          <w:cantSplit/>
        </w:trPr>
        <w:tc>
          <w:tcPr>
            <w:tcW w:w="852" w:type="dxa"/>
          </w:tcPr>
          <w:p w14:paraId="1F6B1D65" w14:textId="77777777" w:rsidR="005003A1" w:rsidRPr="0047573A" w:rsidRDefault="005003A1" w:rsidP="005003A1">
            <w:pPr>
              <w:jc w:val="both"/>
              <w:rPr>
                <w:rFonts w:ascii="Times New Roman" w:hAnsi="Times New Roman"/>
                <w:b/>
                <w:sz w:val="24"/>
                <w:szCs w:val="24"/>
              </w:rPr>
            </w:pPr>
          </w:p>
        </w:tc>
        <w:tc>
          <w:tcPr>
            <w:tcW w:w="8930" w:type="dxa"/>
            <w:gridSpan w:val="8"/>
          </w:tcPr>
          <w:p w14:paraId="6B537BDD" w14:textId="77777777" w:rsidR="005003A1" w:rsidRPr="00561C6C" w:rsidRDefault="005003A1" w:rsidP="005003A1">
            <w:pPr>
              <w:pStyle w:val="TextAddress"/>
              <w:jc w:val="both"/>
              <w:rPr>
                <w:rFonts w:ascii="Times New Roman" w:hAnsi="Times New Roman"/>
                <w:b/>
                <w:i/>
                <w:sz w:val="24"/>
                <w:szCs w:val="24"/>
              </w:rPr>
            </w:pPr>
            <w:r w:rsidRPr="00561C6C">
              <w:rPr>
                <w:rFonts w:ascii="Times New Roman" w:hAnsi="Times New Roman"/>
                <w:b/>
                <w:i/>
                <w:sz w:val="24"/>
                <w:szCs w:val="24"/>
              </w:rPr>
              <w:t>Refusals:</w:t>
            </w:r>
          </w:p>
        </w:tc>
      </w:tr>
      <w:tr w:rsidR="005003A1" w:rsidRPr="00561C6C" w14:paraId="4C592A94" w14:textId="77777777" w:rsidTr="0039681B">
        <w:trPr>
          <w:cantSplit/>
        </w:trPr>
        <w:tc>
          <w:tcPr>
            <w:tcW w:w="852" w:type="dxa"/>
          </w:tcPr>
          <w:p w14:paraId="3E4A4F1C" w14:textId="77777777" w:rsidR="005003A1" w:rsidRPr="0047573A" w:rsidRDefault="005003A1" w:rsidP="005003A1">
            <w:pPr>
              <w:jc w:val="both"/>
              <w:rPr>
                <w:rFonts w:ascii="Times New Roman" w:hAnsi="Times New Roman"/>
                <w:b/>
                <w:sz w:val="24"/>
                <w:szCs w:val="24"/>
              </w:rPr>
            </w:pPr>
          </w:p>
        </w:tc>
        <w:tc>
          <w:tcPr>
            <w:tcW w:w="4339" w:type="dxa"/>
            <w:gridSpan w:val="6"/>
          </w:tcPr>
          <w:p w14:paraId="43C9C90D" w14:textId="77777777" w:rsidR="005003A1" w:rsidRPr="00561C6C" w:rsidRDefault="005003A1" w:rsidP="005003A1">
            <w:pPr>
              <w:pStyle w:val="TextAddress"/>
              <w:jc w:val="both"/>
              <w:rPr>
                <w:rFonts w:ascii="Times New Roman" w:hAnsi="Times New Roman"/>
                <w:sz w:val="24"/>
                <w:szCs w:val="24"/>
              </w:rPr>
            </w:pPr>
          </w:p>
        </w:tc>
        <w:tc>
          <w:tcPr>
            <w:tcW w:w="4591" w:type="dxa"/>
            <w:gridSpan w:val="2"/>
          </w:tcPr>
          <w:p w14:paraId="2F32D66F" w14:textId="77777777" w:rsidR="005003A1" w:rsidRPr="00561C6C" w:rsidRDefault="005003A1" w:rsidP="005003A1">
            <w:pPr>
              <w:pStyle w:val="TextAddress"/>
              <w:jc w:val="both"/>
              <w:rPr>
                <w:rFonts w:ascii="Times New Roman" w:hAnsi="Times New Roman"/>
                <w:sz w:val="24"/>
                <w:szCs w:val="24"/>
              </w:rPr>
            </w:pPr>
          </w:p>
        </w:tc>
      </w:tr>
      <w:tr w:rsidR="0004635B" w:rsidRPr="00561C6C" w14:paraId="03DF0367" w14:textId="77777777" w:rsidTr="0039681B">
        <w:trPr>
          <w:cantSplit/>
        </w:trPr>
        <w:tc>
          <w:tcPr>
            <w:tcW w:w="852" w:type="dxa"/>
          </w:tcPr>
          <w:p w14:paraId="49CE931B" w14:textId="77777777" w:rsidR="0004635B" w:rsidRPr="0047573A" w:rsidRDefault="0004635B" w:rsidP="0004635B">
            <w:pPr>
              <w:jc w:val="both"/>
              <w:rPr>
                <w:rFonts w:ascii="Times New Roman" w:hAnsi="Times New Roman"/>
                <w:b/>
                <w:sz w:val="24"/>
                <w:szCs w:val="24"/>
              </w:rPr>
            </w:pPr>
          </w:p>
        </w:tc>
        <w:tc>
          <w:tcPr>
            <w:tcW w:w="2389" w:type="dxa"/>
            <w:gridSpan w:val="3"/>
          </w:tcPr>
          <w:p w14:paraId="14EE4B27" w14:textId="7ACB2F3C" w:rsidR="0004635B" w:rsidRPr="00561C6C" w:rsidRDefault="00360B09" w:rsidP="0004635B">
            <w:pPr>
              <w:pStyle w:val="TextAddress"/>
              <w:jc w:val="both"/>
              <w:rPr>
                <w:rFonts w:ascii="Times New Roman" w:hAnsi="Times New Roman"/>
                <w:sz w:val="24"/>
                <w:szCs w:val="24"/>
              </w:rPr>
            </w:pPr>
            <w:hyperlink r:id="rId17" w:history="1">
              <w:r w:rsidR="0004635B" w:rsidRPr="00D606B8">
                <w:rPr>
                  <w:rStyle w:val="Hyperlink"/>
                  <w:rFonts w:ascii="Times New Roman" w:hAnsi="Times New Roman"/>
                  <w:sz w:val="24"/>
                  <w:szCs w:val="24"/>
                </w:rPr>
                <w:t>CB/24/01693/FULL (click for more details)</w:t>
              </w:r>
            </w:hyperlink>
          </w:p>
        </w:tc>
        <w:tc>
          <w:tcPr>
            <w:tcW w:w="6541" w:type="dxa"/>
            <w:gridSpan w:val="5"/>
          </w:tcPr>
          <w:p w14:paraId="2952787A" w14:textId="77777777" w:rsidR="0004635B" w:rsidRPr="00D606B8" w:rsidRDefault="0004635B" w:rsidP="0004635B">
            <w:pPr>
              <w:pStyle w:val="TextAddress"/>
              <w:rPr>
                <w:rFonts w:ascii="Times New Roman" w:hAnsi="Times New Roman"/>
                <w:bCs/>
                <w:sz w:val="24"/>
                <w:szCs w:val="24"/>
              </w:rPr>
            </w:pPr>
            <w:r w:rsidRPr="00D606B8">
              <w:rPr>
                <w:rFonts w:ascii="Times New Roman" w:hAnsi="Times New Roman"/>
                <w:bCs/>
                <w:sz w:val="24"/>
                <w:szCs w:val="24"/>
              </w:rPr>
              <w:t>Erection of 4 chalet style bungalows on land to the north of Highfield House</w:t>
            </w:r>
          </w:p>
          <w:p w14:paraId="14C5D091" w14:textId="5BE4BA3C" w:rsidR="0004635B" w:rsidRPr="00561C6C" w:rsidRDefault="0004635B" w:rsidP="0004635B">
            <w:pPr>
              <w:pStyle w:val="TextAddress"/>
              <w:jc w:val="both"/>
              <w:rPr>
                <w:rFonts w:ascii="Times New Roman" w:hAnsi="Times New Roman"/>
                <w:sz w:val="24"/>
                <w:szCs w:val="24"/>
              </w:rPr>
            </w:pPr>
            <w:r w:rsidRPr="00D606B8">
              <w:rPr>
                <w:rFonts w:ascii="Times New Roman" w:hAnsi="Times New Roman"/>
                <w:bCs/>
                <w:sz w:val="24"/>
                <w:szCs w:val="24"/>
              </w:rPr>
              <w:t>Highfield House, Bedford Road, Houghton Regis, Dunstable, LU5 6JP</w:t>
            </w:r>
          </w:p>
        </w:tc>
      </w:tr>
      <w:tr w:rsidR="0004635B" w:rsidRPr="00561C6C" w14:paraId="56B20C77" w14:textId="77777777" w:rsidTr="0039681B">
        <w:trPr>
          <w:cantSplit/>
        </w:trPr>
        <w:tc>
          <w:tcPr>
            <w:tcW w:w="852" w:type="dxa"/>
          </w:tcPr>
          <w:p w14:paraId="49BFA8FD" w14:textId="77777777" w:rsidR="0004635B" w:rsidRPr="0047573A" w:rsidRDefault="0004635B" w:rsidP="0004635B">
            <w:pPr>
              <w:jc w:val="both"/>
              <w:rPr>
                <w:rFonts w:ascii="Times New Roman" w:hAnsi="Times New Roman"/>
                <w:b/>
                <w:sz w:val="24"/>
                <w:szCs w:val="24"/>
              </w:rPr>
            </w:pPr>
          </w:p>
        </w:tc>
        <w:tc>
          <w:tcPr>
            <w:tcW w:w="2389" w:type="dxa"/>
            <w:gridSpan w:val="3"/>
          </w:tcPr>
          <w:p w14:paraId="58C2C501" w14:textId="77777777" w:rsidR="0004635B" w:rsidRPr="00561C6C" w:rsidRDefault="0004635B" w:rsidP="0004635B">
            <w:pPr>
              <w:pStyle w:val="TextAddress"/>
              <w:jc w:val="both"/>
              <w:rPr>
                <w:rFonts w:ascii="Times New Roman" w:hAnsi="Times New Roman"/>
                <w:sz w:val="24"/>
                <w:szCs w:val="24"/>
              </w:rPr>
            </w:pPr>
          </w:p>
        </w:tc>
        <w:tc>
          <w:tcPr>
            <w:tcW w:w="6541" w:type="dxa"/>
            <w:gridSpan w:val="5"/>
          </w:tcPr>
          <w:p w14:paraId="430CA210" w14:textId="77777777" w:rsidR="0004635B" w:rsidRPr="00561C6C" w:rsidRDefault="0004635B" w:rsidP="0004635B">
            <w:pPr>
              <w:pStyle w:val="TextAddress"/>
              <w:jc w:val="both"/>
              <w:rPr>
                <w:rFonts w:ascii="Times New Roman" w:hAnsi="Times New Roman"/>
                <w:sz w:val="24"/>
                <w:szCs w:val="24"/>
              </w:rPr>
            </w:pPr>
          </w:p>
        </w:tc>
      </w:tr>
      <w:tr w:rsidR="00501B01" w:rsidRPr="00561C6C" w14:paraId="02979915" w14:textId="77777777" w:rsidTr="0039681B">
        <w:trPr>
          <w:cantSplit/>
        </w:trPr>
        <w:tc>
          <w:tcPr>
            <w:tcW w:w="852" w:type="dxa"/>
          </w:tcPr>
          <w:p w14:paraId="1DC1799A" w14:textId="77777777" w:rsidR="00501B01" w:rsidRPr="0047573A" w:rsidRDefault="00501B01" w:rsidP="0004635B">
            <w:pPr>
              <w:jc w:val="both"/>
              <w:rPr>
                <w:rFonts w:ascii="Times New Roman" w:hAnsi="Times New Roman"/>
                <w:b/>
                <w:sz w:val="24"/>
                <w:szCs w:val="24"/>
              </w:rPr>
            </w:pPr>
          </w:p>
        </w:tc>
        <w:tc>
          <w:tcPr>
            <w:tcW w:w="2389" w:type="dxa"/>
            <w:gridSpan w:val="3"/>
          </w:tcPr>
          <w:p w14:paraId="2262BF92" w14:textId="77777777" w:rsidR="00501B01" w:rsidRPr="00B32CDF" w:rsidRDefault="00501B01" w:rsidP="0004635B">
            <w:pPr>
              <w:pStyle w:val="TextAddress"/>
              <w:jc w:val="both"/>
              <w:rPr>
                <w:rFonts w:ascii="Times New Roman" w:hAnsi="Times New Roman"/>
                <w:sz w:val="24"/>
                <w:szCs w:val="24"/>
              </w:rPr>
            </w:pPr>
          </w:p>
        </w:tc>
        <w:tc>
          <w:tcPr>
            <w:tcW w:w="6541" w:type="dxa"/>
            <w:gridSpan w:val="5"/>
          </w:tcPr>
          <w:p w14:paraId="415C077A" w14:textId="3051F4F5" w:rsidR="00501B01" w:rsidRPr="00B32CDF" w:rsidRDefault="00B32CDF" w:rsidP="0004635B">
            <w:pPr>
              <w:pStyle w:val="TextAddress"/>
              <w:jc w:val="both"/>
              <w:rPr>
                <w:rFonts w:ascii="Times New Roman" w:hAnsi="Times New Roman"/>
                <w:sz w:val="24"/>
                <w:szCs w:val="24"/>
              </w:rPr>
            </w:pPr>
            <w:r>
              <w:rPr>
                <w:rFonts w:ascii="Times New Roman" w:hAnsi="Times New Roman"/>
                <w:sz w:val="24"/>
                <w:szCs w:val="24"/>
              </w:rPr>
              <w:t xml:space="preserve">Members </w:t>
            </w:r>
            <w:r w:rsidR="00020B2E" w:rsidRPr="00B32CDF">
              <w:rPr>
                <w:rFonts w:ascii="Times New Roman" w:hAnsi="Times New Roman"/>
                <w:sz w:val="24"/>
                <w:szCs w:val="24"/>
              </w:rPr>
              <w:t>highlighted that t</w:t>
            </w:r>
            <w:r w:rsidR="00501B01" w:rsidRPr="00B32CDF">
              <w:rPr>
                <w:rFonts w:ascii="Times New Roman" w:hAnsi="Times New Roman"/>
                <w:sz w:val="24"/>
                <w:szCs w:val="24"/>
              </w:rPr>
              <w:t>he original outline permis</w:t>
            </w:r>
            <w:r w:rsidR="00020B2E" w:rsidRPr="00B32CDF">
              <w:rPr>
                <w:rFonts w:ascii="Times New Roman" w:hAnsi="Times New Roman"/>
                <w:sz w:val="24"/>
                <w:szCs w:val="24"/>
              </w:rPr>
              <w:t>sion had now lapsed.  The</w:t>
            </w:r>
            <w:r w:rsidR="008C53AB" w:rsidRPr="00B32CDF">
              <w:rPr>
                <w:rFonts w:ascii="Times New Roman" w:hAnsi="Times New Roman"/>
                <w:sz w:val="24"/>
                <w:szCs w:val="24"/>
              </w:rPr>
              <w:t>re had also been a</w:t>
            </w:r>
            <w:r w:rsidR="00020B2E" w:rsidRPr="00B32CDF">
              <w:rPr>
                <w:rFonts w:ascii="Times New Roman" w:hAnsi="Times New Roman"/>
                <w:sz w:val="24"/>
                <w:szCs w:val="24"/>
              </w:rPr>
              <w:t xml:space="preserve"> proposal for 22 homes in the area</w:t>
            </w:r>
            <w:r w:rsidR="008C53AB" w:rsidRPr="00B32CDF">
              <w:rPr>
                <w:rFonts w:ascii="Times New Roman" w:hAnsi="Times New Roman"/>
                <w:sz w:val="24"/>
                <w:szCs w:val="24"/>
              </w:rPr>
              <w:t>, which</w:t>
            </w:r>
            <w:r w:rsidR="00020B2E" w:rsidRPr="00B32CDF">
              <w:rPr>
                <w:rFonts w:ascii="Times New Roman" w:hAnsi="Times New Roman"/>
                <w:sz w:val="24"/>
                <w:szCs w:val="24"/>
              </w:rPr>
              <w:t xml:space="preserve"> ha</w:t>
            </w:r>
            <w:r w:rsidR="008C53AB" w:rsidRPr="00B32CDF">
              <w:rPr>
                <w:rFonts w:ascii="Times New Roman" w:hAnsi="Times New Roman"/>
                <w:sz w:val="24"/>
                <w:szCs w:val="24"/>
              </w:rPr>
              <w:t>d</w:t>
            </w:r>
            <w:r w:rsidR="00020B2E" w:rsidRPr="00B32CDF">
              <w:rPr>
                <w:rFonts w:ascii="Times New Roman" w:hAnsi="Times New Roman"/>
                <w:sz w:val="24"/>
                <w:szCs w:val="24"/>
              </w:rPr>
              <w:t xml:space="preserve"> also lapsed</w:t>
            </w:r>
            <w:r w:rsidR="008C53AB" w:rsidRPr="00B32CDF">
              <w:rPr>
                <w:rFonts w:ascii="Times New Roman" w:hAnsi="Times New Roman"/>
                <w:sz w:val="24"/>
                <w:szCs w:val="24"/>
              </w:rPr>
              <w:t>,</w:t>
            </w:r>
            <w:r w:rsidR="00020B2E" w:rsidRPr="00B32CDF">
              <w:rPr>
                <w:rFonts w:ascii="Times New Roman" w:hAnsi="Times New Roman"/>
                <w:sz w:val="24"/>
                <w:szCs w:val="24"/>
              </w:rPr>
              <w:t xml:space="preserve"> and it was this application on which Houghton Regis had based their comments about access.   If th</w:t>
            </w:r>
            <w:r w:rsidR="008C53AB" w:rsidRPr="00B32CDF">
              <w:rPr>
                <w:rFonts w:ascii="Times New Roman" w:hAnsi="Times New Roman"/>
                <w:sz w:val="24"/>
                <w:szCs w:val="24"/>
              </w:rPr>
              <w:t>is</w:t>
            </w:r>
            <w:r w:rsidR="00020B2E" w:rsidRPr="00B32CDF">
              <w:rPr>
                <w:rFonts w:ascii="Times New Roman" w:hAnsi="Times New Roman"/>
                <w:sz w:val="24"/>
                <w:szCs w:val="24"/>
              </w:rPr>
              <w:t xml:space="preserve"> application came forward again, the access problem would </w:t>
            </w:r>
            <w:r w:rsidR="008C53AB" w:rsidRPr="00B32CDF">
              <w:rPr>
                <w:rFonts w:ascii="Times New Roman" w:hAnsi="Times New Roman"/>
                <w:sz w:val="24"/>
                <w:szCs w:val="24"/>
              </w:rPr>
              <w:t>continue to be an issue</w:t>
            </w:r>
            <w:r w:rsidR="00020B2E" w:rsidRPr="00B32CDF">
              <w:rPr>
                <w:rFonts w:ascii="Times New Roman" w:hAnsi="Times New Roman"/>
                <w:sz w:val="24"/>
                <w:szCs w:val="24"/>
              </w:rPr>
              <w:t>.</w:t>
            </w:r>
            <w:r w:rsidR="00501B01" w:rsidRPr="00B32CDF">
              <w:rPr>
                <w:rFonts w:ascii="Times New Roman" w:hAnsi="Times New Roman"/>
                <w:sz w:val="24"/>
                <w:szCs w:val="24"/>
              </w:rPr>
              <w:t xml:space="preserve"> </w:t>
            </w:r>
          </w:p>
        </w:tc>
      </w:tr>
      <w:tr w:rsidR="00501B01" w:rsidRPr="00561C6C" w14:paraId="291CF485" w14:textId="77777777" w:rsidTr="0039681B">
        <w:trPr>
          <w:cantSplit/>
        </w:trPr>
        <w:tc>
          <w:tcPr>
            <w:tcW w:w="852" w:type="dxa"/>
          </w:tcPr>
          <w:p w14:paraId="49AAEBC0" w14:textId="77777777" w:rsidR="00501B01" w:rsidRPr="0047573A" w:rsidRDefault="00501B01" w:rsidP="0004635B">
            <w:pPr>
              <w:jc w:val="both"/>
              <w:rPr>
                <w:rFonts w:ascii="Times New Roman" w:hAnsi="Times New Roman"/>
                <w:b/>
                <w:sz w:val="24"/>
                <w:szCs w:val="24"/>
              </w:rPr>
            </w:pPr>
          </w:p>
        </w:tc>
        <w:tc>
          <w:tcPr>
            <w:tcW w:w="2389" w:type="dxa"/>
            <w:gridSpan w:val="3"/>
          </w:tcPr>
          <w:p w14:paraId="3D231059" w14:textId="77777777" w:rsidR="00501B01" w:rsidRPr="00561C6C" w:rsidRDefault="00501B01" w:rsidP="0004635B">
            <w:pPr>
              <w:pStyle w:val="TextAddress"/>
              <w:jc w:val="both"/>
              <w:rPr>
                <w:rFonts w:ascii="Times New Roman" w:hAnsi="Times New Roman"/>
                <w:sz w:val="24"/>
                <w:szCs w:val="24"/>
              </w:rPr>
            </w:pPr>
          </w:p>
        </w:tc>
        <w:tc>
          <w:tcPr>
            <w:tcW w:w="6541" w:type="dxa"/>
            <w:gridSpan w:val="5"/>
          </w:tcPr>
          <w:p w14:paraId="0536F9E2" w14:textId="77777777" w:rsidR="00501B01" w:rsidRPr="00561C6C" w:rsidRDefault="00501B01" w:rsidP="0004635B">
            <w:pPr>
              <w:pStyle w:val="TextAddress"/>
              <w:jc w:val="both"/>
              <w:rPr>
                <w:rFonts w:ascii="Times New Roman" w:hAnsi="Times New Roman"/>
                <w:sz w:val="24"/>
                <w:szCs w:val="24"/>
              </w:rPr>
            </w:pPr>
          </w:p>
        </w:tc>
      </w:tr>
      <w:tr w:rsidR="0004635B" w:rsidRPr="00561C6C" w14:paraId="50E4B4CE" w14:textId="77777777" w:rsidTr="0039681B">
        <w:trPr>
          <w:cantSplit/>
        </w:trPr>
        <w:tc>
          <w:tcPr>
            <w:tcW w:w="852" w:type="dxa"/>
          </w:tcPr>
          <w:p w14:paraId="1225DA75" w14:textId="77777777" w:rsidR="0004635B" w:rsidRPr="0047573A" w:rsidRDefault="0004635B" w:rsidP="0004635B">
            <w:pPr>
              <w:jc w:val="both"/>
              <w:rPr>
                <w:rFonts w:ascii="Times New Roman" w:hAnsi="Times New Roman"/>
                <w:b/>
                <w:sz w:val="24"/>
                <w:szCs w:val="24"/>
              </w:rPr>
            </w:pPr>
          </w:p>
        </w:tc>
        <w:tc>
          <w:tcPr>
            <w:tcW w:w="2389" w:type="dxa"/>
            <w:gridSpan w:val="3"/>
          </w:tcPr>
          <w:p w14:paraId="513A67E9" w14:textId="47A78891" w:rsidR="0004635B" w:rsidRPr="00561C6C" w:rsidRDefault="00360B09" w:rsidP="0004635B">
            <w:pPr>
              <w:pStyle w:val="TextAddress"/>
              <w:jc w:val="both"/>
              <w:rPr>
                <w:rFonts w:ascii="Times New Roman" w:hAnsi="Times New Roman"/>
                <w:sz w:val="24"/>
                <w:szCs w:val="24"/>
              </w:rPr>
            </w:pPr>
            <w:hyperlink r:id="rId18" w:history="1">
              <w:r w:rsidR="0004635B" w:rsidRPr="00D606B8">
                <w:rPr>
                  <w:rStyle w:val="Hyperlink"/>
                  <w:rFonts w:ascii="Times New Roman" w:hAnsi="Times New Roman"/>
                  <w:sz w:val="24"/>
                  <w:szCs w:val="24"/>
                </w:rPr>
                <w:t>CB/24/01438/FULL (click for more details)</w:t>
              </w:r>
            </w:hyperlink>
          </w:p>
        </w:tc>
        <w:tc>
          <w:tcPr>
            <w:tcW w:w="6541" w:type="dxa"/>
            <w:gridSpan w:val="5"/>
          </w:tcPr>
          <w:p w14:paraId="31648479" w14:textId="77777777" w:rsidR="0004635B" w:rsidRPr="00D606B8" w:rsidRDefault="0004635B" w:rsidP="0004635B">
            <w:pPr>
              <w:pStyle w:val="TextAddress"/>
              <w:rPr>
                <w:rFonts w:ascii="Times New Roman" w:hAnsi="Times New Roman"/>
                <w:sz w:val="24"/>
                <w:szCs w:val="24"/>
              </w:rPr>
            </w:pPr>
            <w:r w:rsidRPr="00D606B8">
              <w:rPr>
                <w:rFonts w:ascii="Times New Roman" w:hAnsi="Times New Roman"/>
                <w:sz w:val="24"/>
                <w:szCs w:val="24"/>
              </w:rPr>
              <w:t>Dropped kerb</w:t>
            </w:r>
          </w:p>
          <w:p w14:paraId="48B13255" w14:textId="783AE321" w:rsidR="0004635B" w:rsidRPr="00561C6C" w:rsidRDefault="0004635B" w:rsidP="0004635B">
            <w:pPr>
              <w:pStyle w:val="TextAddress"/>
              <w:jc w:val="both"/>
              <w:rPr>
                <w:rFonts w:ascii="Times New Roman" w:hAnsi="Times New Roman"/>
                <w:sz w:val="24"/>
                <w:szCs w:val="24"/>
              </w:rPr>
            </w:pPr>
            <w:r w:rsidRPr="00D606B8">
              <w:rPr>
                <w:rFonts w:ascii="Times New Roman" w:hAnsi="Times New Roman"/>
                <w:sz w:val="24"/>
                <w:szCs w:val="24"/>
              </w:rPr>
              <w:t>139 Sundon Road, Houghton Regis, Dunstable, LU5 5NL</w:t>
            </w:r>
          </w:p>
        </w:tc>
      </w:tr>
      <w:tr w:rsidR="0004635B" w:rsidRPr="00561C6C" w14:paraId="0ECB7D70" w14:textId="77777777" w:rsidTr="0039681B">
        <w:trPr>
          <w:cantSplit/>
        </w:trPr>
        <w:tc>
          <w:tcPr>
            <w:tcW w:w="852" w:type="dxa"/>
          </w:tcPr>
          <w:p w14:paraId="525FDC35" w14:textId="77777777" w:rsidR="0004635B" w:rsidRPr="0047573A" w:rsidRDefault="0004635B" w:rsidP="0004635B">
            <w:pPr>
              <w:jc w:val="both"/>
              <w:rPr>
                <w:rFonts w:ascii="Times New Roman" w:hAnsi="Times New Roman"/>
                <w:b/>
                <w:sz w:val="24"/>
                <w:szCs w:val="24"/>
              </w:rPr>
            </w:pPr>
          </w:p>
        </w:tc>
        <w:tc>
          <w:tcPr>
            <w:tcW w:w="2389" w:type="dxa"/>
            <w:gridSpan w:val="3"/>
          </w:tcPr>
          <w:p w14:paraId="428FAFC0" w14:textId="77777777" w:rsidR="0004635B" w:rsidRPr="00561C6C" w:rsidRDefault="0004635B" w:rsidP="0004635B">
            <w:pPr>
              <w:pStyle w:val="TextAddress"/>
              <w:jc w:val="both"/>
              <w:rPr>
                <w:rFonts w:ascii="Times New Roman" w:hAnsi="Times New Roman"/>
                <w:sz w:val="24"/>
                <w:szCs w:val="24"/>
              </w:rPr>
            </w:pPr>
          </w:p>
        </w:tc>
        <w:tc>
          <w:tcPr>
            <w:tcW w:w="6541" w:type="dxa"/>
            <w:gridSpan w:val="5"/>
          </w:tcPr>
          <w:p w14:paraId="1D563211" w14:textId="77777777" w:rsidR="0004635B" w:rsidRPr="00561C6C" w:rsidRDefault="0004635B" w:rsidP="0004635B">
            <w:pPr>
              <w:pStyle w:val="TextAddress"/>
              <w:jc w:val="both"/>
              <w:rPr>
                <w:rFonts w:ascii="Times New Roman" w:hAnsi="Times New Roman"/>
                <w:sz w:val="24"/>
                <w:szCs w:val="24"/>
              </w:rPr>
            </w:pPr>
          </w:p>
        </w:tc>
      </w:tr>
      <w:tr w:rsidR="0004635B" w:rsidRPr="00561C6C" w14:paraId="73563E9C" w14:textId="77777777" w:rsidTr="0039681B">
        <w:trPr>
          <w:cantSplit/>
        </w:trPr>
        <w:tc>
          <w:tcPr>
            <w:tcW w:w="852" w:type="dxa"/>
          </w:tcPr>
          <w:p w14:paraId="3536F231" w14:textId="77777777" w:rsidR="0004635B" w:rsidRPr="0047573A" w:rsidRDefault="0004635B" w:rsidP="0004635B">
            <w:pPr>
              <w:jc w:val="both"/>
              <w:rPr>
                <w:rFonts w:ascii="Times New Roman" w:hAnsi="Times New Roman"/>
                <w:b/>
                <w:sz w:val="24"/>
                <w:szCs w:val="24"/>
              </w:rPr>
            </w:pPr>
          </w:p>
        </w:tc>
        <w:tc>
          <w:tcPr>
            <w:tcW w:w="4339" w:type="dxa"/>
            <w:gridSpan w:val="6"/>
          </w:tcPr>
          <w:p w14:paraId="17F602FE" w14:textId="192DAE10" w:rsidR="0004635B" w:rsidRPr="00561C6C" w:rsidRDefault="0004635B" w:rsidP="0004635B">
            <w:pPr>
              <w:pStyle w:val="TextAddress"/>
              <w:jc w:val="both"/>
              <w:rPr>
                <w:rFonts w:ascii="Times New Roman" w:hAnsi="Times New Roman"/>
                <w:sz w:val="24"/>
                <w:szCs w:val="24"/>
              </w:rPr>
            </w:pPr>
            <w:r w:rsidRPr="00561C6C">
              <w:rPr>
                <w:rFonts w:ascii="Times New Roman" w:hAnsi="Times New Roman"/>
                <w:b/>
                <w:bCs/>
                <w:i/>
                <w:iCs/>
                <w:sz w:val="24"/>
                <w:szCs w:val="24"/>
              </w:rPr>
              <w:t>Withdrawals:</w:t>
            </w:r>
          </w:p>
        </w:tc>
        <w:tc>
          <w:tcPr>
            <w:tcW w:w="4591" w:type="dxa"/>
            <w:gridSpan w:val="2"/>
          </w:tcPr>
          <w:p w14:paraId="53DD7ECC" w14:textId="77777777" w:rsidR="0004635B" w:rsidRPr="00561C6C" w:rsidRDefault="0004635B" w:rsidP="0004635B">
            <w:pPr>
              <w:pStyle w:val="TextAddress"/>
              <w:jc w:val="both"/>
              <w:rPr>
                <w:rFonts w:ascii="Times New Roman" w:hAnsi="Times New Roman"/>
                <w:sz w:val="24"/>
                <w:szCs w:val="24"/>
              </w:rPr>
            </w:pPr>
          </w:p>
        </w:tc>
      </w:tr>
      <w:tr w:rsidR="0004635B" w:rsidRPr="00561C6C" w14:paraId="46207256" w14:textId="77777777" w:rsidTr="0039681B">
        <w:trPr>
          <w:cantSplit/>
        </w:trPr>
        <w:tc>
          <w:tcPr>
            <w:tcW w:w="852" w:type="dxa"/>
          </w:tcPr>
          <w:p w14:paraId="4EACD318" w14:textId="77777777" w:rsidR="0004635B" w:rsidRPr="0047573A" w:rsidRDefault="0004635B" w:rsidP="0004635B">
            <w:pPr>
              <w:jc w:val="both"/>
              <w:rPr>
                <w:rFonts w:ascii="Times New Roman" w:hAnsi="Times New Roman"/>
                <w:b/>
                <w:sz w:val="24"/>
                <w:szCs w:val="24"/>
              </w:rPr>
            </w:pPr>
          </w:p>
        </w:tc>
        <w:tc>
          <w:tcPr>
            <w:tcW w:w="4339" w:type="dxa"/>
            <w:gridSpan w:val="6"/>
          </w:tcPr>
          <w:p w14:paraId="572B1343" w14:textId="77777777" w:rsidR="0004635B" w:rsidRPr="00561C6C" w:rsidRDefault="0004635B" w:rsidP="0004635B">
            <w:pPr>
              <w:pStyle w:val="TextAddress"/>
              <w:jc w:val="both"/>
              <w:rPr>
                <w:rFonts w:ascii="Times New Roman" w:hAnsi="Times New Roman"/>
                <w:sz w:val="24"/>
                <w:szCs w:val="24"/>
              </w:rPr>
            </w:pPr>
          </w:p>
        </w:tc>
        <w:tc>
          <w:tcPr>
            <w:tcW w:w="4591" w:type="dxa"/>
            <w:gridSpan w:val="2"/>
          </w:tcPr>
          <w:p w14:paraId="2A8EDF7C" w14:textId="77777777" w:rsidR="0004635B" w:rsidRPr="00561C6C" w:rsidRDefault="0004635B" w:rsidP="0004635B">
            <w:pPr>
              <w:pStyle w:val="TextAddress"/>
              <w:jc w:val="both"/>
              <w:rPr>
                <w:rFonts w:ascii="Times New Roman" w:hAnsi="Times New Roman"/>
                <w:sz w:val="24"/>
                <w:szCs w:val="24"/>
              </w:rPr>
            </w:pPr>
          </w:p>
        </w:tc>
      </w:tr>
      <w:tr w:rsidR="0004635B" w:rsidRPr="00561C6C" w14:paraId="0C48AA3D" w14:textId="77777777" w:rsidTr="0039681B">
        <w:trPr>
          <w:cantSplit/>
        </w:trPr>
        <w:tc>
          <w:tcPr>
            <w:tcW w:w="852" w:type="dxa"/>
          </w:tcPr>
          <w:p w14:paraId="65CF225C" w14:textId="77777777" w:rsidR="0004635B" w:rsidRPr="0047573A" w:rsidRDefault="0004635B" w:rsidP="0004635B">
            <w:pPr>
              <w:jc w:val="both"/>
              <w:rPr>
                <w:rFonts w:ascii="Times New Roman" w:hAnsi="Times New Roman"/>
                <w:b/>
                <w:sz w:val="24"/>
                <w:szCs w:val="24"/>
              </w:rPr>
            </w:pPr>
          </w:p>
        </w:tc>
        <w:tc>
          <w:tcPr>
            <w:tcW w:w="2389" w:type="dxa"/>
            <w:gridSpan w:val="3"/>
          </w:tcPr>
          <w:p w14:paraId="56660A72" w14:textId="6D470FD3" w:rsidR="0004635B" w:rsidRPr="00561C6C" w:rsidRDefault="0004635B" w:rsidP="0004635B">
            <w:pPr>
              <w:pStyle w:val="TextAddress"/>
              <w:jc w:val="both"/>
              <w:rPr>
                <w:rFonts w:ascii="Times New Roman" w:hAnsi="Times New Roman"/>
                <w:sz w:val="24"/>
                <w:szCs w:val="24"/>
              </w:rPr>
            </w:pPr>
            <w:r w:rsidRPr="00561C6C">
              <w:rPr>
                <w:rFonts w:ascii="Times New Roman" w:hAnsi="Times New Roman"/>
                <w:sz w:val="24"/>
                <w:szCs w:val="24"/>
              </w:rPr>
              <w:t>None received.</w:t>
            </w:r>
          </w:p>
        </w:tc>
        <w:tc>
          <w:tcPr>
            <w:tcW w:w="6541" w:type="dxa"/>
            <w:gridSpan w:val="5"/>
          </w:tcPr>
          <w:p w14:paraId="23ABAE41" w14:textId="252475BC" w:rsidR="0004635B" w:rsidRPr="00561C6C" w:rsidRDefault="0004635B" w:rsidP="0004635B">
            <w:pPr>
              <w:pStyle w:val="TextAddress"/>
              <w:jc w:val="both"/>
              <w:rPr>
                <w:rFonts w:ascii="Times New Roman" w:hAnsi="Times New Roman"/>
                <w:sz w:val="24"/>
                <w:szCs w:val="24"/>
              </w:rPr>
            </w:pPr>
          </w:p>
        </w:tc>
      </w:tr>
      <w:tr w:rsidR="0004635B" w:rsidRPr="00561C6C" w14:paraId="0FA24EFA" w14:textId="77777777" w:rsidTr="0039681B">
        <w:trPr>
          <w:cantSplit/>
        </w:trPr>
        <w:tc>
          <w:tcPr>
            <w:tcW w:w="852" w:type="dxa"/>
          </w:tcPr>
          <w:p w14:paraId="5AB7A998" w14:textId="77777777" w:rsidR="0004635B" w:rsidRPr="0047573A" w:rsidRDefault="0004635B" w:rsidP="0004635B">
            <w:pPr>
              <w:jc w:val="both"/>
              <w:rPr>
                <w:rFonts w:ascii="Times New Roman" w:hAnsi="Times New Roman"/>
                <w:b/>
                <w:sz w:val="24"/>
                <w:szCs w:val="24"/>
              </w:rPr>
            </w:pPr>
          </w:p>
        </w:tc>
        <w:tc>
          <w:tcPr>
            <w:tcW w:w="4339" w:type="dxa"/>
            <w:gridSpan w:val="6"/>
          </w:tcPr>
          <w:p w14:paraId="52F21857" w14:textId="77777777" w:rsidR="0004635B" w:rsidRPr="00561C6C" w:rsidRDefault="0004635B" w:rsidP="0004635B">
            <w:pPr>
              <w:pStyle w:val="TextAddress"/>
              <w:jc w:val="both"/>
              <w:rPr>
                <w:rFonts w:ascii="Times New Roman" w:hAnsi="Times New Roman"/>
                <w:sz w:val="24"/>
                <w:szCs w:val="24"/>
              </w:rPr>
            </w:pPr>
          </w:p>
        </w:tc>
        <w:tc>
          <w:tcPr>
            <w:tcW w:w="4591" w:type="dxa"/>
            <w:gridSpan w:val="2"/>
          </w:tcPr>
          <w:p w14:paraId="2C9C9F91" w14:textId="77777777" w:rsidR="0004635B" w:rsidRPr="00561C6C" w:rsidRDefault="0004635B" w:rsidP="0004635B">
            <w:pPr>
              <w:pStyle w:val="TextAddress"/>
              <w:jc w:val="both"/>
              <w:rPr>
                <w:rFonts w:ascii="Times New Roman" w:hAnsi="Times New Roman"/>
                <w:sz w:val="24"/>
                <w:szCs w:val="24"/>
              </w:rPr>
            </w:pPr>
          </w:p>
        </w:tc>
      </w:tr>
      <w:tr w:rsidR="0004635B" w:rsidRPr="00561C6C" w14:paraId="7657DDFE" w14:textId="77777777" w:rsidTr="0039681B">
        <w:trPr>
          <w:cantSplit/>
        </w:trPr>
        <w:tc>
          <w:tcPr>
            <w:tcW w:w="852" w:type="dxa"/>
          </w:tcPr>
          <w:p w14:paraId="480E8826" w14:textId="060518AA" w:rsidR="0004635B" w:rsidRPr="00784FE7" w:rsidRDefault="00784FE7" w:rsidP="00784FE7">
            <w:pPr>
              <w:pStyle w:val="PageHeading"/>
              <w:spacing w:after="0"/>
              <w:jc w:val="both"/>
              <w:rPr>
                <w:rFonts w:ascii="Times New Roman" w:hAnsi="Times New Roman"/>
                <w:sz w:val="24"/>
                <w:szCs w:val="24"/>
              </w:rPr>
            </w:pPr>
            <w:r>
              <w:rPr>
                <w:rFonts w:ascii="Times New Roman" w:hAnsi="Times New Roman"/>
                <w:sz w:val="24"/>
                <w:szCs w:val="24"/>
              </w:rPr>
              <w:t>12950</w:t>
            </w:r>
          </w:p>
        </w:tc>
        <w:tc>
          <w:tcPr>
            <w:tcW w:w="8930" w:type="dxa"/>
            <w:gridSpan w:val="8"/>
          </w:tcPr>
          <w:p w14:paraId="7089ED0C" w14:textId="77777777" w:rsidR="0004635B" w:rsidRPr="00561C6C" w:rsidRDefault="0004635B" w:rsidP="0004635B">
            <w:pPr>
              <w:pStyle w:val="TextAddress"/>
              <w:rPr>
                <w:rFonts w:ascii="Times New Roman" w:hAnsi="Times New Roman"/>
                <w:b/>
                <w:bCs/>
                <w:iCs/>
                <w:sz w:val="24"/>
                <w:szCs w:val="24"/>
              </w:rPr>
            </w:pPr>
            <w:r w:rsidRPr="00561C6C">
              <w:rPr>
                <w:rFonts w:ascii="Times New Roman" w:hAnsi="Times New Roman"/>
                <w:b/>
                <w:bCs/>
                <w:iCs/>
                <w:sz w:val="24"/>
                <w:szCs w:val="24"/>
              </w:rPr>
              <w:t>STRATEGIC DEVELOPMENT SITES/LOCAL PLAN– UPDATE/PROGRESS</w:t>
            </w:r>
          </w:p>
        </w:tc>
      </w:tr>
      <w:tr w:rsidR="0004635B" w:rsidRPr="00561C6C" w14:paraId="56614696" w14:textId="77777777" w:rsidTr="0039681B">
        <w:trPr>
          <w:cantSplit/>
        </w:trPr>
        <w:tc>
          <w:tcPr>
            <w:tcW w:w="852" w:type="dxa"/>
          </w:tcPr>
          <w:p w14:paraId="23EC4433" w14:textId="77777777" w:rsidR="0004635B" w:rsidRPr="0047573A" w:rsidRDefault="0004635B" w:rsidP="0004635B">
            <w:pPr>
              <w:jc w:val="both"/>
              <w:rPr>
                <w:rFonts w:ascii="Times New Roman" w:hAnsi="Times New Roman"/>
                <w:b/>
                <w:sz w:val="24"/>
                <w:szCs w:val="24"/>
              </w:rPr>
            </w:pPr>
          </w:p>
        </w:tc>
        <w:tc>
          <w:tcPr>
            <w:tcW w:w="8930" w:type="dxa"/>
            <w:gridSpan w:val="8"/>
          </w:tcPr>
          <w:p w14:paraId="3A0113CC" w14:textId="77777777" w:rsidR="0004635B" w:rsidRPr="00561C6C" w:rsidRDefault="0004635B" w:rsidP="0004635B">
            <w:pPr>
              <w:pStyle w:val="TextAddress"/>
              <w:jc w:val="both"/>
              <w:rPr>
                <w:rFonts w:ascii="Times New Roman" w:hAnsi="Times New Roman"/>
                <w:bCs/>
                <w:sz w:val="24"/>
                <w:szCs w:val="24"/>
              </w:rPr>
            </w:pPr>
          </w:p>
        </w:tc>
      </w:tr>
      <w:tr w:rsidR="0004635B" w:rsidRPr="00561C6C" w14:paraId="2BA0AD37" w14:textId="77777777" w:rsidTr="0039681B">
        <w:trPr>
          <w:cantSplit/>
        </w:trPr>
        <w:tc>
          <w:tcPr>
            <w:tcW w:w="852" w:type="dxa"/>
          </w:tcPr>
          <w:p w14:paraId="23223CBC" w14:textId="77777777" w:rsidR="0004635B" w:rsidRPr="0047573A" w:rsidRDefault="0004635B" w:rsidP="0004635B">
            <w:pPr>
              <w:jc w:val="both"/>
              <w:rPr>
                <w:rFonts w:ascii="Times New Roman" w:hAnsi="Times New Roman"/>
                <w:b/>
                <w:sz w:val="24"/>
                <w:szCs w:val="24"/>
              </w:rPr>
            </w:pPr>
          </w:p>
        </w:tc>
        <w:tc>
          <w:tcPr>
            <w:tcW w:w="8930" w:type="dxa"/>
            <w:gridSpan w:val="8"/>
          </w:tcPr>
          <w:p w14:paraId="7380B4B0" w14:textId="67823637" w:rsidR="0004635B" w:rsidRPr="00561C6C" w:rsidRDefault="0004635B" w:rsidP="0004635B">
            <w:pPr>
              <w:pStyle w:val="TextAddress"/>
              <w:jc w:val="both"/>
              <w:rPr>
                <w:rFonts w:ascii="Times New Roman" w:hAnsi="Times New Roman"/>
                <w:bCs/>
                <w:iCs/>
                <w:sz w:val="24"/>
                <w:szCs w:val="24"/>
              </w:rPr>
            </w:pPr>
            <w:r w:rsidRPr="003259B5">
              <w:rPr>
                <w:rFonts w:ascii="Times New Roman" w:hAnsi="Times New Roman"/>
                <w:b/>
                <w:bCs/>
                <w:iCs/>
                <w:sz w:val="24"/>
                <w:szCs w:val="24"/>
              </w:rPr>
              <w:t xml:space="preserve">Woodside Link – </w:t>
            </w:r>
            <w:r w:rsidRPr="003632ED">
              <w:rPr>
                <w:rFonts w:ascii="Times New Roman" w:hAnsi="Times New Roman"/>
                <w:bCs/>
                <w:iCs/>
                <w:sz w:val="24"/>
                <w:szCs w:val="24"/>
              </w:rPr>
              <w:t>No substantive update to report.</w:t>
            </w:r>
          </w:p>
        </w:tc>
      </w:tr>
      <w:tr w:rsidR="0004635B" w:rsidRPr="00561C6C" w14:paraId="56745E30" w14:textId="77777777" w:rsidTr="0039681B">
        <w:trPr>
          <w:cantSplit/>
        </w:trPr>
        <w:tc>
          <w:tcPr>
            <w:tcW w:w="852" w:type="dxa"/>
          </w:tcPr>
          <w:p w14:paraId="71CA33AA" w14:textId="77777777" w:rsidR="0004635B" w:rsidRPr="0047573A" w:rsidRDefault="0004635B" w:rsidP="0004635B">
            <w:pPr>
              <w:jc w:val="both"/>
              <w:rPr>
                <w:rFonts w:ascii="Times New Roman" w:hAnsi="Times New Roman"/>
                <w:b/>
                <w:sz w:val="24"/>
                <w:szCs w:val="24"/>
              </w:rPr>
            </w:pPr>
          </w:p>
        </w:tc>
        <w:tc>
          <w:tcPr>
            <w:tcW w:w="8930" w:type="dxa"/>
            <w:gridSpan w:val="8"/>
          </w:tcPr>
          <w:p w14:paraId="752CE5AF" w14:textId="77777777" w:rsidR="0004635B" w:rsidRPr="00561C6C" w:rsidRDefault="0004635B" w:rsidP="0004635B">
            <w:pPr>
              <w:pStyle w:val="TextAddress"/>
              <w:jc w:val="both"/>
              <w:rPr>
                <w:rFonts w:ascii="Times New Roman" w:hAnsi="Times New Roman"/>
                <w:b/>
                <w:bCs/>
                <w:iCs/>
                <w:sz w:val="24"/>
                <w:szCs w:val="24"/>
              </w:rPr>
            </w:pPr>
          </w:p>
        </w:tc>
      </w:tr>
      <w:tr w:rsidR="0004635B" w:rsidRPr="00561C6C" w14:paraId="70312ED0" w14:textId="77777777" w:rsidTr="0039681B">
        <w:trPr>
          <w:cantSplit/>
        </w:trPr>
        <w:tc>
          <w:tcPr>
            <w:tcW w:w="852" w:type="dxa"/>
          </w:tcPr>
          <w:p w14:paraId="378C727A" w14:textId="77777777" w:rsidR="0004635B" w:rsidRPr="0047573A" w:rsidRDefault="0004635B" w:rsidP="0004635B">
            <w:pPr>
              <w:jc w:val="both"/>
              <w:rPr>
                <w:rFonts w:ascii="Times New Roman" w:hAnsi="Times New Roman"/>
                <w:b/>
                <w:sz w:val="24"/>
                <w:szCs w:val="24"/>
              </w:rPr>
            </w:pPr>
          </w:p>
        </w:tc>
        <w:tc>
          <w:tcPr>
            <w:tcW w:w="8930" w:type="dxa"/>
            <w:gridSpan w:val="8"/>
          </w:tcPr>
          <w:p w14:paraId="22108E56" w14:textId="083DA227" w:rsidR="0004635B" w:rsidRPr="00112BF9" w:rsidRDefault="0004635B" w:rsidP="0004635B">
            <w:pPr>
              <w:jc w:val="both"/>
              <w:rPr>
                <w:rFonts w:ascii="Times New Roman" w:hAnsi="Times New Roman"/>
                <w:sz w:val="24"/>
                <w:szCs w:val="24"/>
              </w:rPr>
            </w:pPr>
            <w:r w:rsidRPr="00AE34C9">
              <w:rPr>
                <w:rFonts w:ascii="Times New Roman" w:hAnsi="Times New Roman"/>
                <w:b/>
                <w:bCs/>
                <w:iCs/>
                <w:sz w:val="24"/>
                <w:szCs w:val="24"/>
              </w:rPr>
              <w:t>A5 M1 Link</w:t>
            </w:r>
            <w:r w:rsidRPr="00AE34C9">
              <w:rPr>
                <w:rFonts w:ascii="Times New Roman" w:hAnsi="Times New Roman"/>
                <w:bCs/>
                <w:iCs/>
                <w:sz w:val="24"/>
                <w:szCs w:val="24"/>
              </w:rPr>
              <w:t xml:space="preserve"> –</w:t>
            </w:r>
            <w:r w:rsidRPr="003632ED">
              <w:rPr>
                <w:rFonts w:ascii="Times New Roman" w:hAnsi="Times New Roman"/>
                <w:bCs/>
                <w:iCs/>
                <w:sz w:val="24"/>
                <w:szCs w:val="24"/>
              </w:rPr>
              <w:t xml:space="preserve"> No substantive update to report.</w:t>
            </w:r>
          </w:p>
        </w:tc>
      </w:tr>
      <w:tr w:rsidR="0004635B" w:rsidRPr="00561C6C" w14:paraId="1B3584FA" w14:textId="77777777" w:rsidTr="0039681B">
        <w:trPr>
          <w:cantSplit/>
        </w:trPr>
        <w:tc>
          <w:tcPr>
            <w:tcW w:w="852" w:type="dxa"/>
          </w:tcPr>
          <w:p w14:paraId="2E95895D" w14:textId="77777777" w:rsidR="0004635B" w:rsidRPr="0047573A" w:rsidRDefault="0004635B" w:rsidP="0004635B">
            <w:pPr>
              <w:jc w:val="both"/>
              <w:rPr>
                <w:rFonts w:ascii="Times New Roman" w:hAnsi="Times New Roman"/>
                <w:b/>
                <w:sz w:val="24"/>
                <w:szCs w:val="24"/>
              </w:rPr>
            </w:pPr>
          </w:p>
        </w:tc>
        <w:tc>
          <w:tcPr>
            <w:tcW w:w="8930" w:type="dxa"/>
            <w:gridSpan w:val="8"/>
          </w:tcPr>
          <w:p w14:paraId="39C37A3F" w14:textId="2256F53C" w:rsidR="0004635B" w:rsidRPr="009051BB" w:rsidRDefault="0004635B" w:rsidP="0004635B">
            <w:pPr>
              <w:pStyle w:val="TextAddress"/>
              <w:jc w:val="both"/>
              <w:rPr>
                <w:rFonts w:ascii="Times New Roman" w:hAnsi="Times New Roman"/>
                <w:bCs/>
                <w:iCs/>
                <w:sz w:val="24"/>
                <w:szCs w:val="24"/>
              </w:rPr>
            </w:pPr>
          </w:p>
        </w:tc>
      </w:tr>
      <w:tr w:rsidR="0004635B" w:rsidRPr="00561C6C" w14:paraId="0C3B650A" w14:textId="77777777" w:rsidTr="0039681B">
        <w:trPr>
          <w:cantSplit/>
        </w:trPr>
        <w:tc>
          <w:tcPr>
            <w:tcW w:w="852" w:type="dxa"/>
          </w:tcPr>
          <w:p w14:paraId="046F4069" w14:textId="77777777" w:rsidR="0004635B" w:rsidRPr="0047573A" w:rsidRDefault="0004635B" w:rsidP="0004635B">
            <w:pPr>
              <w:jc w:val="both"/>
              <w:rPr>
                <w:rFonts w:ascii="Times New Roman" w:hAnsi="Times New Roman"/>
                <w:b/>
                <w:sz w:val="24"/>
                <w:szCs w:val="24"/>
              </w:rPr>
            </w:pPr>
          </w:p>
        </w:tc>
        <w:tc>
          <w:tcPr>
            <w:tcW w:w="8930" w:type="dxa"/>
            <w:gridSpan w:val="8"/>
          </w:tcPr>
          <w:p w14:paraId="3B06BADC" w14:textId="23C3A9F0" w:rsidR="0004635B" w:rsidRPr="0034768F" w:rsidRDefault="0004635B" w:rsidP="0004635B">
            <w:pPr>
              <w:jc w:val="both"/>
              <w:rPr>
                <w:rFonts w:cs="Arial"/>
                <w:color w:val="000000"/>
                <w:szCs w:val="24"/>
                <w:lang w:eastAsia="en-GB"/>
              </w:rPr>
            </w:pPr>
            <w:r>
              <w:rPr>
                <w:rFonts w:ascii="Times New Roman" w:hAnsi="Times New Roman"/>
                <w:b/>
                <w:bCs/>
                <w:iCs/>
                <w:sz w:val="24"/>
                <w:szCs w:val="24"/>
              </w:rPr>
              <w:t>All Saints View</w:t>
            </w:r>
            <w:r w:rsidRPr="003632ED">
              <w:rPr>
                <w:rFonts w:ascii="Times New Roman" w:hAnsi="Times New Roman"/>
                <w:b/>
                <w:bCs/>
                <w:iCs/>
                <w:sz w:val="24"/>
                <w:szCs w:val="24"/>
              </w:rPr>
              <w:t xml:space="preserve"> </w:t>
            </w:r>
            <w:r w:rsidRPr="003632ED">
              <w:rPr>
                <w:rFonts w:ascii="Times New Roman" w:hAnsi="Times New Roman"/>
                <w:bCs/>
                <w:iCs/>
                <w:sz w:val="24"/>
                <w:szCs w:val="24"/>
              </w:rPr>
              <w:t>–</w:t>
            </w:r>
            <w:r>
              <w:rPr>
                <w:rFonts w:ascii="Times New Roman" w:hAnsi="Times New Roman"/>
                <w:bCs/>
                <w:iCs/>
                <w:sz w:val="24"/>
                <w:szCs w:val="24"/>
              </w:rPr>
              <w:t xml:space="preserve"> </w:t>
            </w:r>
            <w:r w:rsidRPr="003632ED">
              <w:rPr>
                <w:rFonts w:ascii="Times New Roman" w:hAnsi="Times New Roman"/>
                <w:bCs/>
                <w:iCs/>
                <w:sz w:val="24"/>
                <w:szCs w:val="24"/>
              </w:rPr>
              <w:t>No substantive update to report.</w:t>
            </w:r>
          </w:p>
        </w:tc>
      </w:tr>
      <w:tr w:rsidR="0004635B" w:rsidRPr="00561C6C" w14:paraId="5A54A1F0" w14:textId="77777777" w:rsidTr="0039681B">
        <w:trPr>
          <w:cantSplit/>
        </w:trPr>
        <w:tc>
          <w:tcPr>
            <w:tcW w:w="852" w:type="dxa"/>
          </w:tcPr>
          <w:p w14:paraId="08F699BF" w14:textId="77777777" w:rsidR="0004635B" w:rsidRPr="0047573A" w:rsidRDefault="0004635B" w:rsidP="0004635B">
            <w:pPr>
              <w:jc w:val="both"/>
              <w:rPr>
                <w:rFonts w:ascii="Times New Roman" w:hAnsi="Times New Roman"/>
                <w:b/>
                <w:sz w:val="24"/>
                <w:szCs w:val="24"/>
              </w:rPr>
            </w:pPr>
          </w:p>
        </w:tc>
        <w:tc>
          <w:tcPr>
            <w:tcW w:w="8930" w:type="dxa"/>
            <w:gridSpan w:val="8"/>
          </w:tcPr>
          <w:p w14:paraId="7774E3D0" w14:textId="77777777" w:rsidR="0004635B" w:rsidRPr="003632ED" w:rsidRDefault="0004635B" w:rsidP="0004635B">
            <w:pPr>
              <w:jc w:val="both"/>
              <w:rPr>
                <w:rFonts w:ascii="Times New Roman" w:hAnsi="Times New Roman"/>
                <w:b/>
                <w:bCs/>
                <w:iCs/>
                <w:sz w:val="24"/>
                <w:szCs w:val="24"/>
              </w:rPr>
            </w:pPr>
          </w:p>
        </w:tc>
      </w:tr>
      <w:tr w:rsidR="0004635B" w:rsidRPr="00561C6C" w14:paraId="440B182A" w14:textId="77777777" w:rsidTr="0039681B">
        <w:trPr>
          <w:cantSplit/>
        </w:trPr>
        <w:tc>
          <w:tcPr>
            <w:tcW w:w="852" w:type="dxa"/>
          </w:tcPr>
          <w:p w14:paraId="5CEC3371" w14:textId="77777777" w:rsidR="0004635B" w:rsidRPr="0047573A" w:rsidRDefault="0004635B" w:rsidP="0004635B">
            <w:pPr>
              <w:jc w:val="both"/>
              <w:rPr>
                <w:rFonts w:ascii="Times New Roman" w:hAnsi="Times New Roman"/>
                <w:b/>
                <w:sz w:val="24"/>
                <w:szCs w:val="24"/>
              </w:rPr>
            </w:pPr>
          </w:p>
        </w:tc>
        <w:tc>
          <w:tcPr>
            <w:tcW w:w="8930" w:type="dxa"/>
            <w:gridSpan w:val="8"/>
          </w:tcPr>
          <w:p w14:paraId="6C7E4ADE" w14:textId="4E7A022B" w:rsidR="0004635B" w:rsidRPr="00422FB8" w:rsidRDefault="0004635B" w:rsidP="0004635B">
            <w:pPr>
              <w:pStyle w:val="NormalWeb"/>
              <w:shd w:val="clear" w:color="auto" w:fill="FFFFFF"/>
              <w:jc w:val="both"/>
              <w:rPr>
                <w:rFonts w:ascii="Times New Roman" w:hAnsi="Times New Roman" w:cs="Times New Roman"/>
                <w:color w:val="212121"/>
                <w:sz w:val="24"/>
                <w:szCs w:val="24"/>
              </w:rPr>
            </w:pPr>
            <w:r>
              <w:rPr>
                <w:rFonts w:ascii="Times New Roman" w:hAnsi="Times New Roman" w:cs="Times New Roman"/>
                <w:b/>
                <w:bCs/>
                <w:iCs/>
                <w:sz w:val="24"/>
                <w:szCs w:val="24"/>
              </w:rPr>
              <w:t>Linmere</w:t>
            </w:r>
            <w:r w:rsidRPr="00422FB8">
              <w:rPr>
                <w:rFonts w:ascii="Times New Roman" w:hAnsi="Times New Roman" w:cs="Times New Roman"/>
                <w:bCs/>
                <w:iCs/>
                <w:sz w:val="24"/>
                <w:szCs w:val="24"/>
              </w:rPr>
              <w:t xml:space="preserve"> – </w:t>
            </w:r>
            <w:r w:rsidRPr="003632ED">
              <w:rPr>
                <w:rFonts w:ascii="Times New Roman" w:hAnsi="Times New Roman"/>
                <w:bCs/>
                <w:iCs/>
                <w:sz w:val="24"/>
                <w:szCs w:val="24"/>
              </w:rPr>
              <w:t>No substantive update to report.</w:t>
            </w:r>
          </w:p>
        </w:tc>
      </w:tr>
      <w:tr w:rsidR="0004635B" w:rsidRPr="00561C6C" w14:paraId="092DC472" w14:textId="77777777" w:rsidTr="0039681B">
        <w:trPr>
          <w:cantSplit/>
        </w:trPr>
        <w:tc>
          <w:tcPr>
            <w:tcW w:w="852" w:type="dxa"/>
          </w:tcPr>
          <w:p w14:paraId="3590AC00" w14:textId="77777777" w:rsidR="0004635B" w:rsidRPr="0047573A" w:rsidRDefault="0004635B" w:rsidP="0004635B">
            <w:pPr>
              <w:jc w:val="both"/>
              <w:rPr>
                <w:rFonts w:ascii="Times New Roman" w:hAnsi="Times New Roman"/>
                <w:b/>
                <w:sz w:val="24"/>
                <w:szCs w:val="24"/>
              </w:rPr>
            </w:pPr>
          </w:p>
        </w:tc>
        <w:tc>
          <w:tcPr>
            <w:tcW w:w="8930" w:type="dxa"/>
            <w:gridSpan w:val="8"/>
          </w:tcPr>
          <w:p w14:paraId="0A235984" w14:textId="77777777" w:rsidR="0004635B" w:rsidRPr="003632ED" w:rsidRDefault="0004635B" w:rsidP="0004635B">
            <w:pPr>
              <w:pStyle w:val="TextAddress"/>
              <w:jc w:val="both"/>
              <w:rPr>
                <w:rFonts w:ascii="Times New Roman" w:hAnsi="Times New Roman"/>
                <w:b/>
                <w:bCs/>
                <w:iCs/>
                <w:sz w:val="24"/>
                <w:szCs w:val="24"/>
              </w:rPr>
            </w:pPr>
          </w:p>
        </w:tc>
      </w:tr>
      <w:tr w:rsidR="0004635B" w:rsidRPr="00561C6C" w14:paraId="5AB0E1CF" w14:textId="77777777" w:rsidTr="0039681B">
        <w:trPr>
          <w:cantSplit/>
        </w:trPr>
        <w:tc>
          <w:tcPr>
            <w:tcW w:w="852" w:type="dxa"/>
          </w:tcPr>
          <w:p w14:paraId="31E01D4F" w14:textId="77777777" w:rsidR="0004635B" w:rsidRPr="0047573A" w:rsidRDefault="0004635B" w:rsidP="0004635B">
            <w:pPr>
              <w:jc w:val="both"/>
              <w:rPr>
                <w:rFonts w:ascii="Times New Roman" w:hAnsi="Times New Roman"/>
                <w:b/>
                <w:sz w:val="24"/>
                <w:szCs w:val="24"/>
              </w:rPr>
            </w:pPr>
          </w:p>
        </w:tc>
        <w:tc>
          <w:tcPr>
            <w:tcW w:w="8930" w:type="dxa"/>
            <w:gridSpan w:val="8"/>
          </w:tcPr>
          <w:p w14:paraId="7DD11F76" w14:textId="6A36CB8C" w:rsidR="0004635B" w:rsidRPr="003632ED" w:rsidRDefault="0004635B" w:rsidP="0004635B">
            <w:pPr>
              <w:pStyle w:val="TextAddress"/>
              <w:jc w:val="both"/>
              <w:rPr>
                <w:rFonts w:ascii="Times New Roman" w:hAnsi="Times New Roman"/>
                <w:b/>
                <w:bCs/>
                <w:iCs/>
                <w:sz w:val="24"/>
                <w:szCs w:val="24"/>
              </w:rPr>
            </w:pPr>
            <w:r>
              <w:rPr>
                <w:rFonts w:ascii="Times New Roman" w:hAnsi="Times New Roman"/>
                <w:b/>
                <w:bCs/>
                <w:iCs/>
                <w:sz w:val="24"/>
                <w:szCs w:val="24"/>
              </w:rPr>
              <w:t>Bidwell West</w:t>
            </w:r>
            <w:r w:rsidRPr="003632ED">
              <w:rPr>
                <w:rFonts w:ascii="Times New Roman" w:hAnsi="Times New Roman"/>
                <w:bCs/>
                <w:iCs/>
                <w:sz w:val="24"/>
                <w:szCs w:val="24"/>
              </w:rPr>
              <w:t xml:space="preserve"> – No substantive update to report.</w:t>
            </w:r>
          </w:p>
        </w:tc>
      </w:tr>
      <w:tr w:rsidR="0004635B" w:rsidRPr="00561C6C" w14:paraId="75F33866" w14:textId="77777777" w:rsidTr="0039681B">
        <w:trPr>
          <w:cantSplit/>
        </w:trPr>
        <w:tc>
          <w:tcPr>
            <w:tcW w:w="852" w:type="dxa"/>
          </w:tcPr>
          <w:p w14:paraId="19808F00" w14:textId="77777777" w:rsidR="0004635B" w:rsidRPr="0047573A" w:rsidRDefault="0004635B" w:rsidP="0004635B">
            <w:pPr>
              <w:jc w:val="both"/>
              <w:rPr>
                <w:rFonts w:ascii="Times New Roman" w:hAnsi="Times New Roman"/>
                <w:b/>
                <w:sz w:val="24"/>
                <w:szCs w:val="24"/>
              </w:rPr>
            </w:pPr>
          </w:p>
        </w:tc>
        <w:tc>
          <w:tcPr>
            <w:tcW w:w="8930" w:type="dxa"/>
            <w:gridSpan w:val="8"/>
          </w:tcPr>
          <w:p w14:paraId="73FAC20C" w14:textId="77777777" w:rsidR="0004635B" w:rsidRPr="003632ED" w:rsidRDefault="0004635B" w:rsidP="0004635B">
            <w:pPr>
              <w:pStyle w:val="TextAddress"/>
              <w:rPr>
                <w:rFonts w:ascii="Times New Roman" w:hAnsi="Times New Roman"/>
                <w:b/>
                <w:bCs/>
                <w:iCs/>
                <w:sz w:val="24"/>
                <w:szCs w:val="24"/>
              </w:rPr>
            </w:pPr>
          </w:p>
        </w:tc>
      </w:tr>
      <w:tr w:rsidR="0004635B" w:rsidRPr="00561C6C" w14:paraId="543EB8CB" w14:textId="77777777" w:rsidTr="0039681B">
        <w:trPr>
          <w:cantSplit/>
          <w:trHeight w:val="216"/>
        </w:trPr>
        <w:tc>
          <w:tcPr>
            <w:tcW w:w="852" w:type="dxa"/>
          </w:tcPr>
          <w:p w14:paraId="38C1C249" w14:textId="77777777" w:rsidR="0004635B" w:rsidRPr="0047573A" w:rsidRDefault="0004635B" w:rsidP="0004635B">
            <w:pPr>
              <w:jc w:val="both"/>
              <w:rPr>
                <w:rFonts w:ascii="Times New Roman" w:hAnsi="Times New Roman"/>
                <w:b/>
                <w:sz w:val="24"/>
                <w:szCs w:val="24"/>
              </w:rPr>
            </w:pPr>
          </w:p>
        </w:tc>
        <w:tc>
          <w:tcPr>
            <w:tcW w:w="8930" w:type="dxa"/>
            <w:gridSpan w:val="8"/>
          </w:tcPr>
          <w:p w14:paraId="7C473EBC" w14:textId="494C1F26" w:rsidR="0004635B" w:rsidRPr="00B63895" w:rsidRDefault="0004635B" w:rsidP="0004635B">
            <w:pPr>
              <w:pStyle w:val="TextAddress"/>
              <w:rPr>
                <w:rFonts w:ascii="Times New Roman" w:hAnsi="Times New Roman"/>
                <w:b/>
                <w:bCs/>
                <w:iCs/>
                <w:sz w:val="24"/>
                <w:szCs w:val="24"/>
              </w:rPr>
            </w:pPr>
            <w:r w:rsidRPr="003632ED">
              <w:rPr>
                <w:rFonts w:ascii="Times New Roman" w:hAnsi="Times New Roman"/>
                <w:b/>
                <w:bCs/>
                <w:iCs/>
                <w:sz w:val="24"/>
                <w:szCs w:val="24"/>
              </w:rPr>
              <w:t xml:space="preserve">Kingsland </w:t>
            </w:r>
            <w:r w:rsidRPr="003632ED">
              <w:rPr>
                <w:rFonts w:ascii="Times New Roman" w:hAnsi="Times New Roman"/>
                <w:bCs/>
                <w:iCs/>
                <w:sz w:val="24"/>
                <w:szCs w:val="24"/>
              </w:rPr>
              <w:t>– No substantive update to report.</w:t>
            </w:r>
          </w:p>
        </w:tc>
      </w:tr>
      <w:tr w:rsidR="0004635B" w:rsidRPr="00561C6C" w14:paraId="7D5CE5CF" w14:textId="77777777" w:rsidTr="0039681B">
        <w:trPr>
          <w:cantSplit/>
          <w:trHeight w:val="216"/>
        </w:trPr>
        <w:tc>
          <w:tcPr>
            <w:tcW w:w="852" w:type="dxa"/>
          </w:tcPr>
          <w:p w14:paraId="0AFA5F51" w14:textId="77777777" w:rsidR="0004635B" w:rsidRPr="0047573A" w:rsidRDefault="0004635B" w:rsidP="0004635B">
            <w:pPr>
              <w:jc w:val="both"/>
              <w:rPr>
                <w:rFonts w:ascii="Times New Roman" w:hAnsi="Times New Roman"/>
                <w:b/>
                <w:sz w:val="24"/>
                <w:szCs w:val="24"/>
              </w:rPr>
            </w:pPr>
          </w:p>
        </w:tc>
        <w:tc>
          <w:tcPr>
            <w:tcW w:w="8930" w:type="dxa"/>
            <w:gridSpan w:val="8"/>
          </w:tcPr>
          <w:p w14:paraId="42276BBC" w14:textId="77777777" w:rsidR="0004635B" w:rsidRPr="003632ED" w:rsidRDefault="0004635B" w:rsidP="0004635B">
            <w:pPr>
              <w:pStyle w:val="TextAddress"/>
              <w:rPr>
                <w:rFonts w:ascii="Times New Roman" w:hAnsi="Times New Roman"/>
                <w:b/>
                <w:bCs/>
                <w:iCs/>
                <w:sz w:val="24"/>
                <w:szCs w:val="24"/>
              </w:rPr>
            </w:pPr>
          </w:p>
        </w:tc>
      </w:tr>
      <w:tr w:rsidR="0004635B" w:rsidRPr="00561C6C" w14:paraId="4296DECF" w14:textId="77777777" w:rsidTr="0039681B">
        <w:trPr>
          <w:cantSplit/>
          <w:trHeight w:val="216"/>
        </w:trPr>
        <w:tc>
          <w:tcPr>
            <w:tcW w:w="852" w:type="dxa"/>
          </w:tcPr>
          <w:p w14:paraId="798BBF0D" w14:textId="77777777" w:rsidR="0004635B" w:rsidRPr="0047573A" w:rsidRDefault="0004635B" w:rsidP="0004635B">
            <w:pPr>
              <w:jc w:val="both"/>
              <w:rPr>
                <w:rFonts w:ascii="Times New Roman" w:hAnsi="Times New Roman"/>
                <w:b/>
                <w:sz w:val="24"/>
                <w:szCs w:val="24"/>
              </w:rPr>
            </w:pPr>
          </w:p>
        </w:tc>
        <w:tc>
          <w:tcPr>
            <w:tcW w:w="8930" w:type="dxa"/>
            <w:gridSpan w:val="8"/>
          </w:tcPr>
          <w:p w14:paraId="012D515C" w14:textId="08B5FA4A" w:rsidR="0004635B" w:rsidRPr="003632ED" w:rsidRDefault="0004635B" w:rsidP="0004635B">
            <w:pPr>
              <w:pStyle w:val="TextAddress"/>
              <w:rPr>
                <w:rFonts w:ascii="Times New Roman" w:hAnsi="Times New Roman"/>
                <w:b/>
                <w:bCs/>
                <w:iCs/>
                <w:sz w:val="24"/>
                <w:szCs w:val="24"/>
              </w:rPr>
            </w:pPr>
            <w:r w:rsidRPr="003632ED">
              <w:rPr>
                <w:rFonts w:ascii="Times New Roman" w:hAnsi="Times New Roman"/>
                <w:b/>
                <w:bCs/>
                <w:iCs/>
                <w:sz w:val="24"/>
                <w:szCs w:val="24"/>
              </w:rPr>
              <w:t>Windsor Drive</w:t>
            </w:r>
            <w:r w:rsidRPr="003632ED">
              <w:rPr>
                <w:rFonts w:ascii="Times New Roman" w:hAnsi="Times New Roman"/>
                <w:bCs/>
                <w:iCs/>
                <w:sz w:val="24"/>
                <w:szCs w:val="24"/>
              </w:rPr>
              <w:t xml:space="preserve"> </w:t>
            </w:r>
            <w:r>
              <w:rPr>
                <w:rFonts w:ascii="Times New Roman" w:hAnsi="Times New Roman"/>
                <w:bCs/>
                <w:iCs/>
                <w:sz w:val="24"/>
                <w:szCs w:val="24"/>
              </w:rPr>
              <w:t xml:space="preserve">– </w:t>
            </w:r>
            <w:r w:rsidRPr="003632ED">
              <w:rPr>
                <w:rFonts w:ascii="Times New Roman" w:hAnsi="Times New Roman"/>
                <w:bCs/>
                <w:iCs/>
                <w:sz w:val="24"/>
                <w:szCs w:val="24"/>
              </w:rPr>
              <w:t>No substantive update to report.</w:t>
            </w:r>
          </w:p>
        </w:tc>
      </w:tr>
      <w:tr w:rsidR="0004635B" w:rsidRPr="00561C6C" w14:paraId="30C1D57C" w14:textId="77777777" w:rsidTr="0039681B">
        <w:trPr>
          <w:cantSplit/>
        </w:trPr>
        <w:tc>
          <w:tcPr>
            <w:tcW w:w="852" w:type="dxa"/>
          </w:tcPr>
          <w:p w14:paraId="2599FA06" w14:textId="77777777" w:rsidR="0004635B" w:rsidRPr="0047573A" w:rsidRDefault="0004635B" w:rsidP="0004635B">
            <w:pPr>
              <w:jc w:val="both"/>
              <w:rPr>
                <w:rFonts w:ascii="Times New Roman" w:hAnsi="Times New Roman"/>
                <w:b/>
                <w:sz w:val="24"/>
                <w:szCs w:val="24"/>
              </w:rPr>
            </w:pPr>
          </w:p>
        </w:tc>
        <w:tc>
          <w:tcPr>
            <w:tcW w:w="8930" w:type="dxa"/>
            <w:gridSpan w:val="8"/>
          </w:tcPr>
          <w:p w14:paraId="1F1982F6" w14:textId="12DF0BDA" w:rsidR="0004635B" w:rsidRPr="007825B5" w:rsidRDefault="0004635B" w:rsidP="0004635B">
            <w:pPr>
              <w:spacing w:after="200" w:line="276" w:lineRule="auto"/>
              <w:ind w:left="720"/>
              <w:contextualSpacing/>
              <w:rPr>
                <w:rFonts w:ascii="Times New Roman" w:eastAsiaTheme="minorEastAsia" w:hAnsi="Times New Roman"/>
                <w:color w:val="493A3C"/>
                <w:sz w:val="24"/>
                <w:szCs w:val="24"/>
                <w:lang w:eastAsia="en-GB"/>
              </w:rPr>
            </w:pPr>
          </w:p>
        </w:tc>
      </w:tr>
      <w:tr w:rsidR="0004635B" w:rsidRPr="00561C6C" w14:paraId="67CF04A0" w14:textId="77777777" w:rsidTr="0039681B">
        <w:trPr>
          <w:cantSplit/>
        </w:trPr>
        <w:tc>
          <w:tcPr>
            <w:tcW w:w="852" w:type="dxa"/>
          </w:tcPr>
          <w:p w14:paraId="77C761AF" w14:textId="77777777" w:rsidR="0004635B" w:rsidRPr="0047573A" w:rsidRDefault="0004635B" w:rsidP="0004635B">
            <w:pPr>
              <w:jc w:val="both"/>
              <w:rPr>
                <w:rFonts w:ascii="Times New Roman" w:hAnsi="Times New Roman"/>
                <w:b/>
                <w:sz w:val="24"/>
                <w:szCs w:val="24"/>
              </w:rPr>
            </w:pPr>
          </w:p>
        </w:tc>
        <w:tc>
          <w:tcPr>
            <w:tcW w:w="8930" w:type="dxa"/>
            <w:gridSpan w:val="8"/>
          </w:tcPr>
          <w:p w14:paraId="36FB7547" w14:textId="10C131E9" w:rsidR="0004635B" w:rsidRPr="007F37BC" w:rsidRDefault="0004635B" w:rsidP="0004635B">
            <w:pPr>
              <w:spacing w:after="200" w:line="276" w:lineRule="auto"/>
              <w:contextualSpacing/>
              <w:rPr>
                <w:rFonts w:ascii="Times New Roman" w:eastAsiaTheme="minorEastAsia" w:hAnsi="Times New Roman"/>
                <w:noProof/>
                <w:sz w:val="24"/>
                <w:szCs w:val="24"/>
                <w:lang w:eastAsia="en-GB"/>
              </w:rPr>
            </w:pPr>
            <w:r w:rsidRPr="003632ED">
              <w:rPr>
                <w:rFonts w:ascii="Times New Roman" w:hAnsi="Times New Roman"/>
                <w:b/>
                <w:bCs/>
                <w:iCs/>
                <w:sz w:val="24"/>
                <w:szCs w:val="24"/>
              </w:rPr>
              <w:t xml:space="preserve">Section 106 Monies </w:t>
            </w:r>
            <w:r w:rsidRPr="003632ED">
              <w:rPr>
                <w:rFonts w:ascii="Times New Roman" w:hAnsi="Times New Roman"/>
                <w:bCs/>
                <w:iCs/>
                <w:sz w:val="24"/>
                <w:szCs w:val="24"/>
              </w:rPr>
              <w:t>– No substantive update to report</w:t>
            </w:r>
            <w:r>
              <w:rPr>
                <w:rFonts w:ascii="Times New Roman" w:hAnsi="Times New Roman"/>
                <w:bCs/>
                <w:iCs/>
                <w:sz w:val="24"/>
                <w:szCs w:val="24"/>
              </w:rPr>
              <w:t xml:space="preserve">. </w:t>
            </w:r>
          </w:p>
        </w:tc>
      </w:tr>
      <w:tr w:rsidR="0004635B" w:rsidRPr="00561C6C" w14:paraId="4F0D917F" w14:textId="77777777" w:rsidTr="0039681B">
        <w:trPr>
          <w:cantSplit/>
        </w:trPr>
        <w:tc>
          <w:tcPr>
            <w:tcW w:w="852" w:type="dxa"/>
          </w:tcPr>
          <w:p w14:paraId="1385D4FD" w14:textId="77777777" w:rsidR="0004635B" w:rsidRPr="0047573A" w:rsidRDefault="0004635B" w:rsidP="0004635B">
            <w:pPr>
              <w:jc w:val="both"/>
              <w:rPr>
                <w:rFonts w:ascii="Times New Roman" w:hAnsi="Times New Roman"/>
                <w:b/>
                <w:sz w:val="24"/>
                <w:szCs w:val="24"/>
              </w:rPr>
            </w:pPr>
          </w:p>
        </w:tc>
        <w:tc>
          <w:tcPr>
            <w:tcW w:w="8930" w:type="dxa"/>
            <w:gridSpan w:val="8"/>
          </w:tcPr>
          <w:p w14:paraId="1048AC7B" w14:textId="77777777" w:rsidR="0004635B" w:rsidRPr="007F37BC" w:rsidRDefault="0004635B" w:rsidP="0004635B">
            <w:pPr>
              <w:spacing w:after="200" w:line="276" w:lineRule="auto"/>
              <w:ind w:left="720"/>
              <w:contextualSpacing/>
              <w:rPr>
                <w:rFonts w:ascii="Times New Roman" w:eastAsiaTheme="minorEastAsia" w:hAnsi="Times New Roman"/>
                <w:noProof/>
                <w:sz w:val="24"/>
                <w:szCs w:val="24"/>
                <w:lang w:eastAsia="en-GB"/>
              </w:rPr>
            </w:pPr>
          </w:p>
        </w:tc>
      </w:tr>
      <w:tr w:rsidR="0004635B" w:rsidRPr="00561C6C" w14:paraId="621F49F7" w14:textId="77777777" w:rsidTr="0039681B">
        <w:trPr>
          <w:cantSplit/>
        </w:trPr>
        <w:tc>
          <w:tcPr>
            <w:tcW w:w="852" w:type="dxa"/>
          </w:tcPr>
          <w:p w14:paraId="2E880A1C" w14:textId="77777777" w:rsidR="0004635B" w:rsidRPr="0047573A" w:rsidRDefault="0004635B" w:rsidP="0004635B">
            <w:pPr>
              <w:jc w:val="both"/>
              <w:rPr>
                <w:rFonts w:ascii="Times New Roman" w:hAnsi="Times New Roman"/>
                <w:b/>
                <w:sz w:val="24"/>
                <w:szCs w:val="24"/>
              </w:rPr>
            </w:pPr>
          </w:p>
        </w:tc>
        <w:tc>
          <w:tcPr>
            <w:tcW w:w="1842" w:type="dxa"/>
            <w:gridSpan w:val="2"/>
          </w:tcPr>
          <w:p w14:paraId="335DFB18" w14:textId="3768A47E" w:rsidR="0004635B" w:rsidRPr="00B06480" w:rsidRDefault="0004635B" w:rsidP="0004635B">
            <w:pPr>
              <w:spacing w:after="200" w:line="276" w:lineRule="auto"/>
              <w:contextualSpacing/>
              <w:rPr>
                <w:rFonts w:ascii="Times New Roman" w:eastAsiaTheme="minorEastAsia" w:hAnsi="Times New Roman"/>
                <w:b/>
                <w:sz w:val="24"/>
                <w:szCs w:val="24"/>
                <w:lang w:eastAsia="en-GB"/>
              </w:rPr>
            </w:pPr>
            <w:r w:rsidRPr="00B06480">
              <w:rPr>
                <w:rFonts w:ascii="Times New Roman" w:eastAsiaTheme="minorEastAsia" w:hAnsi="Times New Roman"/>
                <w:b/>
                <w:sz w:val="24"/>
                <w:szCs w:val="24"/>
                <w:lang w:eastAsia="en-GB"/>
              </w:rPr>
              <w:t>Resolved:</w:t>
            </w:r>
          </w:p>
        </w:tc>
        <w:tc>
          <w:tcPr>
            <w:tcW w:w="7088" w:type="dxa"/>
            <w:gridSpan w:val="6"/>
          </w:tcPr>
          <w:p w14:paraId="33F892AA" w14:textId="76C5DFE7" w:rsidR="0004635B" w:rsidRPr="00B06480" w:rsidRDefault="0004635B" w:rsidP="0004635B">
            <w:pPr>
              <w:spacing w:after="200" w:line="276" w:lineRule="auto"/>
              <w:contextualSpacing/>
              <w:rPr>
                <w:rFonts w:ascii="Times New Roman" w:eastAsiaTheme="minorEastAsia" w:hAnsi="Times New Roman"/>
                <w:b/>
                <w:sz w:val="24"/>
                <w:szCs w:val="24"/>
                <w:lang w:eastAsia="en-GB"/>
              </w:rPr>
            </w:pPr>
            <w:r w:rsidRPr="00B06480">
              <w:rPr>
                <w:rFonts w:ascii="Times New Roman" w:eastAsiaTheme="minorEastAsia" w:hAnsi="Times New Roman"/>
                <w:b/>
                <w:sz w:val="24"/>
                <w:szCs w:val="24"/>
                <w:lang w:eastAsia="en-GB"/>
              </w:rPr>
              <w:t>To note the information</w:t>
            </w:r>
          </w:p>
        </w:tc>
      </w:tr>
      <w:tr w:rsidR="0004635B" w:rsidRPr="00561C6C" w14:paraId="2B913D92" w14:textId="77777777" w:rsidTr="0039681B">
        <w:trPr>
          <w:cantSplit/>
        </w:trPr>
        <w:tc>
          <w:tcPr>
            <w:tcW w:w="852" w:type="dxa"/>
          </w:tcPr>
          <w:p w14:paraId="3BE0E7DC" w14:textId="77777777" w:rsidR="0004635B" w:rsidRPr="0047573A" w:rsidRDefault="0004635B" w:rsidP="0004635B">
            <w:pPr>
              <w:jc w:val="both"/>
              <w:rPr>
                <w:rFonts w:ascii="Times New Roman" w:hAnsi="Times New Roman"/>
                <w:b/>
                <w:sz w:val="24"/>
                <w:szCs w:val="24"/>
              </w:rPr>
            </w:pPr>
          </w:p>
        </w:tc>
        <w:tc>
          <w:tcPr>
            <w:tcW w:w="8930" w:type="dxa"/>
            <w:gridSpan w:val="8"/>
          </w:tcPr>
          <w:p w14:paraId="3E2BA622" w14:textId="3404E769" w:rsidR="0004635B" w:rsidRPr="00561C6C" w:rsidRDefault="0004635B" w:rsidP="0004635B">
            <w:pPr>
              <w:pStyle w:val="TextAddress"/>
              <w:jc w:val="both"/>
              <w:rPr>
                <w:rFonts w:ascii="Times New Roman" w:hAnsi="Times New Roman"/>
                <w:bCs/>
                <w:sz w:val="24"/>
                <w:szCs w:val="24"/>
              </w:rPr>
            </w:pPr>
          </w:p>
        </w:tc>
      </w:tr>
      <w:tr w:rsidR="0004635B" w:rsidRPr="00561C6C" w14:paraId="5372ED26" w14:textId="77777777" w:rsidTr="0039681B">
        <w:trPr>
          <w:cantSplit/>
        </w:trPr>
        <w:tc>
          <w:tcPr>
            <w:tcW w:w="852" w:type="dxa"/>
          </w:tcPr>
          <w:p w14:paraId="0DA90CC9" w14:textId="77777777" w:rsidR="0004635B" w:rsidRPr="0047573A" w:rsidRDefault="0004635B" w:rsidP="0004635B">
            <w:pPr>
              <w:jc w:val="both"/>
              <w:rPr>
                <w:rFonts w:ascii="Times New Roman" w:hAnsi="Times New Roman"/>
                <w:b/>
                <w:sz w:val="24"/>
                <w:szCs w:val="24"/>
              </w:rPr>
            </w:pPr>
          </w:p>
        </w:tc>
        <w:tc>
          <w:tcPr>
            <w:tcW w:w="8930" w:type="dxa"/>
            <w:gridSpan w:val="8"/>
          </w:tcPr>
          <w:p w14:paraId="295C4294" w14:textId="77777777" w:rsidR="0004635B" w:rsidRPr="00561C6C" w:rsidRDefault="0004635B" w:rsidP="0004635B">
            <w:pPr>
              <w:pStyle w:val="TextAddress"/>
              <w:jc w:val="both"/>
              <w:rPr>
                <w:rFonts w:ascii="Times New Roman" w:hAnsi="Times New Roman"/>
                <w:bCs/>
                <w:sz w:val="24"/>
                <w:szCs w:val="24"/>
              </w:rPr>
            </w:pPr>
          </w:p>
        </w:tc>
      </w:tr>
      <w:tr w:rsidR="0004635B" w:rsidRPr="00561C6C" w14:paraId="0FA63D21" w14:textId="77777777" w:rsidTr="0039681B">
        <w:trPr>
          <w:cantSplit/>
        </w:trPr>
        <w:tc>
          <w:tcPr>
            <w:tcW w:w="852" w:type="dxa"/>
          </w:tcPr>
          <w:p w14:paraId="6CDEEF67" w14:textId="77777777" w:rsidR="0004635B" w:rsidRPr="0047573A" w:rsidRDefault="0004635B" w:rsidP="0004635B">
            <w:pPr>
              <w:jc w:val="both"/>
              <w:rPr>
                <w:rFonts w:ascii="Times New Roman" w:hAnsi="Times New Roman"/>
                <w:b/>
                <w:sz w:val="24"/>
                <w:szCs w:val="24"/>
              </w:rPr>
            </w:pPr>
          </w:p>
        </w:tc>
        <w:tc>
          <w:tcPr>
            <w:tcW w:w="8930" w:type="dxa"/>
            <w:gridSpan w:val="8"/>
          </w:tcPr>
          <w:p w14:paraId="3F93440B" w14:textId="49277794" w:rsidR="0004635B" w:rsidRPr="00561C6C" w:rsidRDefault="0004635B" w:rsidP="0004635B">
            <w:pPr>
              <w:jc w:val="both"/>
              <w:rPr>
                <w:rFonts w:ascii="Times New Roman" w:hAnsi="Times New Roman"/>
                <w:b/>
                <w:sz w:val="24"/>
                <w:szCs w:val="24"/>
              </w:rPr>
            </w:pPr>
            <w:r w:rsidRPr="00561C6C">
              <w:rPr>
                <w:rFonts w:ascii="Times New Roman" w:hAnsi="Times New Roman"/>
                <w:b/>
                <w:sz w:val="24"/>
                <w:szCs w:val="24"/>
              </w:rPr>
              <w:t xml:space="preserve">The Chairman declared the meeting </w:t>
            </w:r>
            <w:r w:rsidRPr="008C2418">
              <w:rPr>
                <w:rFonts w:ascii="Times New Roman" w:hAnsi="Times New Roman"/>
                <w:b/>
                <w:sz w:val="24"/>
                <w:szCs w:val="24"/>
              </w:rPr>
              <w:t xml:space="preserve">closed at </w:t>
            </w:r>
            <w:r w:rsidR="00020B2E">
              <w:rPr>
                <w:rFonts w:ascii="Times New Roman" w:hAnsi="Times New Roman"/>
                <w:b/>
                <w:sz w:val="24"/>
                <w:szCs w:val="24"/>
              </w:rPr>
              <w:t>7.15pm</w:t>
            </w:r>
          </w:p>
        </w:tc>
      </w:tr>
      <w:tr w:rsidR="0004635B" w:rsidRPr="00561C6C" w14:paraId="574447FF" w14:textId="77777777" w:rsidTr="0039681B">
        <w:trPr>
          <w:cantSplit/>
        </w:trPr>
        <w:tc>
          <w:tcPr>
            <w:tcW w:w="852" w:type="dxa"/>
          </w:tcPr>
          <w:p w14:paraId="7783DA60" w14:textId="77777777" w:rsidR="0004635B" w:rsidRPr="0047573A" w:rsidRDefault="0004635B" w:rsidP="0004635B">
            <w:pPr>
              <w:jc w:val="both"/>
              <w:rPr>
                <w:rFonts w:ascii="Times New Roman" w:hAnsi="Times New Roman"/>
                <w:b/>
                <w:sz w:val="24"/>
                <w:szCs w:val="24"/>
              </w:rPr>
            </w:pPr>
          </w:p>
        </w:tc>
        <w:tc>
          <w:tcPr>
            <w:tcW w:w="8930" w:type="dxa"/>
            <w:gridSpan w:val="8"/>
          </w:tcPr>
          <w:p w14:paraId="185D8858" w14:textId="77777777" w:rsidR="0004635B" w:rsidRPr="00561C6C" w:rsidRDefault="0004635B" w:rsidP="0004635B">
            <w:pPr>
              <w:pStyle w:val="TextAddress"/>
              <w:jc w:val="both"/>
              <w:rPr>
                <w:rFonts w:ascii="Times New Roman" w:hAnsi="Times New Roman"/>
                <w:sz w:val="24"/>
                <w:szCs w:val="24"/>
              </w:rPr>
            </w:pPr>
          </w:p>
        </w:tc>
      </w:tr>
      <w:tr w:rsidR="0004635B" w:rsidRPr="00561C6C" w14:paraId="54B35B93" w14:textId="77777777" w:rsidTr="0039681B">
        <w:trPr>
          <w:cantSplit/>
        </w:trPr>
        <w:tc>
          <w:tcPr>
            <w:tcW w:w="852" w:type="dxa"/>
          </w:tcPr>
          <w:p w14:paraId="718AEC08" w14:textId="77777777" w:rsidR="0004635B" w:rsidRPr="0047573A" w:rsidRDefault="0004635B" w:rsidP="0004635B">
            <w:pPr>
              <w:jc w:val="both"/>
              <w:rPr>
                <w:rFonts w:ascii="Times New Roman" w:hAnsi="Times New Roman"/>
                <w:b/>
                <w:sz w:val="24"/>
                <w:szCs w:val="24"/>
              </w:rPr>
            </w:pPr>
          </w:p>
        </w:tc>
        <w:tc>
          <w:tcPr>
            <w:tcW w:w="8930" w:type="dxa"/>
            <w:gridSpan w:val="8"/>
          </w:tcPr>
          <w:p w14:paraId="798DEC68" w14:textId="38B56D09" w:rsidR="0004635B" w:rsidRPr="00561C6C" w:rsidRDefault="0004635B" w:rsidP="0004635B">
            <w:pPr>
              <w:jc w:val="both"/>
              <w:rPr>
                <w:rFonts w:ascii="Times New Roman" w:hAnsi="Times New Roman"/>
                <w:b/>
                <w:sz w:val="24"/>
                <w:szCs w:val="24"/>
              </w:rPr>
            </w:pPr>
            <w:r w:rsidRPr="00561C6C">
              <w:rPr>
                <w:rFonts w:ascii="Times New Roman" w:hAnsi="Times New Roman"/>
                <w:b/>
                <w:sz w:val="24"/>
                <w:szCs w:val="24"/>
              </w:rPr>
              <w:t>Dated this</w:t>
            </w:r>
            <w:r>
              <w:rPr>
                <w:rFonts w:ascii="Times New Roman" w:hAnsi="Times New Roman"/>
                <w:b/>
                <w:sz w:val="24"/>
                <w:szCs w:val="24"/>
              </w:rPr>
              <w:t xml:space="preserve"> 16th</w:t>
            </w:r>
            <w:r w:rsidRPr="00561C6C">
              <w:rPr>
                <w:rFonts w:ascii="Times New Roman" w:hAnsi="Times New Roman"/>
                <w:b/>
                <w:sz w:val="24"/>
                <w:szCs w:val="24"/>
              </w:rPr>
              <w:t xml:space="preserve"> day of</w:t>
            </w:r>
            <w:r>
              <w:rPr>
                <w:rFonts w:ascii="Times New Roman" w:hAnsi="Times New Roman"/>
                <w:b/>
                <w:sz w:val="24"/>
                <w:szCs w:val="24"/>
              </w:rPr>
              <w:t xml:space="preserve"> September 2024</w:t>
            </w:r>
          </w:p>
        </w:tc>
      </w:tr>
      <w:tr w:rsidR="0004635B" w:rsidRPr="00561C6C" w14:paraId="0CDD3985" w14:textId="77777777" w:rsidTr="0039681B">
        <w:trPr>
          <w:cantSplit/>
        </w:trPr>
        <w:tc>
          <w:tcPr>
            <w:tcW w:w="852" w:type="dxa"/>
          </w:tcPr>
          <w:p w14:paraId="7FCCF1BD" w14:textId="77777777" w:rsidR="0004635B" w:rsidRPr="0047573A" w:rsidRDefault="0004635B" w:rsidP="0004635B">
            <w:pPr>
              <w:jc w:val="both"/>
              <w:rPr>
                <w:rFonts w:ascii="Times New Roman" w:hAnsi="Times New Roman"/>
                <w:b/>
                <w:sz w:val="24"/>
                <w:szCs w:val="24"/>
              </w:rPr>
            </w:pPr>
          </w:p>
        </w:tc>
        <w:tc>
          <w:tcPr>
            <w:tcW w:w="8930" w:type="dxa"/>
            <w:gridSpan w:val="8"/>
          </w:tcPr>
          <w:p w14:paraId="7462C99B" w14:textId="77777777" w:rsidR="0004635B" w:rsidRPr="00561C6C" w:rsidRDefault="0004635B" w:rsidP="0004635B">
            <w:pPr>
              <w:pStyle w:val="TextAddress"/>
              <w:jc w:val="both"/>
              <w:rPr>
                <w:rFonts w:ascii="Times New Roman" w:hAnsi="Times New Roman"/>
                <w:sz w:val="24"/>
                <w:szCs w:val="24"/>
              </w:rPr>
            </w:pPr>
          </w:p>
        </w:tc>
      </w:tr>
      <w:tr w:rsidR="0004635B" w:rsidRPr="00561C6C" w14:paraId="53842AD4" w14:textId="77777777" w:rsidTr="0039681B">
        <w:trPr>
          <w:cantSplit/>
        </w:trPr>
        <w:tc>
          <w:tcPr>
            <w:tcW w:w="852" w:type="dxa"/>
          </w:tcPr>
          <w:p w14:paraId="1DF460AF" w14:textId="77777777" w:rsidR="0004635B" w:rsidRPr="0047573A" w:rsidRDefault="0004635B" w:rsidP="0004635B">
            <w:pPr>
              <w:jc w:val="both"/>
              <w:rPr>
                <w:rFonts w:ascii="Times New Roman" w:hAnsi="Times New Roman"/>
                <w:b/>
                <w:sz w:val="24"/>
                <w:szCs w:val="24"/>
              </w:rPr>
            </w:pPr>
          </w:p>
        </w:tc>
        <w:tc>
          <w:tcPr>
            <w:tcW w:w="8930" w:type="dxa"/>
            <w:gridSpan w:val="8"/>
          </w:tcPr>
          <w:p w14:paraId="432DEA59" w14:textId="77777777" w:rsidR="0004635B" w:rsidRPr="00561C6C" w:rsidRDefault="0004635B" w:rsidP="0004635B">
            <w:pPr>
              <w:pStyle w:val="TextAddress"/>
              <w:jc w:val="both"/>
              <w:rPr>
                <w:rFonts w:ascii="Times New Roman" w:hAnsi="Times New Roman"/>
                <w:sz w:val="24"/>
                <w:szCs w:val="24"/>
              </w:rPr>
            </w:pPr>
          </w:p>
        </w:tc>
      </w:tr>
      <w:tr w:rsidR="0004635B" w:rsidRPr="00561C6C" w14:paraId="6601E296" w14:textId="77777777" w:rsidTr="0039681B">
        <w:trPr>
          <w:cantSplit/>
        </w:trPr>
        <w:tc>
          <w:tcPr>
            <w:tcW w:w="852" w:type="dxa"/>
          </w:tcPr>
          <w:p w14:paraId="106BE055" w14:textId="77777777" w:rsidR="0004635B" w:rsidRPr="00561C6C" w:rsidRDefault="0004635B" w:rsidP="0004635B">
            <w:pPr>
              <w:jc w:val="both"/>
              <w:rPr>
                <w:rFonts w:ascii="Times New Roman" w:hAnsi="Times New Roman"/>
                <w:sz w:val="24"/>
                <w:szCs w:val="24"/>
                <w:highlight w:val="yellow"/>
              </w:rPr>
            </w:pPr>
          </w:p>
        </w:tc>
        <w:tc>
          <w:tcPr>
            <w:tcW w:w="8930" w:type="dxa"/>
            <w:gridSpan w:val="8"/>
          </w:tcPr>
          <w:p w14:paraId="1589E423" w14:textId="77777777" w:rsidR="0004635B" w:rsidRPr="00561C6C" w:rsidRDefault="0004635B" w:rsidP="0004635B">
            <w:pPr>
              <w:pStyle w:val="TextAddress"/>
              <w:jc w:val="both"/>
              <w:rPr>
                <w:rFonts w:ascii="Times New Roman" w:hAnsi="Times New Roman"/>
                <w:sz w:val="24"/>
                <w:szCs w:val="24"/>
              </w:rPr>
            </w:pPr>
            <w:r w:rsidRPr="00561C6C">
              <w:rPr>
                <w:rFonts w:ascii="Times New Roman" w:hAnsi="Times New Roman"/>
                <w:b/>
                <w:sz w:val="24"/>
                <w:szCs w:val="24"/>
              </w:rPr>
              <w:t>Chairman</w:t>
            </w:r>
          </w:p>
        </w:tc>
      </w:tr>
    </w:tbl>
    <w:p w14:paraId="715E8675" w14:textId="77777777" w:rsidR="00F51C70" w:rsidRPr="00561C6C" w:rsidRDefault="00F51C70" w:rsidP="00A86B46">
      <w:pPr>
        <w:jc w:val="both"/>
        <w:rPr>
          <w:rFonts w:ascii="Times New Roman" w:hAnsi="Times New Roman"/>
          <w:b/>
          <w:bCs/>
          <w:sz w:val="24"/>
          <w:szCs w:val="24"/>
        </w:rPr>
      </w:pPr>
    </w:p>
    <w:sectPr w:rsidR="00F51C70" w:rsidRPr="00561C6C" w:rsidSect="00445A10">
      <w:headerReference w:type="even" r:id="rId19"/>
      <w:headerReference w:type="default" r:id="rId20"/>
      <w:headerReference w:type="first" r:id="rId21"/>
      <w:pgSz w:w="11909" w:h="16834" w:code="9"/>
      <w:pgMar w:top="-1605" w:right="1440" w:bottom="56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C516C" w14:textId="77777777" w:rsidR="00115A0B" w:rsidRDefault="00115A0B">
      <w:r>
        <w:separator/>
      </w:r>
    </w:p>
  </w:endnote>
  <w:endnote w:type="continuationSeparator" w:id="0">
    <w:p w14:paraId="7E9CB453" w14:textId="77777777" w:rsidR="00115A0B" w:rsidRDefault="0011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7FAA4" w14:textId="77777777" w:rsidR="00115A0B" w:rsidRDefault="00115A0B">
      <w:r>
        <w:separator/>
      </w:r>
    </w:p>
  </w:footnote>
  <w:footnote w:type="continuationSeparator" w:id="0">
    <w:p w14:paraId="1677E5E5" w14:textId="77777777" w:rsidR="00115A0B" w:rsidRDefault="0011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DD57" w14:textId="2A8DA179" w:rsidR="00115A0B" w:rsidRDefault="00360B09">
    <w:pPr>
      <w:pStyle w:val="Header"/>
      <w:framePr w:wrap="around" w:vAnchor="text" w:hAnchor="margin" w:xAlign="center" w:y="1"/>
      <w:rPr>
        <w:rStyle w:val="PageNumber"/>
      </w:rPr>
    </w:pPr>
    <w:r>
      <w:rPr>
        <w:noProof/>
      </w:rPr>
      <w:pict w14:anchorId="200CE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542438" o:spid="_x0000_s36866" type="#_x0000_t136" style="position:absolute;margin-left:0;margin-top:0;width:454.65pt;height:181.85pt;rotation:315;z-index:-25165516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r w:rsidR="00115A0B">
      <w:rPr>
        <w:rStyle w:val="PageNumber"/>
      </w:rPr>
      <w:fldChar w:fldCharType="begin"/>
    </w:r>
    <w:r w:rsidR="00115A0B">
      <w:rPr>
        <w:rStyle w:val="PageNumber"/>
      </w:rPr>
      <w:instrText xml:space="preserve">PAGE  </w:instrText>
    </w:r>
    <w:r w:rsidR="00115A0B">
      <w:rPr>
        <w:rStyle w:val="PageNumber"/>
      </w:rPr>
      <w:fldChar w:fldCharType="separate"/>
    </w:r>
    <w:r w:rsidR="00115A0B">
      <w:rPr>
        <w:rStyle w:val="PageNumber"/>
        <w:noProof/>
      </w:rPr>
      <w:t>4</w:t>
    </w:r>
    <w:r w:rsidR="00115A0B">
      <w:rPr>
        <w:rStyle w:val="PageNumber"/>
      </w:rPr>
      <w:fldChar w:fldCharType="end"/>
    </w:r>
  </w:p>
  <w:p w14:paraId="132A0E8D" w14:textId="77777777" w:rsidR="00115A0B" w:rsidRDefault="00115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9203" w14:textId="34EBA540" w:rsidR="00115A0B" w:rsidRDefault="00360B09">
    <w:pPr>
      <w:pStyle w:val="Header"/>
      <w:framePr w:h="185" w:hRule="exact" w:wrap="around" w:vAnchor="text" w:hAnchor="margin" w:xAlign="center" w:y="1"/>
      <w:rPr>
        <w:rStyle w:val="PageNumber"/>
      </w:rPr>
    </w:pPr>
    <w:r>
      <w:rPr>
        <w:noProof/>
      </w:rPr>
      <w:pict w14:anchorId="5EB73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542439" o:spid="_x0000_s36867" type="#_x0000_t136" style="position:absolute;margin-left:0;margin-top:0;width:454.65pt;height:181.85pt;rotation:315;z-index:-25165312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r w:rsidR="00115A0B">
      <w:rPr>
        <w:rStyle w:val="PageNumber"/>
      </w:rPr>
      <w:fldChar w:fldCharType="begin"/>
    </w:r>
    <w:r w:rsidR="00115A0B">
      <w:rPr>
        <w:rStyle w:val="PageNumber"/>
      </w:rPr>
      <w:instrText xml:space="preserve">PAGE  </w:instrText>
    </w:r>
    <w:r w:rsidR="00115A0B">
      <w:rPr>
        <w:rStyle w:val="PageNumber"/>
      </w:rPr>
      <w:fldChar w:fldCharType="separate"/>
    </w:r>
    <w:r w:rsidR="00115A0B">
      <w:rPr>
        <w:rStyle w:val="PageNumber"/>
        <w:noProof/>
      </w:rPr>
      <w:t>7</w:t>
    </w:r>
    <w:r w:rsidR="00115A0B">
      <w:rPr>
        <w:rStyle w:val="PageNumber"/>
      </w:rPr>
      <w:fldChar w:fldCharType="end"/>
    </w:r>
  </w:p>
  <w:p w14:paraId="7EBE28EB" w14:textId="76A0D034" w:rsidR="00115A0B" w:rsidRDefault="00115A0B">
    <w:pPr>
      <w:pStyle w:val="Header"/>
      <w:tabs>
        <w:tab w:val="clear" w:pos="8306"/>
        <w:tab w:val="right" w:pos="9072"/>
      </w:tabs>
      <w:rPr>
        <w:i/>
        <w:iCs/>
      </w:rPr>
    </w:pPr>
    <w:r w:rsidRPr="00AB7E1A">
      <w:rPr>
        <w:rFonts w:ascii="Times New Roman" w:hAnsi="Times New Roman"/>
        <w:i/>
        <w:iCs/>
        <w:sz w:val="22"/>
        <w:szCs w:val="22"/>
      </w:rPr>
      <w:t>Planning Committee</w:t>
    </w:r>
    <w:r>
      <w:rPr>
        <w:i/>
        <w:iCs/>
      </w:rPr>
      <w:tab/>
    </w:r>
    <w:r>
      <w:rPr>
        <w:i/>
        <w:iCs/>
      </w:rPr>
      <w:tab/>
    </w:r>
    <w:r w:rsidR="005003A1">
      <w:rPr>
        <w:rFonts w:ascii="Times New Roman" w:hAnsi="Times New Roman"/>
        <w:i/>
        <w:iCs/>
        <w:sz w:val="22"/>
        <w:szCs w:val="22"/>
      </w:rPr>
      <w:t>27</w:t>
    </w:r>
    <w:r w:rsidR="005003A1" w:rsidRPr="005003A1">
      <w:rPr>
        <w:rFonts w:ascii="Times New Roman" w:hAnsi="Times New Roman"/>
        <w:i/>
        <w:iCs/>
        <w:sz w:val="22"/>
        <w:szCs w:val="22"/>
        <w:vertAlign w:val="superscript"/>
      </w:rPr>
      <w:t>th</w:t>
    </w:r>
    <w:r w:rsidR="005003A1">
      <w:rPr>
        <w:rFonts w:ascii="Times New Roman" w:hAnsi="Times New Roman"/>
        <w:i/>
        <w:iCs/>
        <w:sz w:val="22"/>
        <w:szCs w:val="22"/>
      </w:rPr>
      <w:t xml:space="preserve"> August 2024</w:t>
    </w:r>
  </w:p>
  <w:p w14:paraId="6034C98A" w14:textId="77777777" w:rsidR="00115A0B" w:rsidRDefault="00115A0B">
    <w:pPr>
      <w:pStyle w:val="Header"/>
      <w:pBdr>
        <w:bottom w:val="single" w:sz="6"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407C3" w14:textId="49A604B2" w:rsidR="00C73D8D" w:rsidRDefault="00360B09">
    <w:pPr>
      <w:pStyle w:val="Header"/>
    </w:pPr>
    <w:r>
      <w:rPr>
        <w:noProof/>
      </w:rPr>
      <w:pict w14:anchorId="144C2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542437" o:spid="_x0000_s36865" type="#_x0000_t136" style="position:absolute;margin-left:0;margin-top:0;width:454.65pt;height:181.85pt;rotation:315;z-index:-251657216;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6E5A"/>
    <w:multiLevelType w:val="hybridMultilevel"/>
    <w:tmpl w:val="8B8282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70E51"/>
    <w:multiLevelType w:val="hybridMultilevel"/>
    <w:tmpl w:val="ED54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93357"/>
    <w:multiLevelType w:val="hybridMultilevel"/>
    <w:tmpl w:val="C23A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65839"/>
    <w:multiLevelType w:val="hybridMultilevel"/>
    <w:tmpl w:val="F20C5B84"/>
    <w:lvl w:ilvl="0" w:tplc="3D5AEF38">
      <w:start w:val="4174"/>
      <w:numFmt w:val="decimal"/>
      <w:pStyle w:val="Heading9"/>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58386A"/>
    <w:multiLevelType w:val="multilevel"/>
    <w:tmpl w:val="E0163D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4742425"/>
    <w:multiLevelType w:val="hybridMultilevel"/>
    <w:tmpl w:val="E5F8E0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E0887"/>
    <w:multiLevelType w:val="hybridMultilevel"/>
    <w:tmpl w:val="C78C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81B60"/>
    <w:multiLevelType w:val="hybridMultilevel"/>
    <w:tmpl w:val="A89868B8"/>
    <w:lvl w:ilvl="0" w:tplc="D536341A">
      <w:start w:val="1"/>
      <w:numFmt w:val="decimal"/>
      <w:lvlText w:val="%1."/>
      <w:lvlJc w:val="left"/>
      <w:pPr>
        <w:ind w:left="36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D195D"/>
    <w:multiLevelType w:val="hybridMultilevel"/>
    <w:tmpl w:val="7E24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71F69"/>
    <w:multiLevelType w:val="hybridMultilevel"/>
    <w:tmpl w:val="5760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A224D"/>
    <w:multiLevelType w:val="hybridMultilevel"/>
    <w:tmpl w:val="4D98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317FA"/>
    <w:multiLevelType w:val="hybridMultilevel"/>
    <w:tmpl w:val="68CCFC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447C3"/>
    <w:multiLevelType w:val="hybridMultilevel"/>
    <w:tmpl w:val="B04CD0E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3B34A0"/>
    <w:multiLevelType w:val="hybridMultilevel"/>
    <w:tmpl w:val="4372D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92E67"/>
    <w:multiLevelType w:val="hybridMultilevel"/>
    <w:tmpl w:val="E38C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341257"/>
    <w:multiLevelType w:val="hybridMultilevel"/>
    <w:tmpl w:val="AFE2F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E480D"/>
    <w:multiLevelType w:val="multilevel"/>
    <w:tmpl w:val="9DF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851025"/>
    <w:multiLevelType w:val="hybridMultilevel"/>
    <w:tmpl w:val="F65A7F60"/>
    <w:lvl w:ilvl="0" w:tplc="15687F2A">
      <w:start w:val="1"/>
      <w:numFmt w:val="bullet"/>
      <w:lvlText w:val=""/>
      <w:lvlJc w:val="left"/>
      <w:pPr>
        <w:ind w:left="780" w:hanging="360"/>
      </w:pPr>
      <w:rPr>
        <w:rFonts w:ascii="Symbol" w:hAnsi="Symbol" w:hint="default"/>
        <w:b w:val="0"/>
        <w:bCs w:val="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58235033">
    <w:abstractNumId w:val="3"/>
  </w:num>
  <w:num w:numId="2" w16cid:durableId="308174979">
    <w:abstractNumId w:val="4"/>
  </w:num>
  <w:num w:numId="3" w16cid:durableId="513501869">
    <w:abstractNumId w:val="14"/>
  </w:num>
  <w:num w:numId="4" w16cid:durableId="1645159395">
    <w:abstractNumId w:val="11"/>
  </w:num>
  <w:num w:numId="5" w16cid:durableId="1041788211">
    <w:abstractNumId w:val="6"/>
  </w:num>
  <w:num w:numId="6" w16cid:durableId="484666217">
    <w:abstractNumId w:val="10"/>
  </w:num>
  <w:num w:numId="7" w16cid:durableId="1988631688">
    <w:abstractNumId w:val="9"/>
  </w:num>
  <w:num w:numId="8" w16cid:durableId="2129543747">
    <w:abstractNumId w:val="0"/>
  </w:num>
  <w:num w:numId="9" w16cid:durableId="1577084964">
    <w:abstractNumId w:val="1"/>
  </w:num>
  <w:num w:numId="10" w16cid:durableId="1982734676">
    <w:abstractNumId w:val="15"/>
  </w:num>
  <w:num w:numId="11" w16cid:durableId="1757634096">
    <w:abstractNumId w:val="12"/>
  </w:num>
  <w:num w:numId="12" w16cid:durableId="1380129721">
    <w:abstractNumId w:val="7"/>
  </w:num>
  <w:num w:numId="13" w16cid:durableId="530337758">
    <w:abstractNumId w:val="2"/>
  </w:num>
  <w:num w:numId="14" w16cid:durableId="2114934678">
    <w:abstractNumId w:val="8"/>
  </w:num>
  <w:num w:numId="15" w16cid:durableId="559169914">
    <w:abstractNumId w:val="13"/>
  </w:num>
  <w:num w:numId="16" w16cid:durableId="1579746633">
    <w:abstractNumId w:val="17"/>
  </w:num>
  <w:num w:numId="17" w16cid:durableId="369720449">
    <w:abstractNumId w:val="5"/>
  </w:num>
  <w:num w:numId="18" w16cid:durableId="30542891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8">
      <o:colormenu v:ext="edit" fillcolor="none"/>
    </o:shapedefaults>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28"/>
    <w:rsid w:val="00000190"/>
    <w:rsid w:val="00000F29"/>
    <w:rsid w:val="00002C97"/>
    <w:rsid w:val="00004159"/>
    <w:rsid w:val="000042EC"/>
    <w:rsid w:val="000049C3"/>
    <w:rsid w:val="0000529C"/>
    <w:rsid w:val="00006612"/>
    <w:rsid w:val="00007F36"/>
    <w:rsid w:val="0001011C"/>
    <w:rsid w:val="0001042F"/>
    <w:rsid w:val="00012F7F"/>
    <w:rsid w:val="000143C4"/>
    <w:rsid w:val="00015162"/>
    <w:rsid w:val="00015F1C"/>
    <w:rsid w:val="00016125"/>
    <w:rsid w:val="000208B9"/>
    <w:rsid w:val="00020973"/>
    <w:rsid w:val="00020B2E"/>
    <w:rsid w:val="00021048"/>
    <w:rsid w:val="000211E7"/>
    <w:rsid w:val="00021517"/>
    <w:rsid w:val="000220AA"/>
    <w:rsid w:val="00023074"/>
    <w:rsid w:val="00024DB4"/>
    <w:rsid w:val="00025954"/>
    <w:rsid w:val="000265CC"/>
    <w:rsid w:val="00027444"/>
    <w:rsid w:val="00027862"/>
    <w:rsid w:val="00030144"/>
    <w:rsid w:val="000303D8"/>
    <w:rsid w:val="0003518D"/>
    <w:rsid w:val="00036753"/>
    <w:rsid w:val="00037E58"/>
    <w:rsid w:val="00040DD3"/>
    <w:rsid w:val="0004101E"/>
    <w:rsid w:val="00042B1E"/>
    <w:rsid w:val="00043985"/>
    <w:rsid w:val="00044212"/>
    <w:rsid w:val="00044DE8"/>
    <w:rsid w:val="0004635B"/>
    <w:rsid w:val="00050A5A"/>
    <w:rsid w:val="000512A2"/>
    <w:rsid w:val="000516E1"/>
    <w:rsid w:val="000529ED"/>
    <w:rsid w:val="0005320B"/>
    <w:rsid w:val="00053BAC"/>
    <w:rsid w:val="00053E8B"/>
    <w:rsid w:val="0005503B"/>
    <w:rsid w:val="00055358"/>
    <w:rsid w:val="00055935"/>
    <w:rsid w:val="0006000D"/>
    <w:rsid w:val="0006095A"/>
    <w:rsid w:val="00060CC7"/>
    <w:rsid w:val="00061525"/>
    <w:rsid w:val="00061550"/>
    <w:rsid w:val="00061785"/>
    <w:rsid w:val="00063279"/>
    <w:rsid w:val="00063A39"/>
    <w:rsid w:val="00064F45"/>
    <w:rsid w:val="000668B2"/>
    <w:rsid w:val="00066AB3"/>
    <w:rsid w:val="00066F16"/>
    <w:rsid w:val="000700F9"/>
    <w:rsid w:val="000708D0"/>
    <w:rsid w:val="00070DF5"/>
    <w:rsid w:val="000727AD"/>
    <w:rsid w:val="00073893"/>
    <w:rsid w:val="00074E97"/>
    <w:rsid w:val="00075E8C"/>
    <w:rsid w:val="000760A5"/>
    <w:rsid w:val="00077042"/>
    <w:rsid w:val="00077AF0"/>
    <w:rsid w:val="0008085A"/>
    <w:rsid w:val="000827A0"/>
    <w:rsid w:val="000828CF"/>
    <w:rsid w:val="000828E2"/>
    <w:rsid w:val="00083BEC"/>
    <w:rsid w:val="00084552"/>
    <w:rsid w:val="00084CCF"/>
    <w:rsid w:val="000852C2"/>
    <w:rsid w:val="00085C52"/>
    <w:rsid w:val="00090910"/>
    <w:rsid w:val="00090BF5"/>
    <w:rsid w:val="00093172"/>
    <w:rsid w:val="000947F3"/>
    <w:rsid w:val="000949FB"/>
    <w:rsid w:val="00097320"/>
    <w:rsid w:val="00097536"/>
    <w:rsid w:val="00097A76"/>
    <w:rsid w:val="000A3E86"/>
    <w:rsid w:val="000A3ECB"/>
    <w:rsid w:val="000A5171"/>
    <w:rsid w:val="000A6CC7"/>
    <w:rsid w:val="000A6D36"/>
    <w:rsid w:val="000A754B"/>
    <w:rsid w:val="000A7AA3"/>
    <w:rsid w:val="000B07FA"/>
    <w:rsid w:val="000B0993"/>
    <w:rsid w:val="000B10B3"/>
    <w:rsid w:val="000B5307"/>
    <w:rsid w:val="000B53AD"/>
    <w:rsid w:val="000B54CF"/>
    <w:rsid w:val="000B6A57"/>
    <w:rsid w:val="000B7614"/>
    <w:rsid w:val="000B780F"/>
    <w:rsid w:val="000C12DF"/>
    <w:rsid w:val="000C20F2"/>
    <w:rsid w:val="000C229B"/>
    <w:rsid w:val="000C2EA7"/>
    <w:rsid w:val="000C3063"/>
    <w:rsid w:val="000C42E6"/>
    <w:rsid w:val="000C5C8F"/>
    <w:rsid w:val="000C6EF2"/>
    <w:rsid w:val="000D1DE8"/>
    <w:rsid w:val="000D2B7D"/>
    <w:rsid w:val="000D30D4"/>
    <w:rsid w:val="000D393B"/>
    <w:rsid w:val="000D59D4"/>
    <w:rsid w:val="000D7473"/>
    <w:rsid w:val="000E04BB"/>
    <w:rsid w:val="000E063F"/>
    <w:rsid w:val="000E29AC"/>
    <w:rsid w:val="000E2BF5"/>
    <w:rsid w:val="000E431C"/>
    <w:rsid w:val="000E44C4"/>
    <w:rsid w:val="000E5243"/>
    <w:rsid w:val="000E5C52"/>
    <w:rsid w:val="000E68CC"/>
    <w:rsid w:val="000E6DCF"/>
    <w:rsid w:val="000F0527"/>
    <w:rsid w:val="000F3E7D"/>
    <w:rsid w:val="000F42FD"/>
    <w:rsid w:val="000F44D0"/>
    <w:rsid w:val="000F4A6A"/>
    <w:rsid w:val="000F4DF6"/>
    <w:rsid w:val="000F6038"/>
    <w:rsid w:val="000F653B"/>
    <w:rsid w:val="000F661C"/>
    <w:rsid w:val="000F678E"/>
    <w:rsid w:val="000F78FE"/>
    <w:rsid w:val="001000CA"/>
    <w:rsid w:val="0010317A"/>
    <w:rsid w:val="00103F87"/>
    <w:rsid w:val="00104F20"/>
    <w:rsid w:val="0010580B"/>
    <w:rsid w:val="00110A5E"/>
    <w:rsid w:val="00112BF9"/>
    <w:rsid w:val="0011436E"/>
    <w:rsid w:val="00115034"/>
    <w:rsid w:val="00115A0B"/>
    <w:rsid w:val="00120E65"/>
    <w:rsid w:val="00122A88"/>
    <w:rsid w:val="00123694"/>
    <w:rsid w:val="00124905"/>
    <w:rsid w:val="00126A52"/>
    <w:rsid w:val="00126ED4"/>
    <w:rsid w:val="001273FF"/>
    <w:rsid w:val="00131046"/>
    <w:rsid w:val="00132E48"/>
    <w:rsid w:val="00133276"/>
    <w:rsid w:val="00133E16"/>
    <w:rsid w:val="0013533F"/>
    <w:rsid w:val="0013583C"/>
    <w:rsid w:val="00136530"/>
    <w:rsid w:val="00136D0A"/>
    <w:rsid w:val="00137CA6"/>
    <w:rsid w:val="00140139"/>
    <w:rsid w:val="001411BF"/>
    <w:rsid w:val="001412F4"/>
    <w:rsid w:val="001418F0"/>
    <w:rsid w:val="00141B19"/>
    <w:rsid w:val="00142830"/>
    <w:rsid w:val="00142FB7"/>
    <w:rsid w:val="00143B6E"/>
    <w:rsid w:val="00143D9E"/>
    <w:rsid w:val="00143F01"/>
    <w:rsid w:val="00145020"/>
    <w:rsid w:val="0014628C"/>
    <w:rsid w:val="0014777D"/>
    <w:rsid w:val="001506EC"/>
    <w:rsid w:val="001508CC"/>
    <w:rsid w:val="00151488"/>
    <w:rsid w:val="0015348C"/>
    <w:rsid w:val="001546B1"/>
    <w:rsid w:val="00154861"/>
    <w:rsid w:val="001554DA"/>
    <w:rsid w:val="00155F01"/>
    <w:rsid w:val="0015626D"/>
    <w:rsid w:val="0015642B"/>
    <w:rsid w:val="00156520"/>
    <w:rsid w:val="00156B7C"/>
    <w:rsid w:val="00163083"/>
    <w:rsid w:val="00163553"/>
    <w:rsid w:val="00165637"/>
    <w:rsid w:val="0016577D"/>
    <w:rsid w:val="0016710E"/>
    <w:rsid w:val="00167438"/>
    <w:rsid w:val="001675A2"/>
    <w:rsid w:val="00167D33"/>
    <w:rsid w:val="00167F3D"/>
    <w:rsid w:val="00170722"/>
    <w:rsid w:val="00170F83"/>
    <w:rsid w:val="00171CB2"/>
    <w:rsid w:val="00172DDF"/>
    <w:rsid w:val="00173E48"/>
    <w:rsid w:val="00173F8E"/>
    <w:rsid w:val="001741A2"/>
    <w:rsid w:val="001747DD"/>
    <w:rsid w:val="00175993"/>
    <w:rsid w:val="00176314"/>
    <w:rsid w:val="001770EA"/>
    <w:rsid w:val="00177960"/>
    <w:rsid w:val="001808CD"/>
    <w:rsid w:val="00180FB6"/>
    <w:rsid w:val="00181279"/>
    <w:rsid w:val="00182A58"/>
    <w:rsid w:val="001836BD"/>
    <w:rsid w:val="001854AC"/>
    <w:rsid w:val="001858A0"/>
    <w:rsid w:val="001863BE"/>
    <w:rsid w:val="001867AC"/>
    <w:rsid w:val="00186DAC"/>
    <w:rsid w:val="00186EAB"/>
    <w:rsid w:val="00187C42"/>
    <w:rsid w:val="00190027"/>
    <w:rsid w:val="001903BF"/>
    <w:rsid w:val="0019065A"/>
    <w:rsid w:val="00191B99"/>
    <w:rsid w:val="0019219F"/>
    <w:rsid w:val="001934B5"/>
    <w:rsid w:val="00193C05"/>
    <w:rsid w:val="00195F0F"/>
    <w:rsid w:val="001A015E"/>
    <w:rsid w:val="001A0B8B"/>
    <w:rsid w:val="001A14E3"/>
    <w:rsid w:val="001A1A7D"/>
    <w:rsid w:val="001A270A"/>
    <w:rsid w:val="001A398D"/>
    <w:rsid w:val="001A47B2"/>
    <w:rsid w:val="001A6669"/>
    <w:rsid w:val="001A6C2F"/>
    <w:rsid w:val="001A7430"/>
    <w:rsid w:val="001A7705"/>
    <w:rsid w:val="001B1D82"/>
    <w:rsid w:val="001B22F2"/>
    <w:rsid w:val="001B2B45"/>
    <w:rsid w:val="001B2FAE"/>
    <w:rsid w:val="001B3010"/>
    <w:rsid w:val="001B34C4"/>
    <w:rsid w:val="001B4AFB"/>
    <w:rsid w:val="001B7D77"/>
    <w:rsid w:val="001C049F"/>
    <w:rsid w:val="001C3836"/>
    <w:rsid w:val="001C4085"/>
    <w:rsid w:val="001C46DA"/>
    <w:rsid w:val="001C47FF"/>
    <w:rsid w:val="001C48FE"/>
    <w:rsid w:val="001C54B1"/>
    <w:rsid w:val="001C573F"/>
    <w:rsid w:val="001C659F"/>
    <w:rsid w:val="001C6AF0"/>
    <w:rsid w:val="001C6BD5"/>
    <w:rsid w:val="001C71A8"/>
    <w:rsid w:val="001D14ED"/>
    <w:rsid w:val="001D2AC1"/>
    <w:rsid w:val="001D2B39"/>
    <w:rsid w:val="001D31A5"/>
    <w:rsid w:val="001D548A"/>
    <w:rsid w:val="001D5E12"/>
    <w:rsid w:val="001D6479"/>
    <w:rsid w:val="001D71FF"/>
    <w:rsid w:val="001E1345"/>
    <w:rsid w:val="001E20E8"/>
    <w:rsid w:val="001E2922"/>
    <w:rsid w:val="001E2CF5"/>
    <w:rsid w:val="001E4C1D"/>
    <w:rsid w:val="001E5C1F"/>
    <w:rsid w:val="001F07B3"/>
    <w:rsid w:val="001F2415"/>
    <w:rsid w:val="001F24BF"/>
    <w:rsid w:val="001F3680"/>
    <w:rsid w:val="001F63E0"/>
    <w:rsid w:val="001F69AB"/>
    <w:rsid w:val="001F713D"/>
    <w:rsid w:val="001F7499"/>
    <w:rsid w:val="001F7EC6"/>
    <w:rsid w:val="002004B0"/>
    <w:rsid w:val="00200923"/>
    <w:rsid w:val="00206567"/>
    <w:rsid w:val="0020670D"/>
    <w:rsid w:val="0020728A"/>
    <w:rsid w:val="00207A05"/>
    <w:rsid w:val="00211001"/>
    <w:rsid w:val="0021133E"/>
    <w:rsid w:val="00211716"/>
    <w:rsid w:val="00211F41"/>
    <w:rsid w:val="00214CAA"/>
    <w:rsid w:val="002169C6"/>
    <w:rsid w:val="00217A0F"/>
    <w:rsid w:val="002204A9"/>
    <w:rsid w:val="00221C08"/>
    <w:rsid w:val="002258C3"/>
    <w:rsid w:val="00225E66"/>
    <w:rsid w:val="002272A8"/>
    <w:rsid w:val="00230888"/>
    <w:rsid w:val="002311CB"/>
    <w:rsid w:val="00231830"/>
    <w:rsid w:val="00232133"/>
    <w:rsid w:val="00232448"/>
    <w:rsid w:val="00232DDB"/>
    <w:rsid w:val="00233FCE"/>
    <w:rsid w:val="00235C4F"/>
    <w:rsid w:val="0023640C"/>
    <w:rsid w:val="00236862"/>
    <w:rsid w:val="00237025"/>
    <w:rsid w:val="00240228"/>
    <w:rsid w:val="00241752"/>
    <w:rsid w:val="0024214C"/>
    <w:rsid w:val="00244943"/>
    <w:rsid w:val="00244C34"/>
    <w:rsid w:val="00245441"/>
    <w:rsid w:val="002455DB"/>
    <w:rsid w:val="002471A4"/>
    <w:rsid w:val="002501F2"/>
    <w:rsid w:val="00251497"/>
    <w:rsid w:val="002516FE"/>
    <w:rsid w:val="00251F36"/>
    <w:rsid w:val="00253811"/>
    <w:rsid w:val="00254A8F"/>
    <w:rsid w:val="00254AF4"/>
    <w:rsid w:val="00256B0A"/>
    <w:rsid w:val="00257B26"/>
    <w:rsid w:val="00260EE7"/>
    <w:rsid w:val="002611E4"/>
    <w:rsid w:val="00261E26"/>
    <w:rsid w:val="002627D0"/>
    <w:rsid w:val="002629A4"/>
    <w:rsid w:val="00264974"/>
    <w:rsid w:val="00267FAA"/>
    <w:rsid w:val="00270A65"/>
    <w:rsid w:val="0027167A"/>
    <w:rsid w:val="00271A86"/>
    <w:rsid w:val="00273DF5"/>
    <w:rsid w:val="00275AE3"/>
    <w:rsid w:val="00277B8F"/>
    <w:rsid w:val="002804F0"/>
    <w:rsid w:val="002807A9"/>
    <w:rsid w:val="002813E7"/>
    <w:rsid w:val="00282599"/>
    <w:rsid w:val="0028295A"/>
    <w:rsid w:val="00282AF4"/>
    <w:rsid w:val="00282E26"/>
    <w:rsid w:val="00283ADC"/>
    <w:rsid w:val="00284159"/>
    <w:rsid w:val="00285B76"/>
    <w:rsid w:val="002879EF"/>
    <w:rsid w:val="00287BBF"/>
    <w:rsid w:val="00290BB8"/>
    <w:rsid w:val="00291372"/>
    <w:rsid w:val="00292225"/>
    <w:rsid w:val="002922AA"/>
    <w:rsid w:val="00294EA5"/>
    <w:rsid w:val="002958B3"/>
    <w:rsid w:val="002959F7"/>
    <w:rsid w:val="002A2807"/>
    <w:rsid w:val="002A37FC"/>
    <w:rsid w:val="002A5141"/>
    <w:rsid w:val="002A53DD"/>
    <w:rsid w:val="002A551A"/>
    <w:rsid w:val="002A6464"/>
    <w:rsid w:val="002A7E65"/>
    <w:rsid w:val="002B0E0D"/>
    <w:rsid w:val="002B12E2"/>
    <w:rsid w:val="002B14B3"/>
    <w:rsid w:val="002B1590"/>
    <w:rsid w:val="002B3764"/>
    <w:rsid w:val="002B3E77"/>
    <w:rsid w:val="002B467A"/>
    <w:rsid w:val="002B470E"/>
    <w:rsid w:val="002B7C21"/>
    <w:rsid w:val="002C114A"/>
    <w:rsid w:val="002C116C"/>
    <w:rsid w:val="002C1C99"/>
    <w:rsid w:val="002C1EE8"/>
    <w:rsid w:val="002C25E1"/>
    <w:rsid w:val="002C2E3B"/>
    <w:rsid w:val="002C32BA"/>
    <w:rsid w:val="002C3610"/>
    <w:rsid w:val="002C5D8A"/>
    <w:rsid w:val="002C5DA9"/>
    <w:rsid w:val="002C7073"/>
    <w:rsid w:val="002D213C"/>
    <w:rsid w:val="002D2A47"/>
    <w:rsid w:val="002D36A3"/>
    <w:rsid w:val="002D4F5E"/>
    <w:rsid w:val="002D5710"/>
    <w:rsid w:val="002D6422"/>
    <w:rsid w:val="002D657B"/>
    <w:rsid w:val="002D7134"/>
    <w:rsid w:val="002E12A2"/>
    <w:rsid w:val="002E1430"/>
    <w:rsid w:val="002E1886"/>
    <w:rsid w:val="002E28B9"/>
    <w:rsid w:val="002E28D0"/>
    <w:rsid w:val="002E2C5D"/>
    <w:rsid w:val="002E3430"/>
    <w:rsid w:val="002E3A65"/>
    <w:rsid w:val="002E3B4C"/>
    <w:rsid w:val="002E41D6"/>
    <w:rsid w:val="002E4F7A"/>
    <w:rsid w:val="002E6707"/>
    <w:rsid w:val="002F0B56"/>
    <w:rsid w:val="002F0C43"/>
    <w:rsid w:val="002F0C8D"/>
    <w:rsid w:val="002F15AE"/>
    <w:rsid w:val="002F2F34"/>
    <w:rsid w:val="002F3D64"/>
    <w:rsid w:val="002F5965"/>
    <w:rsid w:val="003014D9"/>
    <w:rsid w:val="00301C00"/>
    <w:rsid w:val="003041F7"/>
    <w:rsid w:val="00304F8D"/>
    <w:rsid w:val="0030504E"/>
    <w:rsid w:val="00305D26"/>
    <w:rsid w:val="00307738"/>
    <w:rsid w:val="00307C4B"/>
    <w:rsid w:val="00310A6E"/>
    <w:rsid w:val="003110E5"/>
    <w:rsid w:val="00311104"/>
    <w:rsid w:val="003116F0"/>
    <w:rsid w:val="0031373D"/>
    <w:rsid w:val="0031414B"/>
    <w:rsid w:val="00314620"/>
    <w:rsid w:val="00317446"/>
    <w:rsid w:val="00317566"/>
    <w:rsid w:val="00317F41"/>
    <w:rsid w:val="00321001"/>
    <w:rsid w:val="00321532"/>
    <w:rsid w:val="00324C40"/>
    <w:rsid w:val="00324C9D"/>
    <w:rsid w:val="00324D5A"/>
    <w:rsid w:val="0032585B"/>
    <w:rsid w:val="00330251"/>
    <w:rsid w:val="003308C3"/>
    <w:rsid w:val="003333EF"/>
    <w:rsid w:val="00334301"/>
    <w:rsid w:val="00334310"/>
    <w:rsid w:val="003348CC"/>
    <w:rsid w:val="00335AA5"/>
    <w:rsid w:val="00336848"/>
    <w:rsid w:val="00337F8F"/>
    <w:rsid w:val="00337F9D"/>
    <w:rsid w:val="003402C7"/>
    <w:rsid w:val="003405AC"/>
    <w:rsid w:val="003408EC"/>
    <w:rsid w:val="00340F9C"/>
    <w:rsid w:val="0034117E"/>
    <w:rsid w:val="0034253A"/>
    <w:rsid w:val="00344A2D"/>
    <w:rsid w:val="00345EB8"/>
    <w:rsid w:val="0034698C"/>
    <w:rsid w:val="003475ED"/>
    <w:rsid w:val="0034768F"/>
    <w:rsid w:val="00350F00"/>
    <w:rsid w:val="00350F9F"/>
    <w:rsid w:val="0035164A"/>
    <w:rsid w:val="0035403C"/>
    <w:rsid w:val="00354224"/>
    <w:rsid w:val="00354B8C"/>
    <w:rsid w:val="0035516E"/>
    <w:rsid w:val="00355184"/>
    <w:rsid w:val="00355E48"/>
    <w:rsid w:val="00357433"/>
    <w:rsid w:val="003579B5"/>
    <w:rsid w:val="003607B0"/>
    <w:rsid w:val="00360B09"/>
    <w:rsid w:val="00360B88"/>
    <w:rsid w:val="00360E58"/>
    <w:rsid w:val="0036135C"/>
    <w:rsid w:val="00361505"/>
    <w:rsid w:val="00361A87"/>
    <w:rsid w:val="00362245"/>
    <w:rsid w:val="00362EC3"/>
    <w:rsid w:val="003632C8"/>
    <w:rsid w:val="00364E13"/>
    <w:rsid w:val="00365417"/>
    <w:rsid w:val="003655D7"/>
    <w:rsid w:val="00366D93"/>
    <w:rsid w:val="003702DA"/>
    <w:rsid w:val="003705FF"/>
    <w:rsid w:val="003711F6"/>
    <w:rsid w:val="0037126B"/>
    <w:rsid w:val="003725A8"/>
    <w:rsid w:val="00373951"/>
    <w:rsid w:val="003745F1"/>
    <w:rsid w:val="0037596B"/>
    <w:rsid w:val="00375C2E"/>
    <w:rsid w:val="00375CF7"/>
    <w:rsid w:val="00375FC6"/>
    <w:rsid w:val="003762DA"/>
    <w:rsid w:val="00376B27"/>
    <w:rsid w:val="00377D49"/>
    <w:rsid w:val="0038073E"/>
    <w:rsid w:val="0038085A"/>
    <w:rsid w:val="00380B08"/>
    <w:rsid w:val="00381328"/>
    <w:rsid w:val="0038163C"/>
    <w:rsid w:val="00382133"/>
    <w:rsid w:val="00382C27"/>
    <w:rsid w:val="0038376F"/>
    <w:rsid w:val="00383941"/>
    <w:rsid w:val="00384734"/>
    <w:rsid w:val="00384D0E"/>
    <w:rsid w:val="003852D6"/>
    <w:rsid w:val="00385F14"/>
    <w:rsid w:val="00386281"/>
    <w:rsid w:val="00386EEF"/>
    <w:rsid w:val="00387BEB"/>
    <w:rsid w:val="0039382D"/>
    <w:rsid w:val="00393E88"/>
    <w:rsid w:val="003955A9"/>
    <w:rsid w:val="0039587D"/>
    <w:rsid w:val="0039606B"/>
    <w:rsid w:val="0039681B"/>
    <w:rsid w:val="00396DAE"/>
    <w:rsid w:val="00397B47"/>
    <w:rsid w:val="003A079E"/>
    <w:rsid w:val="003A0A92"/>
    <w:rsid w:val="003A0D00"/>
    <w:rsid w:val="003A119D"/>
    <w:rsid w:val="003A20D6"/>
    <w:rsid w:val="003A285C"/>
    <w:rsid w:val="003A3643"/>
    <w:rsid w:val="003A542D"/>
    <w:rsid w:val="003A694B"/>
    <w:rsid w:val="003A70D3"/>
    <w:rsid w:val="003A7163"/>
    <w:rsid w:val="003B15CE"/>
    <w:rsid w:val="003B2147"/>
    <w:rsid w:val="003B3859"/>
    <w:rsid w:val="003B3D8D"/>
    <w:rsid w:val="003B4158"/>
    <w:rsid w:val="003B52F9"/>
    <w:rsid w:val="003B6564"/>
    <w:rsid w:val="003B69FB"/>
    <w:rsid w:val="003B7555"/>
    <w:rsid w:val="003B7D50"/>
    <w:rsid w:val="003C0948"/>
    <w:rsid w:val="003C2692"/>
    <w:rsid w:val="003C26C9"/>
    <w:rsid w:val="003C2C69"/>
    <w:rsid w:val="003C435F"/>
    <w:rsid w:val="003C5CD0"/>
    <w:rsid w:val="003C723A"/>
    <w:rsid w:val="003C7401"/>
    <w:rsid w:val="003D0AE1"/>
    <w:rsid w:val="003D19A0"/>
    <w:rsid w:val="003D1B7B"/>
    <w:rsid w:val="003D31AD"/>
    <w:rsid w:val="003D3709"/>
    <w:rsid w:val="003D3FAF"/>
    <w:rsid w:val="003D59A7"/>
    <w:rsid w:val="003D6CC4"/>
    <w:rsid w:val="003E019D"/>
    <w:rsid w:val="003E15D7"/>
    <w:rsid w:val="003E17F1"/>
    <w:rsid w:val="003E254C"/>
    <w:rsid w:val="003E2650"/>
    <w:rsid w:val="003E3977"/>
    <w:rsid w:val="003E4716"/>
    <w:rsid w:val="003E4777"/>
    <w:rsid w:val="003E658F"/>
    <w:rsid w:val="003F0746"/>
    <w:rsid w:val="003F3F4D"/>
    <w:rsid w:val="003F66DC"/>
    <w:rsid w:val="003F6E76"/>
    <w:rsid w:val="003F7A2D"/>
    <w:rsid w:val="003F7D44"/>
    <w:rsid w:val="004000B0"/>
    <w:rsid w:val="00400189"/>
    <w:rsid w:val="004007CA"/>
    <w:rsid w:val="00401AB2"/>
    <w:rsid w:val="004026DA"/>
    <w:rsid w:val="00403010"/>
    <w:rsid w:val="00403D65"/>
    <w:rsid w:val="00404155"/>
    <w:rsid w:val="00404DE9"/>
    <w:rsid w:val="00404EA8"/>
    <w:rsid w:val="004050D9"/>
    <w:rsid w:val="0040641B"/>
    <w:rsid w:val="00406C8A"/>
    <w:rsid w:val="00406DE4"/>
    <w:rsid w:val="004075A3"/>
    <w:rsid w:val="004103F8"/>
    <w:rsid w:val="00410BD5"/>
    <w:rsid w:val="00411535"/>
    <w:rsid w:val="004123F2"/>
    <w:rsid w:val="00412FF0"/>
    <w:rsid w:val="00413691"/>
    <w:rsid w:val="00413E86"/>
    <w:rsid w:val="00416E2F"/>
    <w:rsid w:val="00422F77"/>
    <w:rsid w:val="00422FB8"/>
    <w:rsid w:val="00423155"/>
    <w:rsid w:val="004233ED"/>
    <w:rsid w:val="004255EE"/>
    <w:rsid w:val="00425911"/>
    <w:rsid w:val="0042780B"/>
    <w:rsid w:val="00427E28"/>
    <w:rsid w:val="0043089C"/>
    <w:rsid w:val="00431006"/>
    <w:rsid w:val="00431353"/>
    <w:rsid w:val="00433628"/>
    <w:rsid w:val="00433F99"/>
    <w:rsid w:val="004374F9"/>
    <w:rsid w:val="004410FE"/>
    <w:rsid w:val="00442899"/>
    <w:rsid w:val="00443C58"/>
    <w:rsid w:val="00443E26"/>
    <w:rsid w:val="00444989"/>
    <w:rsid w:val="00445316"/>
    <w:rsid w:val="00445A10"/>
    <w:rsid w:val="00445AFE"/>
    <w:rsid w:val="00445F96"/>
    <w:rsid w:val="004474CC"/>
    <w:rsid w:val="004500EA"/>
    <w:rsid w:val="00451510"/>
    <w:rsid w:val="0045159E"/>
    <w:rsid w:val="004523C5"/>
    <w:rsid w:val="004527EF"/>
    <w:rsid w:val="004532B1"/>
    <w:rsid w:val="004532D3"/>
    <w:rsid w:val="004559FA"/>
    <w:rsid w:val="004575C5"/>
    <w:rsid w:val="00457C1D"/>
    <w:rsid w:val="00460988"/>
    <w:rsid w:val="00460A07"/>
    <w:rsid w:val="00463D00"/>
    <w:rsid w:val="00463F10"/>
    <w:rsid w:val="00467322"/>
    <w:rsid w:val="0046799B"/>
    <w:rsid w:val="00470FAC"/>
    <w:rsid w:val="004722A1"/>
    <w:rsid w:val="00472EC7"/>
    <w:rsid w:val="00473B24"/>
    <w:rsid w:val="00474BFC"/>
    <w:rsid w:val="0047573A"/>
    <w:rsid w:val="00476901"/>
    <w:rsid w:val="00477B18"/>
    <w:rsid w:val="004800FE"/>
    <w:rsid w:val="004820E4"/>
    <w:rsid w:val="004859D8"/>
    <w:rsid w:val="00487425"/>
    <w:rsid w:val="00490436"/>
    <w:rsid w:val="00491078"/>
    <w:rsid w:val="004918A3"/>
    <w:rsid w:val="00492E56"/>
    <w:rsid w:val="00493398"/>
    <w:rsid w:val="00495016"/>
    <w:rsid w:val="00495320"/>
    <w:rsid w:val="00495B20"/>
    <w:rsid w:val="00495E73"/>
    <w:rsid w:val="00497BFD"/>
    <w:rsid w:val="004A015C"/>
    <w:rsid w:val="004A1A1C"/>
    <w:rsid w:val="004A2D81"/>
    <w:rsid w:val="004A3324"/>
    <w:rsid w:val="004A3831"/>
    <w:rsid w:val="004A3898"/>
    <w:rsid w:val="004A5918"/>
    <w:rsid w:val="004A6A8E"/>
    <w:rsid w:val="004A7CC8"/>
    <w:rsid w:val="004A7F25"/>
    <w:rsid w:val="004B00D9"/>
    <w:rsid w:val="004B0A8A"/>
    <w:rsid w:val="004B10C3"/>
    <w:rsid w:val="004B1182"/>
    <w:rsid w:val="004B1F15"/>
    <w:rsid w:val="004B2465"/>
    <w:rsid w:val="004B29A9"/>
    <w:rsid w:val="004B2F3D"/>
    <w:rsid w:val="004B4126"/>
    <w:rsid w:val="004B53BB"/>
    <w:rsid w:val="004C0635"/>
    <w:rsid w:val="004C44A7"/>
    <w:rsid w:val="004C4DBE"/>
    <w:rsid w:val="004C5103"/>
    <w:rsid w:val="004C54F9"/>
    <w:rsid w:val="004C5DA5"/>
    <w:rsid w:val="004C6A02"/>
    <w:rsid w:val="004C7348"/>
    <w:rsid w:val="004D01C1"/>
    <w:rsid w:val="004D092A"/>
    <w:rsid w:val="004D1816"/>
    <w:rsid w:val="004D29C4"/>
    <w:rsid w:val="004D5D94"/>
    <w:rsid w:val="004D67AE"/>
    <w:rsid w:val="004D69DA"/>
    <w:rsid w:val="004D772E"/>
    <w:rsid w:val="004E071B"/>
    <w:rsid w:val="004E1F34"/>
    <w:rsid w:val="004E2D98"/>
    <w:rsid w:val="004E32FE"/>
    <w:rsid w:val="004E5EC6"/>
    <w:rsid w:val="004E77FC"/>
    <w:rsid w:val="004F2185"/>
    <w:rsid w:val="004F2F09"/>
    <w:rsid w:val="004F44EF"/>
    <w:rsid w:val="004F49A0"/>
    <w:rsid w:val="004F50E8"/>
    <w:rsid w:val="004F6082"/>
    <w:rsid w:val="004F6CEE"/>
    <w:rsid w:val="004F6DBA"/>
    <w:rsid w:val="005003A1"/>
    <w:rsid w:val="00500551"/>
    <w:rsid w:val="00501B01"/>
    <w:rsid w:val="005024C5"/>
    <w:rsid w:val="00503200"/>
    <w:rsid w:val="00504036"/>
    <w:rsid w:val="00504395"/>
    <w:rsid w:val="00506153"/>
    <w:rsid w:val="005069F9"/>
    <w:rsid w:val="00510890"/>
    <w:rsid w:val="0051125C"/>
    <w:rsid w:val="005115CB"/>
    <w:rsid w:val="00512227"/>
    <w:rsid w:val="00512E71"/>
    <w:rsid w:val="005156E7"/>
    <w:rsid w:val="00516129"/>
    <w:rsid w:val="005169C0"/>
    <w:rsid w:val="00516C5C"/>
    <w:rsid w:val="005175F9"/>
    <w:rsid w:val="0052024E"/>
    <w:rsid w:val="00520264"/>
    <w:rsid w:val="00521A1C"/>
    <w:rsid w:val="00521FB2"/>
    <w:rsid w:val="005225E4"/>
    <w:rsid w:val="005247AD"/>
    <w:rsid w:val="00526BB4"/>
    <w:rsid w:val="0052701F"/>
    <w:rsid w:val="005279BC"/>
    <w:rsid w:val="00527AE6"/>
    <w:rsid w:val="00527C5A"/>
    <w:rsid w:val="00531BFC"/>
    <w:rsid w:val="00532E04"/>
    <w:rsid w:val="005330E1"/>
    <w:rsid w:val="0053570E"/>
    <w:rsid w:val="0053598A"/>
    <w:rsid w:val="0053674A"/>
    <w:rsid w:val="00541884"/>
    <w:rsid w:val="005425BA"/>
    <w:rsid w:val="00545215"/>
    <w:rsid w:val="00546166"/>
    <w:rsid w:val="00546CD0"/>
    <w:rsid w:val="005477C1"/>
    <w:rsid w:val="00550750"/>
    <w:rsid w:val="005521C6"/>
    <w:rsid w:val="00552DF5"/>
    <w:rsid w:val="00553289"/>
    <w:rsid w:val="005539C1"/>
    <w:rsid w:val="00553FBF"/>
    <w:rsid w:val="005544DE"/>
    <w:rsid w:val="005557DE"/>
    <w:rsid w:val="00555A12"/>
    <w:rsid w:val="00556BD2"/>
    <w:rsid w:val="0056018A"/>
    <w:rsid w:val="00560EF7"/>
    <w:rsid w:val="0056193A"/>
    <w:rsid w:val="00561B9C"/>
    <w:rsid w:val="00561C6C"/>
    <w:rsid w:val="00563A11"/>
    <w:rsid w:val="00564338"/>
    <w:rsid w:val="0056502E"/>
    <w:rsid w:val="005651E9"/>
    <w:rsid w:val="005665D5"/>
    <w:rsid w:val="005671FE"/>
    <w:rsid w:val="00567C5A"/>
    <w:rsid w:val="005707CC"/>
    <w:rsid w:val="00570F88"/>
    <w:rsid w:val="0057218E"/>
    <w:rsid w:val="00573353"/>
    <w:rsid w:val="00573D24"/>
    <w:rsid w:val="00574CF0"/>
    <w:rsid w:val="00575263"/>
    <w:rsid w:val="00576664"/>
    <w:rsid w:val="00576AAE"/>
    <w:rsid w:val="005779DD"/>
    <w:rsid w:val="005807D6"/>
    <w:rsid w:val="00582DB7"/>
    <w:rsid w:val="005830E0"/>
    <w:rsid w:val="005831B6"/>
    <w:rsid w:val="005837E5"/>
    <w:rsid w:val="00583FC6"/>
    <w:rsid w:val="005849F0"/>
    <w:rsid w:val="00584EAB"/>
    <w:rsid w:val="00590E4B"/>
    <w:rsid w:val="0059107A"/>
    <w:rsid w:val="00591C81"/>
    <w:rsid w:val="005924C2"/>
    <w:rsid w:val="00592E93"/>
    <w:rsid w:val="00593F37"/>
    <w:rsid w:val="00594670"/>
    <w:rsid w:val="0059540D"/>
    <w:rsid w:val="0059684B"/>
    <w:rsid w:val="0059691B"/>
    <w:rsid w:val="00596942"/>
    <w:rsid w:val="00597141"/>
    <w:rsid w:val="005A091A"/>
    <w:rsid w:val="005A0C04"/>
    <w:rsid w:val="005A1227"/>
    <w:rsid w:val="005A13B4"/>
    <w:rsid w:val="005A1469"/>
    <w:rsid w:val="005A20E5"/>
    <w:rsid w:val="005A2202"/>
    <w:rsid w:val="005A2E16"/>
    <w:rsid w:val="005A315F"/>
    <w:rsid w:val="005A3F26"/>
    <w:rsid w:val="005A4839"/>
    <w:rsid w:val="005A6388"/>
    <w:rsid w:val="005A6DAA"/>
    <w:rsid w:val="005A7091"/>
    <w:rsid w:val="005A7D03"/>
    <w:rsid w:val="005B0E63"/>
    <w:rsid w:val="005B1733"/>
    <w:rsid w:val="005B33DE"/>
    <w:rsid w:val="005B3EC6"/>
    <w:rsid w:val="005B40E4"/>
    <w:rsid w:val="005B64E5"/>
    <w:rsid w:val="005B6FC3"/>
    <w:rsid w:val="005B719D"/>
    <w:rsid w:val="005C0035"/>
    <w:rsid w:val="005C01B5"/>
    <w:rsid w:val="005C2553"/>
    <w:rsid w:val="005C347A"/>
    <w:rsid w:val="005C485F"/>
    <w:rsid w:val="005C67C1"/>
    <w:rsid w:val="005C7ED7"/>
    <w:rsid w:val="005D34DE"/>
    <w:rsid w:val="005D3B4C"/>
    <w:rsid w:val="005D49DC"/>
    <w:rsid w:val="005D61A8"/>
    <w:rsid w:val="005D7D90"/>
    <w:rsid w:val="005E14F9"/>
    <w:rsid w:val="005E1B8E"/>
    <w:rsid w:val="005E1F9A"/>
    <w:rsid w:val="005E2179"/>
    <w:rsid w:val="005E4125"/>
    <w:rsid w:val="005E6424"/>
    <w:rsid w:val="005E7E59"/>
    <w:rsid w:val="005F06C1"/>
    <w:rsid w:val="005F0751"/>
    <w:rsid w:val="005F1266"/>
    <w:rsid w:val="005F1872"/>
    <w:rsid w:val="005F1C51"/>
    <w:rsid w:val="005F1E8E"/>
    <w:rsid w:val="005F4328"/>
    <w:rsid w:val="005F59F2"/>
    <w:rsid w:val="005F606B"/>
    <w:rsid w:val="005F6A09"/>
    <w:rsid w:val="006002C1"/>
    <w:rsid w:val="00600E12"/>
    <w:rsid w:val="0060485E"/>
    <w:rsid w:val="00604D3E"/>
    <w:rsid w:val="0060520C"/>
    <w:rsid w:val="00605A5F"/>
    <w:rsid w:val="00606BF4"/>
    <w:rsid w:val="00606D8F"/>
    <w:rsid w:val="00606FCF"/>
    <w:rsid w:val="00607732"/>
    <w:rsid w:val="00607F36"/>
    <w:rsid w:val="006103BC"/>
    <w:rsid w:val="006116B8"/>
    <w:rsid w:val="0061398A"/>
    <w:rsid w:val="00613EF8"/>
    <w:rsid w:val="00614293"/>
    <w:rsid w:val="00614EDB"/>
    <w:rsid w:val="0061517C"/>
    <w:rsid w:val="00615F4B"/>
    <w:rsid w:val="00617523"/>
    <w:rsid w:val="006177FE"/>
    <w:rsid w:val="00621070"/>
    <w:rsid w:val="0062149C"/>
    <w:rsid w:val="0062162E"/>
    <w:rsid w:val="006226DD"/>
    <w:rsid w:val="00623A25"/>
    <w:rsid w:val="006241A9"/>
    <w:rsid w:val="00625D0D"/>
    <w:rsid w:val="0062677E"/>
    <w:rsid w:val="00631342"/>
    <w:rsid w:val="0063320C"/>
    <w:rsid w:val="00634008"/>
    <w:rsid w:val="006369FE"/>
    <w:rsid w:val="00640753"/>
    <w:rsid w:val="00642B44"/>
    <w:rsid w:val="00642D3E"/>
    <w:rsid w:val="00644848"/>
    <w:rsid w:val="00644973"/>
    <w:rsid w:val="00645592"/>
    <w:rsid w:val="00645EA4"/>
    <w:rsid w:val="00646D26"/>
    <w:rsid w:val="006470C4"/>
    <w:rsid w:val="0065120F"/>
    <w:rsid w:val="006524A6"/>
    <w:rsid w:val="00653020"/>
    <w:rsid w:val="00653339"/>
    <w:rsid w:val="006546C7"/>
    <w:rsid w:val="00656F54"/>
    <w:rsid w:val="00657023"/>
    <w:rsid w:val="00657877"/>
    <w:rsid w:val="00660E82"/>
    <w:rsid w:val="00662D11"/>
    <w:rsid w:val="0066316E"/>
    <w:rsid w:val="00663AEE"/>
    <w:rsid w:val="00663EAA"/>
    <w:rsid w:val="006646D5"/>
    <w:rsid w:val="00665161"/>
    <w:rsid w:val="00665A87"/>
    <w:rsid w:val="00666F4D"/>
    <w:rsid w:val="00670CB3"/>
    <w:rsid w:val="00673541"/>
    <w:rsid w:val="00673E73"/>
    <w:rsid w:val="006745E9"/>
    <w:rsid w:val="006747E7"/>
    <w:rsid w:val="00674B68"/>
    <w:rsid w:val="00674D66"/>
    <w:rsid w:val="006753F2"/>
    <w:rsid w:val="00675ADF"/>
    <w:rsid w:val="006764FE"/>
    <w:rsid w:val="006771D0"/>
    <w:rsid w:val="0067760B"/>
    <w:rsid w:val="00677B13"/>
    <w:rsid w:val="00680EBE"/>
    <w:rsid w:val="00683DF5"/>
    <w:rsid w:val="0068555D"/>
    <w:rsid w:val="00686280"/>
    <w:rsid w:val="00687348"/>
    <w:rsid w:val="00691778"/>
    <w:rsid w:val="006919D7"/>
    <w:rsid w:val="00691AC1"/>
    <w:rsid w:val="00692A95"/>
    <w:rsid w:val="00692AA4"/>
    <w:rsid w:val="00692E44"/>
    <w:rsid w:val="006937FF"/>
    <w:rsid w:val="00693B31"/>
    <w:rsid w:val="00693DC3"/>
    <w:rsid w:val="00694694"/>
    <w:rsid w:val="0069546E"/>
    <w:rsid w:val="00696980"/>
    <w:rsid w:val="006A01D5"/>
    <w:rsid w:val="006A04C0"/>
    <w:rsid w:val="006A08D4"/>
    <w:rsid w:val="006A16BA"/>
    <w:rsid w:val="006A1719"/>
    <w:rsid w:val="006A2189"/>
    <w:rsid w:val="006A2283"/>
    <w:rsid w:val="006A286E"/>
    <w:rsid w:val="006A5C13"/>
    <w:rsid w:val="006A7148"/>
    <w:rsid w:val="006A73DC"/>
    <w:rsid w:val="006A74F4"/>
    <w:rsid w:val="006B14CA"/>
    <w:rsid w:val="006B1C63"/>
    <w:rsid w:val="006B3199"/>
    <w:rsid w:val="006B31A8"/>
    <w:rsid w:val="006B31C5"/>
    <w:rsid w:val="006B32FA"/>
    <w:rsid w:val="006B35C4"/>
    <w:rsid w:val="006B44A7"/>
    <w:rsid w:val="006B58C5"/>
    <w:rsid w:val="006B58FA"/>
    <w:rsid w:val="006B6368"/>
    <w:rsid w:val="006B6E3A"/>
    <w:rsid w:val="006B734C"/>
    <w:rsid w:val="006B7626"/>
    <w:rsid w:val="006B7F5B"/>
    <w:rsid w:val="006C1E6D"/>
    <w:rsid w:val="006C354B"/>
    <w:rsid w:val="006C4453"/>
    <w:rsid w:val="006C54A6"/>
    <w:rsid w:val="006C7E1D"/>
    <w:rsid w:val="006D030A"/>
    <w:rsid w:val="006D0414"/>
    <w:rsid w:val="006D0980"/>
    <w:rsid w:val="006D2527"/>
    <w:rsid w:val="006D260E"/>
    <w:rsid w:val="006D3DE2"/>
    <w:rsid w:val="006D47F3"/>
    <w:rsid w:val="006D4BEA"/>
    <w:rsid w:val="006D68E8"/>
    <w:rsid w:val="006D74CD"/>
    <w:rsid w:val="006D77C2"/>
    <w:rsid w:val="006D7978"/>
    <w:rsid w:val="006D7E4A"/>
    <w:rsid w:val="006E0296"/>
    <w:rsid w:val="006E0D79"/>
    <w:rsid w:val="006E4F86"/>
    <w:rsid w:val="006E6F7E"/>
    <w:rsid w:val="006F19D1"/>
    <w:rsid w:val="006F2A3F"/>
    <w:rsid w:val="006F350A"/>
    <w:rsid w:val="006F51CE"/>
    <w:rsid w:val="006F5D3C"/>
    <w:rsid w:val="006F5E2F"/>
    <w:rsid w:val="006F5EA5"/>
    <w:rsid w:val="006F5EED"/>
    <w:rsid w:val="006F6640"/>
    <w:rsid w:val="006F67AF"/>
    <w:rsid w:val="006F71C8"/>
    <w:rsid w:val="006F7375"/>
    <w:rsid w:val="00700D76"/>
    <w:rsid w:val="00701FCC"/>
    <w:rsid w:val="00703501"/>
    <w:rsid w:val="0070376E"/>
    <w:rsid w:val="007063F7"/>
    <w:rsid w:val="00706654"/>
    <w:rsid w:val="007068AE"/>
    <w:rsid w:val="00707609"/>
    <w:rsid w:val="00707EE9"/>
    <w:rsid w:val="00710DE4"/>
    <w:rsid w:val="00712BF7"/>
    <w:rsid w:val="00713160"/>
    <w:rsid w:val="00713D88"/>
    <w:rsid w:val="00714D1E"/>
    <w:rsid w:val="00715180"/>
    <w:rsid w:val="0071527E"/>
    <w:rsid w:val="007165DF"/>
    <w:rsid w:val="00717526"/>
    <w:rsid w:val="007206EC"/>
    <w:rsid w:val="00720F9B"/>
    <w:rsid w:val="00722E57"/>
    <w:rsid w:val="00723988"/>
    <w:rsid w:val="00727C62"/>
    <w:rsid w:val="007303CD"/>
    <w:rsid w:val="00731272"/>
    <w:rsid w:val="00731278"/>
    <w:rsid w:val="007314E4"/>
    <w:rsid w:val="0073203D"/>
    <w:rsid w:val="00732F37"/>
    <w:rsid w:val="007341CD"/>
    <w:rsid w:val="007346F6"/>
    <w:rsid w:val="007348A2"/>
    <w:rsid w:val="007375A4"/>
    <w:rsid w:val="00740A07"/>
    <w:rsid w:val="00741424"/>
    <w:rsid w:val="00742246"/>
    <w:rsid w:val="007423E4"/>
    <w:rsid w:val="0074278B"/>
    <w:rsid w:val="00743797"/>
    <w:rsid w:val="00744BFB"/>
    <w:rsid w:val="007457C9"/>
    <w:rsid w:val="00745E59"/>
    <w:rsid w:val="007461BE"/>
    <w:rsid w:val="00746730"/>
    <w:rsid w:val="00746DF1"/>
    <w:rsid w:val="007504B5"/>
    <w:rsid w:val="0075057D"/>
    <w:rsid w:val="00750A91"/>
    <w:rsid w:val="00753277"/>
    <w:rsid w:val="00754EA9"/>
    <w:rsid w:val="00756106"/>
    <w:rsid w:val="00756693"/>
    <w:rsid w:val="00756B48"/>
    <w:rsid w:val="007602CA"/>
    <w:rsid w:val="00760901"/>
    <w:rsid w:val="0076096A"/>
    <w:rsid w:val="00760BB4"/>
    <w:rsid w:val="0076132F"/>
    <w:rsid w:val="00761E07"/>
    <w:rsid w:val="00762A4C"/>
    <w:rsid w:val="007631C0"/>
    <w:rsid w:val="00766C27"/>
    <w:rsid w:val="007741BE"/>
    <w:rsid w:val="0077422F"/>
    <w:rsid w:val="00774F49"/>
    <w:rsid w:val="00775A1A"/>
    <w:rsid w:val="00776A42"/>
    <w:rsid w:val="00776B4D"/>
    <w:rsid w:val="00776EC1"/>
    <w:rsid w:val="00777EC4"/>
    <w:rsid w:val="0078029C"/>
    <w:rsid w:val="00780E84"/>
    <w:rsid w:val="007825B5"/>
    <w:rsid w:val="007827D8"/>
    <w:rsid w:val="00782D22"/>
    <w:rsid w:val="00784522"/>
    <w:rsid w:val="007845AE"/>
    <w:rsid w:val="00784FAD"/>
    <w:rsid w:val="00784FE7"/>
    <w:rsid w:val="0078524C"/>
    <w:rsid w:val="007856D3"/>
    <w:rsid w:val="00790124"/>
    <w:rsid w:val="00790FA0"/>
    <w:rsid w:val="0079569C"/>
    <w:rsid w:val="00795E7B"/>
    <w:rsid w:val="00796152"/>
    <w:rsid w:val="00796304"/>
    <w:rsid w:val="007A0029"/>
    <w:rsid w:val="007A1215"/>
    <w:rsid w:val="007A1C3A"/>
    <w:rsid w:val="007A2A3C"/>
    <w:rsid w:val="007A2B78"/>
    <w:rsid w:val="007A34C8"/>
    <w:rsid w:val="007A363E"/>
    <w:rsid w:val="007A371A"/>
    <w:rsid w:val="007A3E32"/>
    <w:rsid w:val="007A55F5"/>
    <w:rsid w:val="007A74C2"/>
    <w:rsid w:val="007B0210"/>
    <w:rsid w:val="007B1A54"/>
    <w:rsid w:val="007B3D92"/>
    <w:rsid w:val="007B3E3A"/>
    <w:rsid w:val="007B4813"/>
    <w:rsid w:val="007B4C12"/>
    <w:rsid w:val="007B5DC1"/>
    <w:rsid w:val="007C0294"/>
    <w:rsid w:val="007C0676"/>
    <w:rsid w:val="007C11EC"/>
    <w:rsid w:val="007C34CC"/>
    <w:rsid w:val="007C3A7C"/>
    <w:rsid w:val="007C5B08"/>
    <w:rsid w:val="007C756B"/>
    <w:rsid w:val="007C7A38"/>
    <w:rsid w:val="007D0A9C"/>
    <w:rsid w:val="007D22CE"/>
    <w:rsid w:val="007D3BAF"/>
    <w:rsid w:val="007D7A24"/>
    <w:rsid w:val="007E0F6E"/>
    <w:rsid w:val="007E0FFA"/>
    <w:rsid w:val="007E2729"/>
    <w:rsid w:val="007E3F7E"/>
    <w:rsid w:val="007E5FCA"/>
    <w:rsid w:val="007E657A"/>
    <w:rsid w:val="007E70BF"/>
    <w:rsid w:val="007F0E08"/>
    <w:rsid w:val="007F0F5A"/>
    <w:rsid w:val="007F1B33"/>
    <w:rsid w:val="007F1BE3"/>
    <w:rsid w:val="007F37BC"/>
    <w:rsid w:val="007F4C7F"/>
    <w:rsid w:val="00800BDC"/>
    <w:rsid w:val="008036A4"/>
    <w:rsid w:val="00806A46"/>
    <w:rsid w:val="00806EBE"/>
    <w:rsid w:val="00807C9E"/>
    <w:rsid w:val="0081073A"/>
    <w:rsid w:val="00810B07"/>
    <w:rsid w:val="00810FDD"/>
    <w:rsid w:val="00812163"/>
    <w:rsid w:val="00812A2A"/>
    <w:rsid w:val="008133BF"/>
    <w:rsid w:val="008145AA"/>
    <w:rsid w:val="00814702"/>
    <w:rsid w:val="0081495E"/>
    <w:rsid w:val="00814D08"/>
    <w:rsid w:val="0081538D"/>
    <w:rsid w:val="008159B0"/>
    <w:rsid w:val="0081740D"/>
    <w:rsid w:val="00817D30"/>
    <w:rsid w:val="008206B3"/>
    <w:rsid w:val="00821A11"/>
    <w:rsid w:val="00821E22"/>
    <w:rsid w:val="00822252"/>
    <w:rsid w:val="00822A56"/>
    <w:rsid w:val="008249DA"/>
    <w:rsid w:val="008252C2"/>
    <w:rsid w:val="00825582"/>
    <w:rsid w:val="00826403"/>
    <w:rsid w:val="00826DCA"/>
    <w:rsid w:val="00827001"/>
    <w:rsid w:val="00830CCB"/>
    <w:rsid w:val="008319A7"/>
    <w:rsid w:val="008328DA"/>
    <w:rsid w:val="00832947"/>
    <w:rsid w:val="00833265"/>
    <w:rsid w:val="008353BE"/>
    <w:rsid w:val="008402C4"/>
    <w:rsid w:val="00840538"/>
    <w:rsid w:val="00842486"/>
    <w:rsid w:val="00843818"/>
    <w:rsid w:val="00843B05"/>
    <w:rsid w:val="00844302"/>
    <w:rsid w:val="00844C99"/>
    <w:rsid w:val="008463BF"/>
    <w:rsid w:val="00847E1D"/>
    <w:rsid w:val="008508B0"/>
    <w:rsid w:val="0085185F"/>
    <w:rsid w:val="00851863"/>
    <w:rsid w:val="00852754"/>
    <w:rsid w:val="00852849"/>
    <w:rsid w:val="00853A82"/>
    <w:rsid w:val="008544BA"/>
    <w:rsid w:val="008547E9"/>
    <w:rsid w:val="0085494C"/>
    <w:rsid w:val="00854A92"/>
    <w:rsid w:val="00854B99"/>
    <w:rsid w:val="00856B9F"/>
    <w:rsid w:val="00856D72"/>
    <w:rsid w:val="00856EED"/>
    <w:rsid w:val="00860934"/>
    <w:rsid w:val="00862B17"/>
    <w:rsid w:val="00863152"/>
    <w:rsid w:val="00864758"/>
    <w:rsid w:val="00864D5B"/>
    <w:rsid w:val="00865654"/>
    <w:rsid w:val="008658F1"/>
    <w:rsid w:val="00866218"/>
    <w:rsid w:val="008667C9"/>
    <w:rsid w:val="00866C3D"/>
    <w:rsid w:val="00870535"/>
    <w:rsid w:val="0087181C"/>
    <w:rsid w:val="0087210E"/>
    <w:rsid w:val="0087241A"/>
    <w:rsid w:val="00872A67"/>
    <w:rsid w:val="00872CC5"/>
    <w:rsid w:val="00874116"/>
    <w:rsid w:val="00876CDF"/>
    <w:rsid w:val="00876D30"/>
    <w:rsid w:val="00877C87"/>
    <w:rsid w:val="008803D2"/>
    <w:rsid w:val="00880B7D"/>
    <w:rsid w:val="008810B0"/>
    <w:rsid w:val="008817B4"/>
    <w:rsid w:val="00881D5C"/>
    <w:rsid w:val="00883570"/>
    <w:rsid w:val="008839A8"/>
    <w:rsid w:val="00883A77"/>
    <w:rsid w:val="00883CCB"/>
    <w:rsid w:val="00887F2D"/>
    <w:rsid w:val="00890183"/>
    <w:rsid w:val="00890FAD"/>
    <w:rsid w:val="00891256"/>
    <w:rsid w:val="00892490"/>
    <w:rsid w:val="00892888"/>
    <w:rsid w:val="0089380A"/>
    <w:rsid w:val="0089419B"/>
    <w:rsid w:val="0089449E"/>
    <w:rsid w:val="00894EF0"/>
    <w:rsid w:val="0089584D"/>
    <w:rsid w:val="00895DE7"/>
    <w:rsid w:val="00896ED3"/>
    <w:rsid w:val="008976AD"/>
    <w:rsid w:val="008A35EC"/>
    <w:rsid w:val="008A3FF7"/>
    <w:rsid w:val="008A4095"/>
    <w:rsid w:val="008A4A76"/>
    <w:rsid w:val="008A5F5B"/>
    <w:rsid w:val="008A62B0"/>
    <w:rsid w:val="008A63F7"/>
    <w:rsid w:val="008A64C1"/>
    <w:rsid w:val="008A7564"/>
    <w:rsid w:val="008A7CB5"/>
    <w:rsid w:val="008B2C61"/>
    <w:rsid w:val="008B2ECD"/>
    <w:rsid w:val="008B46B3"/>
    <w:rsid w:val="008B47CF"/>
    <w:rsid w:val="008B4B46"/>
    <w:rsid w:val="008B4C77"/>
    <w:rsid w:val="008B5103"/>
    <w:rsid w:val="008B6CA0"/>
    <w:rsid w:val="008B75A0"/>
    <w:rsid w:val="008B779B"/>
    <w:rsid w:val="008B7C28"/>
    <w:rsid w:val="008C0367"/>
    <w:rsid w:val="008C0634"/>
    <w:rsid w:val="008C17B1"/>
    <w:rsid w:val="008C2418"/>
    <w:rsid w:val="008C29B6"/>
    <w:rsid w:val="008C2B10"/>
    <w:rsid w:val="008C3604"/>
    <w:rsid w:val="008C3EDD"/>
    <w:rsid w:val="008C4881"/>
    <w:rsid w:val="008C4987"/>
    <w:rsid w:val="008C4ECE"/>
    <w:rsid w:val="008C53AB"/>
    <w:rsid w:val="008C5EAA"/>
    <w:rsid w:val="008C6586"/>
    <w:rsid w:val="008D016B"/>
    <w:rsid w:val="008D027D"/>
    <w:rsid w:val="008D099A"/>
    <w:rsid w:val="008D0EC8"/>
    <w:rsid w:val="008D1F8E"/>
    <w:rsid w:val="008D2B45"/>
    <w:rsid w:val="008D3D55"/>
    <w:rsid w:val="008D3E13"/>
    <w:rsid w:val="008E1332"/>
    <w:rsid w:val="008E1C9D"/>
    <w:rsid w:val="008E1F35"/>
    <w:rsid w:val="008E26A7"/>
    <w:rsid w:val="008E3119"/>
    <w:rsid w:val="008E35C5"/>
    <w:rsid w:val="008E4822"/>
    <w:rsid w:val="008E58AC"/>
    <w:rsid w:val="008E5FB9"/>
    <w:rsid w:val="008E6059"/>
    <w:rsid w:val="008E6591"/>
    <w:rsid w:val="008E6A75"/>
    <w:rsid w:val="008E7188"/>
    <w:rsid w:val="008E7803"/>
    <w:rsid w:val="008E7B30"/>
    <w:rsid w:val="008F2F99"/>
    <w:rsid w:val="008F33C7"/>
    <w:rsid w:val="008F34C1"/>
    <w:rsid w:val="008F3781"/>
    <w:rsid w:val="008F5606"/>
    <w:rsid w:val="008F6889"/>
    <w:rsid w:val="008F6FFD"/>
    <w:rsid w:val="008F76C5"/>
    <w:rsid w:val="008F7BC0"/>
    <w:rsid w:val="00901E39"/>
    <w:rsid w:val="009024DF"/>
    <w:rsid w:val="00902554"/>
    <w:rsid w:val="00903F40"/>
    <w:rsid w:val="00904218"/>
    <w:rsid w:val="0090440E"/>
    <w:rsid w:val="009051BB"/>
    <w:rsid w:val="009052EE"/>
    <w:rsid w:val="00905CEE"/>
    <w:rsid w:val="0090626D"/>
    <w:rsid w:val="009079CE"/>
    <w:rsid w:val="00907A2A"/>
    <w:rsid w:val="00910188"/>
    <w:rsid w:val="00913698"/>
    <w:rsid w:val="00913834"/>
    <w:rsid w:val="00913E7C"/>
    <w:rsid w:val="00914F33"/>
    <w:rsid w:val="009155F7"/>
    <w:rsid w:val="0091575E"/>
    <w:rsid w:val="009159CF"/>
    <w:rsid w:val="00915D67"/>
    <w:rsid w:val="00923CC6"/>
    <w:rsid w:val="00924D10"/>
    <w:rsid w:val="00926E1A"/>
    <w:rsid w:val="00927358"/>
    <w:rsid w:val="00927C5D"/>
    <w:rsid w:val="0093096C"/>
    <w:rsid w:val="00931CC7"/>
    <w:rsid w:val="00931CDF"/>
    <w:rsid w:val="009328C2"/>
    <w:rsid w:val="00933228"/>
    <w:rsid w:val="009346C2"/>
    <w:rsid w:val="00934CAA"/>
    <w:rsid w:val="0093501D"/>
    <w:rsid w:val="0093607A"/>
    <w:rsid w:val="00940857"/>
    <w:rsid w:val="00940B83"/>
    <w:rsid w:val="00941DE0"/>
    <w:rsid w:val="00942A08"/>
    <w:rsid w:val="00944B67"/>
    <w:rsid w:val="00944E19"/>
    <w:rsid w:val="00945FF7"/>
    <w:rsid w:val="009511EF"/>
    <w:rsid w:val="00951486"/>
    <w:rsid w:val="009528C6"/>
    <w:rsid w:val="00954190"/>
    <w:rsid w:val="009547D0"/>
    <w:rsid w:val="00954F98"/>
    <w:rsid w:val="00955567"/>
    <w:rsid w:val="00956BA5"/>
    <w:rsid w:val="00957D89"/>
    <w:rsid w:val="0096007B"/>
    <w:rsid w:val="0096040C"/>
    <w:rsid w:val="00960E7C"/>
    <w:rsid w:val="00962491"/>
    <w:rsid w:val="00963877"/>
    <w:rsid w:val="00963CEF"/>
    <w:rsid w:val="0096447F"/>
    <w:rsid w:val="00964DCF"/>
    <w:rsid w:val="009663EB"/>
    <w:rsid w:val="009673FE"/>
    <w:rsid w:val="00967A8D"/>
    <w:rsid w:val="00970697"/>
    <w:rsid w:val="009725B8"/>
    <w:rsid w:val="00972F90"/>
    <w:rsid w:val="009731AD"/>
    <w:rsid w:val="009736D2"/>
    <w:rsid w:val="00973ABC"/>
    <w:rsid w:val="00974564"/>
    <w:rsid w:val="009758EE"/>
    <w:rsid w:val="009762F5"/>
    <w:rsid w:val="00977BE0"/>
    <w:rsid w:val="00981A35"/>
    <w:rsid w:val="00981FD5"/>
    <w:rsid w:val="00983A0D"/>
    <w:rsid w:val="009843ED"/>
    <w:rsid w:val="00986530"/>
    <w:rsid w:val="00990290"/>
    <w:rsid w:val="00992909"/>
    <w:rsid w:val="009931FC"/>
    <w:rsid w:val="009937FE"/>
    <w:rsid w:val="0099427E"/>
    <w:rsid w:val="00995CD0"/>
    <w:rsid w:val="00995FD1"/>
    <w:rsid w:val="0099738A"/>
    <w:rsid w:val="009A000D"/>
    <w:rsid w:val="009A049B"/>
    <w:rsid w:val="009A7328"/>
    <w:rsid w:val="009B039A"/>
    <w:rsid w:val="009B1401"/>
    <w:rsid w:val="009B2064"/>
    <w:rsid w:val="009B29F6"/>
    <w:rsid w:val="009B39F6"/>
    <w:rsid w:val="009B3A3D"/>
    <w:rsid w:val="009B3B12"/>
    <w:rsid w:val="009B4199"/>
    <w:rsid w:val="009B63B5"/>
    <w:rsid w:val="009B7FBF"/>
    <w:rsid w:val="009C02C3"/>
    <w:rsid w:val="009C05B6"/>
    <w:rsid w:val="009C0CA4"/>
    <w:rsid w:val="009C164F"/>
    <w:rsid w:val="009C30AC"/>
    <w:rsid w:val="009C3C10"/>
    <w:rsid w:val="009C4667"/>
    <w:rsid w:val="009C53CD"/>
    <w:rsid w:val="009D18D4"/>
    <w:rsid w:val="009D2499"/>
    <w:rsid w:val="009D328A"/>
    <w:rsid w:val="009D3545"/>
    <w:rsid w:val="009D359D"/>
    <w:rsid w:val="009D3B31"/>
    <w:rsid w:val="009D4A43"/>
    <w:rsid w:val="009D4D1D"/>
    <w:rsid w:val="009D598F"/>
    <w:rsid w:val="009D6AEA"/>
    <w:rsid w:val="009D72AA"/>
    <w:rsid w:val="009D75D3"/>
    <w:rsid w:val="009E15B3"/>
    <w:rsid w:val="009E160A"/>
    <w:rsid w:val="009E1D87"/>
    <w:rsid w:val="009E567D"/>
    <w:rsid w:val="009E57FD"/>
    <w:rsid w:val="009E5A29"/>
    <w:rsid w:val="009E5C11"/>
    <w:rsid w:val="009E66CA"/>
    <w:rsid w:val="009E6DD4"/>
    <w:rsid w:val="009E6FC7"/>
    <w:rsid w:val="009E7884"/>
    <w:rsid w:val="009F0641"/>
    <w:rsid w:val="009F1912"/>
    <w:rsid w:val="009F1A06"/>
    <w:rsid w:val="009F1A71"/>
    <w:rsid w:val="009F2342"/>
    <w:rsid w:val="009F29FA"/>
    <w:rsid w:val="009F32FC"/>
    <w:rsid w:val="009F33DF"/>
    <w:rsid w:val="009F4FDE"/>
    <w:rsid w:val="009F569A"/>
    <w:rsid w:val="009F5975"/>
    <w:rsid w:val="009F699E"/>
    <w:rsid w:val="00A00077"/>
    <w:rsid w:val="00A000C4"/>
    <w:rsid w:val="00A02B4F"/>
    <w:rsid w:val="00A02D96"/>
    <w:rsid w:val="00A0453F"/>
    <w:rsid w:val="00A05124"/>
    <w:rsid w:val="00A069B9"/>
    <w:rsid w:val="00A06AA9"/>
    <w:rsid w:val="00A1047B"/>
    <w:rsid w:val="00A1130A"/>
    <w:rsid w:val="00A11877"/>
    <w:rsid w:val="00A11A1D"/>
    <w:rsid w:val="00A1365B"/>
    <w:rsid w:val="00A14A2F"/>
    <w:rsid w:val="00A17E89"/>
    <w:rsid w:val="00A21367"/>
    <w:rsid w:val="00A213F3"/>
    <w:rsid w:val="00A21502"/>
    <w:rsid w:val="00A215D2"/>
    <w:rsid w:val="00A22876"/>
    <w:rsid w:val="00A23B96"/>
    <w:rsid w:val="00A23ED2"/>
    <w:rsid w:val="00A244BA"/>
    <w:rsid w:val="00A249D6"/>
    <w:rsid w:val="00A25974"/>
    <w:rsid w:val="00A26649"/>
    <w:rsid w:val="00A26E0B"/>
    <w:rsid w:val="00A31CAE"/>
    <w:rsid w:val="00A32DDA"/>
    <w:rsid w:val="00A3333B"/>
    <w:rsid w:val="00A3657F"/>
    <w:rsid w:val="00A36CD8"/>
    <w:rsid w:val="00A37138"/>
    <w:rsid w:val="00A374D7"/>
    <w:rsid w:val="00A379F5"/>
    <w:rsid w:val="00A37C80"/>
    <w:rsid w:val="00A4006D"/>
    <w:rsid w:val="00A41C74"/>
    <w:rsid w:val="00A422DA"/>
    <w:rsid w:val="00A42756"/>
    <w:rsid w:val="00A44AA3"/>
    <w:rsid w:val="00A451AC"/>
    <w:rsid w:val="00A456E3"/>
    <w:rsid w:val="00A46BDE"/>
    <w:rsid w:val="00A5050F"/>
    <w:rsid w:val="00A5130E"/>
    <w:rsid w:val="00A5153D"/>
    <w:rsid w:val="00A53653"/>
    <w:rsid w:val="00A54522"/>
    <w:rsid w:val="00A54AC5"/>
    <w:rsid w:val="00A5582E"/>
    <w:rsid w:val="00A562A1"/>
    <w:rsid w:val="00A57610"/>
    <w:rsid w:val="00A577B8"/>
    <w:rsid w:val="00A57A97"/>
    <w:rsid w:val="00A600C0"/>
    <w:rsid w:val="00A602D0"/>
    <w:rsid w:val="00A606D4"/>
    <w:rsid w:val="00A6171A"/>
    <w:rsid w:val="00A6180E"/>
    <w:rsid w:val="00A63AFC"/>
    <w:rsid w:val="00A641D9"/>
    <w:rsid w:val="00A64765"/>
    <w:rsid w:val="00A6569B"/>
    <w:rsid w:val="00A65F86"/>
    <w:rsid w:val="00A66A05"/>
    <w:rsid w:val="00A66C4B"/>
    <w:rsid w:val="00A70D76"/>
    <w:rsid w:val="00A722EF"/>
    <w:rsid w:val="00A763B3"/>
    <w:rsid w:val="00A763C6"/>
    <w:rsid w:val="00A76C11"/>
    <w:rsid w:val="00A81717"/>
    <w:rsid w:val="00A82728"/>
    <w:rsid w:val="00A82A76"/>
    <w:rsid w:val="00A832B4"/>
    <w:rsid w:val="00A85562"/>
    <w:rsid w:val="00A862CE"/>
    <w:rsid w:val="00A86B46"/>
    <w:rsid w:val="00A87967"/>
    <w:rsid w:val="00A87D6E"/>
    <w:rsid w:val="00A90C07"/>
    <w:rsid w:val="00A910CA"/>
    <w:rsid w:val="00A9336A"/>
    <w:rsid w:val="00A934B2"/>
    <w:rsid w:val="00A93C38"/>
    <w:rsid w:val="00A94C08"/>
    <w:rsid w:val="00A94CA5"/>
    <w:rsid w:val="00A9528D"/>
    <w:rsid w:val="00A954F2"/>
    <w:rsid w:val="00A96370"/>
    <w:rsid w:val="00A965C3"/>
    <w:rsid w:val="00A978E6"/>
    <w:rsid w:val="00AA0298"/>
    <w:rsid w:val="00AA1BFB"/>
    <w:rsid w:val="00AA2328"/>
    <w:rsid w:val="00AA36C6"/>
    <w:rsid w:val="00AA513E"/>
    <w:rsid w:val="00AA5715"/>
    <w:rsid w:val="00AA5FD0"/>
    <w:rsid w:val="00AA7216"/>
    <w:rsid w:val="00AA72C5"/>
    <w:rsid w:val="00AB0751"/>
    <w:rsid w:val="00AB07E1"/>
    <w:rsid w:val="00AB0B31"/>
    <w:rsid w:val="00AB3C5F"/>
    <w:rsid w:val="00AB45CB"/>
    <w:rsid w:val="00AB4FD2"/>
    <w:rsid w:val="00AB5B00"/>
    <w:rsid w:val="00AB7E1A"/>
    <w:rsid w:val="00AC040B"/>
    <w:rsid w:val="00AC21C2"/>
    <w:rsid w:val="00AC34BF"/>
    <w:rsid w:val="00AC3705"/>
    <w:rsid w:val="00AC3F9E"/>
    <w:rsid w:val="00AC445E"/>
    <w:rsid w:val="00AC44B2"/>
    <w:rsid w:val="00AC4ABF"/>
    <w:rsid w:val="00AC5AD1"/>
    <w:rsid w:val="00AC61B0"/>
    <w:rsid w:val="00AC6843"/>
    <w:rsid w:val="00AC6EAB"/>
    <w:rsid w:val="00AC6FAF"/>
    <w:rsid w:val="00AC707E"/>
    <w:rsid w:val="00AC73CD"/>
    <w:rsid w:val="00AD2471"/>
    <w:rsid w:val="00AD2607"/>
    <w:rsid w:val="00AD3B18"/>
    <w:rsid w:val="00AD3B88"/>
    <w:rsid w:val="00AD47BA"/>
    <w:rsid w:val="00AD4CC4"/>
    <w:rsid w:val="00AD5DA6"/>
    <w:rsid w:val="00AD6C95"/>
    <w:rsid w:val="00AD7966"/>
    <w:rsid w:val="00AD7AD3"/>
    <w:rsid w:val="00AD7EFA"/>
    <w:rsid w:val="00AE06BC"/>
    <w:rsid w:val="00AE12A1"/>
    <w:rsid w:val="00AE49B1"/>
    <w:rsid w:val="00AE4A5F"/>
    <w:rsid w:val="00AE4EB4"/>
    <w:rsid w:val="00AE72A6"/>
    <w:rsid w:val="00AF05ED"/>
    <w:rsid w:val="00AF1835"/>
    <w:rsid w:val="00AF19B6"/>
    <w:rsid w:val="00AF1E52"/>
    <w:rsid w:val="00AF26EE"/>
    <w:rsid w:val="00AF31E4"/>
    <w:rsid w:val="00AF507F"/>
    <w:rsid w:val="00AF590F"/>
    <w:rsid w:val="00AF6093"/>
    <w:rsid w:val="00AF63E5"/>
    <w:rsid w:val="00AF7DDF"/>
    <w:rsid w:val="00B0006D"/>
    <w:rsid w:val="00B00FFE"/>
    <w:rsid w:val="00B02287"/>
    <w:rsid w:val="00B04F8B"/>
    <w:rsid w:val="00B058B4"/>
    <w:rsid w:val="00B05B6B"/>
    <w:rsid w:val="00B05EC9"/>
    <w:rsid w:val="00B06480"/>
    <w:rsid w:val="00B0724A"/>
    <w:rsid w:val="00B114CD"/>
    <w:rsid w:val="00B125E8"/>
    <w:rsid w:val="00B12A99"/>
    <w:rsid w:val="00B13F33"/>
    <w:rsid w:val="00B14036"/>
    <w:rsid w:val="00B1422D"/>
    <w:rsid w:val="00B15E7B"/>
    <w:rsid w:val="00B17623"/>
    <w:rsid w:val="00B2053D"/>
    <w:rsid w:val="00B20DCE"/>
    <w:rsid w:val="00B2447A"/>
    <w:rsid w:val="00B273CE"/>
    <w:rsid w:val="00B27C68"/>
    <w:rsid w:val="00B300C3"/>
    <w:rsid w:val="00B30A18"/>
    <w:rsid w:val="00B30D8F"/>
    <w:rsid w:val="00B311A1"/>
    <w:rsid w:val="00B32CDF"/>
    <w:rsid w:val="00B32FD7"/>
    <w:rsid w:val="00B33484"/>
    <w:rsid w:val="00B33B0F"/>
    <w:rsid w:val="00B34196"/>
    <w:rsid w:val="00B35822"/>
    <w:rsid w:val="00B358BF"/>
    <w:rsid w:val="00B366FF"/>
    <w:rsid w:val="00B376A4"/>
    <w:rsid w:val="00B40633"/>
    <w:rsid w:val="00B40B4D"/>
    <w:rsid w:val="00B40E4D"/>
    <w:rsid w:val="00B41916"/>
    <w:rsid w:val="00B42803"/>
    <w:rsid w:val="00B43BC4"/>
    <w:rsid w:val="00B4531E"/>
    <w:rsid w:val="00B47984"/>
    <w:rsid w:val="00B5048B"/>
    <w:rsid w:val="00B5294F"/>
    <w:rsid w:val="00B53687"/>
    <w:rsid w:val="00B53888"/>
    <w:rsid w:val="00B5419D"/>
    <w:rsid w:val="00B54631"/>
    <w:rsid w:val="00B54A76"/>
    <w:rsid w:val="00B54D55"/>
    <w:rsid w:val="00B56C5C"/>
    <w:rsid w:val="00B56EC5"/>
    <w:rsid w:val="00B575FC"/>
    <w:rsid w:val="00B576F4"/>
    <w:rsid w:val="00B57DBE"/>
    <w:rsid w:val="00B60B4C"/>
    <w:rsid w:val="00B60CDF"/>
    <w:rsid w:val="00B624D6"/>
    <w:rsid w:val="00B62592"/>
    <w:rsid w:val="00B63895"/>
    <w:rsid w:val="00B63994"/>
    <w:rsid w:val="00B63B8A"/>
    <w:rsid w:val="00B64510"/>
    <w:rsid w:val="00B67655"/>
    <w:rsid w:val="00B67D6D"/>
    <w:rsid w:val="00B72F91"/>
    <w:rsid w:val="00B730FC"/>
    <w:rsid w:val="00B75327"/>
    <w:rsid w:val="00B765EE"/>
    <w:rsid w:val="00B77BD8"/>
    <w:rsid w:val="00B802DD"/>
    <w:rsid w:val="00B805AE"/>
    <w:rsid w:val="00B805D2"/>
    <w:rsid w:val="00B8100C"/>
    <w:rsid w:val="00B81A43"/>
    <w:rsid w:val="00B84925"/>
    <w:rsid w:val="00B84DF7"/>
    <w:rsid w:val="00B85031"/>
    <w:rsid w:val="00B86121"/>
    <w:rsid w:val="00B86618"/>
    <w:rsid w:val="00B86BA3"/>
    <w:rsid w:val="00B87E73"/>
    <w:rsid w:val="00B90A50"/>
    <w:rsid w:val="00B916BE"/>
    <w:rsid w:val="00B92461"/>
    <w:rsid w:val="00B93FBD"/>
    <w:rsid w:val="00B95CF1"/>
    <w:rsid w:val="00B96B03"/>
    <w:rsid w:val="00BA0334"/>
    <w:rsid w:val="00BA0AAD"/>
    <w:rsid w:val="00BA1D9F"/>
    <w:rsid w:val="00BA27DD"/>
    <w:rsid w:val="00BA2F21"/>
    <w:rsid w:val="00BA3F96"/>
    <w:rsid w:val="00BA420F"/>
    <w:rsid w:val="00BA500B"/>
    <w:rsid w:val="00BA5187"/>
    <w:rsid w:val="00BA5ABC"/>
    <w:rsid w:val="00BA65BE"/>
    <w:rsid w:val="00BA6C3D"/>
    <w:rsid w:val="00BB137C"/>
    <w:rsid w:val="00BB19D6"/>
    <w:rsid w:val="00BB2E28"/>
    <w:rsid w:val="00BB348E"/>
    <w:rsid w:val="00BB39C5"/>
    <w:rsid w:val="00BB4B0D"/>
    <w:rsid w:val="00BB4C6D"/>
    <w:rsid w:val="00BB598D"/>
    <w:rsid w:val="00BB7542"/>
    <w:rsid w:val="00BB7DBD"/>
    <w:rsid w:val="00BB7E52"/>
    <w:rsid w:val="00BC00B4"/>
    <w:rsid w:val="00BC0F75"/>
    <w:rsid w:val="00BC1103"/>
    <w:rsid w:val="00BC18CF"/>
    <w:rsid w:val="00BC4ABD"/>
    <w:rsid w:val="00BC52F0"/>
    <w:rsid w:val="00BC583B"/>
    <w:rsid w:val="00BD1365"/>
    <w:rsid w:val="00BD1AA4"/>
    <w:rsid w:val="00BD3AE3"/>
    <w:rsid w:val="00BD40C9"/>
    <w:rsid w:val="00BD41A5"/>
    <w:rsid w:val="00BD4E19"/>
    <w:rsid w:val="00BD5FE9"/>
    <w:rsid w:val="00BD6982"/>
    <w:rsid w:val="00BD6A1B"/>
    <w:rsid w:val="00BD7698"/>
    <w:rsid w:val="00BE0143"/>
    <w:rsid w:val="00BE0200"/>
    <w:rsid w:val="00BE096D"/>
    <w:rsid w:val="00BE0BDE"/>
    <w:rsid w:val="00BE1E59"/>
    <w:rsid w:val="00BE2266"/>
    <w:rsid w:val="00BE27C0"/>
    <w:rsid w:val="00BE2A16"/>
    <w:rsid w:val="00BE464C"/>
    <w:rsid w:val="00BE4796"/>
    <w:rsid w:val="00BE5C69"/>
    <w:rsid w:val="00BF029D"/>
    <w:rsid w:val="00BF07DA"/>
    <w:rsid w:val="00BF11BE"/>
    <w:rsid w:val="00BF359F"/>
    <w:rsid w:val="00BF3F51"/>
    <w:rsid w:val="00BF5095"/>
    <w:rsid w:val="00BF5789"/>
    <w:rsid w:val="00BF582F"/>
    <w:rsid w:val="00BF5F2A"/>
    <w:rsid w:val="00BF6855"/>
    <w:rsid w:val="00BF6A1E"/>
    <w:rsid w:val="00BF7345"/>
    <w:rsid w:val="00C02950"/>
    <w:rsid w:val="00C034B6"/>
    <w:rsid w:val="00C03501"/>
    <w:rsid w:val="00C039AC"/>
    <w:rsid w:val="00C03F0A"/>
    <w:rsid w:val="00C044C6"/>
    <w:rsid w:val="00C05C07"/>
    <w:rsid w:val="00C06A93"/>
    <w:rsid w:val="00C074C1"/>
    <w:rsid w:val="00C07657"/>
    <w:rsid w:val="00C1058F"/>
    <w:rsid w:val="00C10B49"/>
    <w:rsid w:val="00C112E1"/>
    <w:rsid w:val="00C11A75"/>
    <w:rsid w:val="00C122AA"/>
    <w:rsid w:val="00C12370"/>
    <w:rsid w:val="00C12493"/>
    <w:rsid w:val="00C1285A"/>
    <w:rsid w:val="00C13F59"/>
    <w:rsid w:val="00C15A2C"/>
    <w:rsid w:val="00C15F40"/>
    <w:rsid w:val="00C165F3"/>
    <w:rsid w:val="00C178CA"/>
    <w:rsid w:val="00C2023A"/>
    <w:rsid w:val="00C2049B"/>
    <w:rsid w:val="00C2057B"/>
    <w:rsid w:val="00C22844"/>
    <w:rsid w:val="00C23810"/>
    <w:rsid w:val="00C239AB"/>
    <w:rsid w:val="00C24113"/>
    <w:rsid w:val="00C24C15"/>
    <w:rsid w:val="00C26B5F"/>
    <w:rsid w:val="00C27F6B"/>
    <w:rsid w:val="00C30E21"/>
    <w:rsid w:val="00C319FE"/>
    <w:rsid w:val="00C32344"/>
    <w:rsid w:val="00C32918"/>
    <w:rsid w:val="00C32A3F"/>
    <w:rsid w:val="00C332BA"/>
    <w:rsid w:val="00C33E94"/>
    <w:rsid w:val="00C34D4A"/>
    <w:rsid w:val="00C36506"/>
    <w:rsid w:val="00C376DF"/>
    <w:rsid w:val="00C37954"/>
    <w:rsid w:val="00C4042D"/>
    <w:rsid w:val="00C40F71"/>
    <w:rsid w:val="00C41A63"/>
    <w:rsid w:val="00C4237C"/>
    <w:rsid w:val="00C43218"/>
    <w:rsid w:val="00C436A8"/>
    <w:rsid w:val="00C44982"/>
    <w:rsid w:val="00C4507A"/>
    <w:rsid w:val="00C45F18"/>
    <w:rsid w:val="00C50D5D"/>
    <w:rsid w:val="00C5171F"/>
    <w:rsid w:val="00C51BE8"/>
    <w:rsid w:val="00C52F0D"/>
    <w:rsid w:val="00C53803"/>
    <w:rsid w:val="00C53B9A"/>
    <w:rsid w:val="00C54696"/>
    <w:rsid w:val="00C54A48"/>
    <w:rsid w:val="00C54FB8"/>
    <w:rsid w:val="00C57F2A"/>
    <w:rsid w:val="00C6257F"/>
    <w:rsid w:val="00C628F2"/>
    <w:rsid w:val="00C6329C"/>
    <w:rsid w:val="00C640CF"/>
    <w:rsid w:val="00C64C42"/>
    <w:rsid w:val="00C658DF"/>
    <w:rsid w:val="00C65C71"/>
    <w:rsid w:val="00C66C75"/>
    <w:rsid w:val="00C66CC3"/>
    <w:rsid w:val="00C67D8B"/>
    <w:rsid w:val="00C67DBA"/>
    <w:rsid w:val="00C704C4"/>
    <w:rsid w:val="00C7141A"/>
    <w:rsid w:val="00C73875"/>
    <w:rsid w:val="00C73D8D"/>
    <w:rsid w:val="00C74014"/>
    <w:rsid w:val="00C740D5"/>
    <w:rsid w:val="00C752F9"/>
    <w:rsid w:val="00C75330"/>
    <w:rsid w:val="00C75A7A"/>
    <w:rsid w:val="00C75B92"/>
    <w:rsid w:val="00C76718"/>
    <w:rsid w:val="00C76DE4"/>
    <w:rsid w:val="00C76F70"/>
    <w:rsid w:val="00C8125E"/>
    <w:rsid w:val="00C8224D"/>
    <w:rsid w:val="00C826EF"/>
    <w:rsid w:val="00C83460"/>
    <w:rsid w:val="00C83F13"/>
    <w:rsid w:val="00C840B9"/>
    <w:rsid w:val="00C8423B"/>
    <w:rsid w:val="00C84713"/>
    <w:rsid w:val="00C87887"/>
    <w:rsid w:val="00C879FC"/>
    <w:rsid w:val="00C9074D"/>
    <w:rsid w:val="00C92962"/>
    <w:rsid w:val="00C9352D"/>
    <w:rsid w:val="00C950C7"/>
    <w:rsid w:val="00C95A14"/>
    <w:rsid w:val="00C96882"/>
    <w:rsid w:val="00C96F98"/>
    <w:rsid w:val="00CA2136"/>
    <w:rsid w:val="00CA25E7"/>
    <w:rsid w:val="00CA4621"/>
    <w:rsid w:val="00CA4E1B"/>
    <w:rsid w:val="00CA5228"/>
    <w:rsid w:val="00CA6989"/>
    <w:rsid w:val="00CB01DD"/>
    <w:rsid w:val="00CB08B2"/>
    <w:rsid w:val="00CB2A25"/>
    <w:rsid w:val="00CB2D81"/>
    <w:rsid w:val="00CB345E"/>
    <w:rsid w:val="00CB3639"/>
    <w:rsid w:val="00CB3ECC"/>
    <w:rsid w:val="00CB45C7"/>
    <w:rsid w:val="00CB6577"/>
    <w:rsid w:val="00CB6689"/>
    <w:rsid w:val="00CB748C"/>
    <w:rsid w:val="00CB7E2A"/>
    <w:rsid w:val="00CB7EF5"/>
    <w:rsid w:val="00CC1063"/>
    <w:rsid w:val="00CC2F6C"/>
    <w:rsid w:val="00CC3236"/>
    <w:rsid w:val="00CC434D"/>
    <w:rsid w:val="00CC4EAA"/>
    <w:rsid w:val="00CC4F50"/>
    <w:rsid w:val="00CC5F2A"/>
    <w:rsid w:val="00CC637B"/>
    <w:rsid w:val="00CC7E23"/>
    <w:rsid w:val="00CD150F"/>
    <w:rsid w:val="00CD1B8B"/>
    <w:rsid w:val="00CD1D6D"/>
    <w:rsid w:val="00CD2829"/>
    <w:rsid w:val="00CD3D4D"/>
    <w:rsid w:val="00CD4EC0"/>
    <w:rsid w:val="00CD5888"/>
    <w:rsid w:val="00CD692E"/>
    <w:rsid w:val="00CD69FD"/>
    <w:rsid w:val="00CD7DCC"/>
    <w:rsid w:val="00CE147A"/>
    <w:rsid w:val="00CE2642"/>
    <w:rsid w:val="00CE2692"/>
    <w:rsid w:val="00CE5C99"/>
    <w:rsid w:val="00CF2695"/>
    <w:rsid w:val="00CF36F1"/>
    <w:rsid w:val="00CF7B5A"/>
    <w:rsid w:val="00D004D2"/>
    <w:rsid w:val="00D01523"/>
    <w:rsid w:val="00D024C2"/>
    <w:rsid w:val="00D02BF8"/>
    <w:rsid w:val="00D03DF7"/>
    <w:rsid w:val="00D04748"/>
    <w:rsid w:val="00D04818"/>
    <w:rsid w:val="00D04BC1"/>
    <w:rsid w:val="00D04C26"/>
    <w:rsid w:val="00D04C84"/>
    <w:rsid w:val="00D04E52"/>
    <w:rsid w:val="00D05012"/>
    <w:rsid w:val="00D05CFD"/>
    <w:rsid w:val="00D05E0F"/>
    <w:rsid w:val="00D06499"/>
    <w:rsid w:val="00D073FB"/>
    <w:rsid w:val="00D114A9"/>
    <w:rsid w:val="00D13842"/>
    <w:rsid w:val="00D14A38"/>
    <w:rsid w:val="00D16DFE"/>
    <w:rsid w:val="00D1705D"/>
    <w:rsid w:val="00D17774"/>
    <w:rsid w:val="00D2358F"/>
    <w:rsid w:val="00D24484"/>
    <w:rsid w:val="00D24849"/>
    <w:rsid w:val="00D249DE"/>
    <w:rsid w:val="00D3049C"/>
    <w:rsid w:val="00D30FF1"/>
    <w:rsid w:val="00D31589"/>
    <w:rsid w:val="00D3242C"/>
    <w:rsid w:val="00D32AFD"/>
    <w:rsid w:val="00D32EE9"/>
    <w:rsid w:val="00D3345B"/>
    <w:rsid w:val="00D3347A"/>
    <w:rsid w:val="00D33732"/>
    <w:rsid w:val="00D33E6D"/>
    <w:rsid w:val="00D34DAB"/>
    <w:rsid w:val="00D34F27"/>
    <w:rsid w:val="00D36780"/>
    <w:rsid w:val="00D37431"/>
    <w:rsid w:val="00D4063D"/>
    <w:rsid w:val="00D41361"/>
    <w:rsid w:val="00D417F8"/>
    <w:rsid w:val="00D42DD1"/>
    <w:rsid w:val="00D45842"/>
    <w:rsid w:val="00D458B7"/>
    <w:rsid w:val="00D45C08"/>
    <w:rsid w:val="00D45F07"/>
    <w:rsid w:val="00D47792"/>
    <w:rsid w:val="00D47B05"/>
    <w:rsid w:val="00D47D25"/>
    <w:rsid w:val="00D47E1B"/>
    <w:rsid w:val="00D5143A"/>
    <w:rsid w:val="00D51ED5"/>
    <w:rsid w:val="00D52445"/>
    <w:rsid w:val="00D53015"/>
    <w:rsid w:val="00D549CC"/>
    <w:rsid w:val="00D54F18"/>
    <w:rsid w:val="00D56647"/>
    <w:rsid w:val="00D5670F"/>
    <w:rsid w:val="00D60773"/>
    <w:rsid w:val="00D623E9"/>
    <w:rsid w:val="00D629DD"/>
    <w:rsid w:val="00D64435"/>
    <w:rsid w:val="00D667A8"/>
    <w:rsid w:val="00D70CF6"/>
    <w:rsid w:val="00D72120"/>
    <w:rsid w:val="00D72E6D"/>
    <w:rsid w:val="00D73DEB"/>
    <w:rsid w:val="00D75C28"/>
    <w:rsid w:val="00D7602C"/>
    <w:rsid w:val="00D77086"/>
    <w:rsid w:val="00D7755E"/>
    <w:rsid w:val="00D80A8E"/>
    <w:rsid w:val="00D81633"/>
    <w:rsid w:val="00D81BAC"/>
    <w:rsid w:val="00D82B18"/>
    <w:rsid w:val="00D83808"/>
    <w:rsid w:val="00D85F1D"/>
    <w:rsid w:val="00D901D3"/>
    <w:rsid w:val="00D90ACD"/>
    <w:rsid w:val="00D91D7A"/>
    <w:rsid w:val="00D93202"/>
    <w:rsid w:val="00D93512"/>
    <w:rsid w:val="00D94135"/>
    <w:rsid w:val="00D94F06"/>
    <w:rsid w:val="00D95402"/>
    <w:rsid w:val="00D954CB"/>
    <w:rsid w:val="00D95B9A"/>
    <w:rsid w:val="00D96125"/>
    <w:rsid w:val="00D96E9B"/>
    <w:rsid w:val="00D9730A"/>
    <w:rsid w:val="00D97628"/>
    <w:rsid w:val="00DA022A"/>
    <w:rsid w:val="00DA0998"/>
    <w:rsid w:val="00DA21DB"/>
    <w:rsid w:val="00DA2244"/>
    <w:rsid w:val="00DA22D1"/>
    <w:rsid w:val="00DA2DCC"/>
    <w:rsid w:val="00DA2F56"/>
    <w:rsid w:val="00DA3DF8"/>
    <w:rsid w:val="00DB0339"/>
    <w:rsid w:val="00DB0427"/>
    <w:rsid w:val="00DB29F7"/>
    <w:rsid w:val="00DB52DD"/>
    <w:rsid w:val="00DB55E4"/>
    <w:rsid w:val="00DB6A4D"/>
    <w:rsid w:val="00DC05B7"/>
    <w:rsid w:val="00DC3022"/>
    <w:rsid w:val="00DC3907"/>
    <w:rsid w:val="00DC40BD"/>
    <w:rsid w:val="00DC50E1"/>
    <w:rsid w:val="00DC520E"/>
    <w:rsid w:val="00DC5E36"/>
    <w:rsid w:val="00DC6448"/>
    <w:rsid w:val="00DC6E2C"/>
    <w:rsid w:val="00DC779B"/>
    <w:rsid w:val="00DD17C5"/>
    <w:rsid w:val="00DD1ED3"/>
    <w:rsid w:val="00DD229E"/>
    <w:rsid w:val="00DD3624"/>
    <w:rsid w:val="00DD3B7C"/>
    <w:rsid w:val="00DD3E46"/>
    <w:rsid w:val="00DD5002"/>
    <w:rsid w:val="00DD52F7"/>
    <w:rsid w:val="00DD608C"/>
    <w:rsid w:val="00DD6ECE"/>
    <w:rsid w:val="00DE03DD"/>
    <w:rsid w:val="00DE083A"/>
    <w:rsid w:val="00DE0D20"/>
    <w:rsid w:val="00DE19F4"/>
    <w:rsid w:val="00DE1D3D"/>
    <w:rsid w:val="00DE1D67"/>
    <w:rsid w:val="00DE20A2"/>
    <w:rsid w:val="00DE25D4"/>
    <w:rsid w:val="00DE2B6F"/>
    <w:rsid w:val="00DE2ECB"/>
    <w:rsid w:val="00DE363D"/>
    <w:rsid w:val="00DE37A3"/>
    <w:rsid w:val="00DE3C4D"/>
    <w:rsid w:val="00DE42D7"/>
    <w:rsid w:val="00DE5974"/>
    <w:rsid w:val="00DF01C8"/>
    <w:rsid w:val="00DF0297"/>
    <w:rsid w:val="00DF03BD"/>
    <w:rsid w:val="00DF0A58"/>
    <w:rsid w:val="00DF2D6F"/>
    <w:rsid w:val="00DF494E"/>
    <w:rsid w:val="00DF59DC"/>
    <w:rsid w:val="00DF64EB"/>
    <w:rsid w:val="00DF7287"/>
    <w:rsid w:val="00E00160"/>
    <w:rsid w:val="00E006D3"/>
    <w:rsid w:val="00E00D2C"/>
    <w:rsid w:val="00E0179D"/>
    <w:rsid w:val="00E0192B"/>
    <w:rsid w:val="00E04017"/>
    <w:rsid w:val="00E04360"/>
    <w:rsid w:val="00E04CD7"/>
    <w:rsid w:val="00E05002"/>
    <w:rsid w:val="00E0719B"/>
    <w:rsid w:val="00E100EA"/>
    <w:rsid w:val="00E112F9"/>
    <w:rsid w:val="00E13794"/>
    <w:rsid w:val="00E13A71"/>
    <w:rsid w:val="00E13FBD"/>
    <w:rsid w:val="00E158FA"/>
    <w:rsid w:val="00E20070"/>
    <w:rsid w:val="00E2064F"/>
    <w:rsid w:val="00E20E11"/>
    <w:rsid w:val="00E213AD"/>
    <w:rsid w:val="00E22436"/>
    <w:rsid w:val="00E224AB"/>
    <w:rsid w:val="00E22AE9"/>
    <w:rsid w:val="00E22EA1"/>
    <w:rsid w:val="00E2362A"/>
    <w:rsid w:val="00E25594"/>
    <w:rsid w:val="00E25B20"/>
    <w:rsid w:val="00E26C60"/>
    <w:rsid w:val="00E31714"/>
    <w:rsid w:val="00E32CCC"/>
    <w:rsid w:val="00E339DF"/>
    <w:rsid w:val="00E3456C"/>
    <w:rsid w:val="00E35963"/>
    <w:rsid w:val="00E35B27"/>
    <w:rsid w:val="00E35D60"/>
    <w:rsid w:val="00E373D3"/>
    <w:rsid w:val="00E3781A"/>
    <w:rsid w:val="00E37FA9"/>
    <w:rsid w:val="00E40446"/>
    <w:rsid w:val="00E41C32"/>
    <w:rsid w:val="00E42F00"/>
    <w:rsid w:val="00E434B5"/>
    <w:rsid w:val="00E439FE"/>
    <w:rsid w:val="00E43AA5"/>
    <w:rsid w:val="00E44C87"/>
    <w:rsid w:val="00E458D9"/>
    <w:rsid w:val="00E47562"/>
    <w:rsid w:val="00E47778"/>
    <w:rsid w:val="00E50471"/>
    <w:rsid w:val="00E5092B"/>
    <w:rsid w:val="00E50E88"/>
    <w:rsid w:val="00E519C2"/>
    <w:rsid w:val="00E519FB"/>
    <w:rsid w:val="00E51A16"/>
    <w:rsid w:val="00E527B3"/>
    <w:rsid w:val="00E52F3A"/>
    <w:rsid w:val="00E545B2"/>
    <w:rsid w:val="00E54710"/>
    <w:rsid w:val="00E5533F"/>
    <w:rsid w:val="00E55E5A"/>
    <w:rsid w:val="00E56707"/>
    <w:rsid w:val="00E56D15"/>
    <w:rsid w:val="00E56DA3"/>
    <w:rsid w:val="00E576C6"/>
    <w:rsid w:val="00E60D31"/>
    <w:rsid w:val="00E62217"/>
    <w:rsid w:val="00E62419"/>
    <w:rsid w:val="00E62DA7"/>
    <w:rsid w:val="00E63EBA"/>
    <w:rsid w:val="00E63EE2"/>
    <w:rsid w:val="00E64FA9"/>
    <w:rsid w:val="00E65140"/>
    <w:rsid w:val="00E6727B"/>
    <w:rsid w:val="00E7038D"/>
    <w:rsid w:val="00E7263B"/>
    <w:rsid w:val="00E73F26"/>
    <w:rsid w:val="00E75567"/>
    <w:rsid w:val="00E75859"/>
    <w:rsid w:val="00E76CBF"/>
    <w:rsid w:val="00E76DEE"/>
    <w:rsid w:val="00E76FF3"/>
    <w:rsid w:val="00E81F96"/>
    <w:rsid w:val="00E82B21"/>
    <w:rsid w:val="00E83A30"/>
    <w:rsid w:val="00E83E09"/>
    <w:rsid w:val="00E846B5"/>
    <w:rsid w:val="00E84A86"/>
    <w:rsid w:val="00E85A3F"/>
    <w:rsid w:val="00E85AEF"/>
    <w:rsid w:val="00E86270"/>
    <w:rsid w:val="00E90031"/>
    <w:rsid w:val="00E90356"/>
    <w:rsid w:val="00E90A83"/>
    <w:rsid w:val="00E92D8C"/>
    <w:rsid w:val="00E92F3E"/>
    <w:rsid w:val="00E94241"/>
    <w:rsid w:val="00E95576"/>
    <w:rsid w:val="00E95A12"/>
    <w:rsid w:val="00E960E5"/>
    <w:rsid w:val="00E97F37"/>
    <w:rsid w:val="00EA024B"/>
    <w:rsid w:val="00EA07CF"/>
    <w:rsid w:val="00EA1069"/>
    <w:rsid w:val="00EA29D3"/>
    <w:rsid w:val="00EA4AE5"/>
    <w:rsid w:val="00EA6FF9"/>
    <w:rsid w:val="00EA7B6A"/>
    <w:rsid w:val="00EB2607"/>
    <w:rsid w:val="00EB267D"/>
    <w:rsid w:val="00EB27EE"/>
    <w:rsid w:val="00EB2F83"/>
    <w:rsid w:val="00EB4CCD"/>
    <w:rsid w:val="00EB4F5F"/>
    <w:rsid w:val="00EB52DF"/>
    <w:rsid w:val="00EB5CCB"/>
    <w:rsid w:val="00EB6583"/>
    <w:rsid w:val="00EB718E"/>
    <w:rsid w:val="00EB7742"/>
    <w:rsid w:val="00EB7D85"/>
    <w:rsid w:val="00EC0FFE"/>
    <w:rsid w:val="00EC131A"/>
    <w:rsid w:val="00EC1AE8"/>
    <w:rsid w:val="00EC6708"/>
    <w:rsid w:val="00EC76EC"/>
    <w:rsid w:val="00EC7B86"/>
    <w:rsid w:val="00EC7CFD"/>
    <w:rsid w:val="00ED10BE"/>
    <w:rsid w:val="00ED1A90"/>
    <w:rsid w:val="00ED323C"/>
    <w:rsid w:val="00ED49D6"/>
    <w:rsid w:val="00ED505C"/>
    <w:rsid w:val="00ED52DD"/>
    <w:rsid w:val="00ED53D2"/>
    <w:rsid w:val="00ED7620"/>
    <w:rsid w:val="00ED7A54"/>
    <w:rsid w:val="00EE1420"/>
    <w:rsid w:val="00EE1534"/>
    <w:rsid w:val="00EE1981"/>
    <w:rsid w:val="00EE19E2"/>
    <w:rsid w:val="00EE2DC7"/>
    <w:rsid w:val="00EE35D5"/>
    <w:rsid w:val="00EE4617"/>
    <w:rsid w:val="00EE46C6"/>
    <w:rsid w:val="00EE49CC"/>
    <w:rsid w:val="00EE5F8E"/>
    <w:rsid w:val="00EE6CA9"/>
    <w:rsid w:val="00EE6EF4"/>
    <w:rsid w:val="00EE7637"/>
    <w:rsid w:val="00EF09CF"/>
    <w:rsid w:val="00EF11D2"/>
    <w:rsid w:val="00EF15E5"/>
    <w:rsid w:val="00EF1D18"/>
    <w:rsid w:val="00EF1F12"/>
    <w:rsid w:val="00EF2254"/>
    <w:rsid w:val="00EF23E6"/>
    <w:rsid w:val="00EF27F0"/>
    <w:rsid w:val="00EF3959"/>
    <w:rsid w:val="00EF3A33"/>
    <w:rsid w:val="00EF429B"/>
    <w:rsid w:val="00EF60DF"/>
    <w:rsid w:val="00EF7306"/>
    <w:rsid w:val="00F00773"/>
    <w:rsid w:val="00F016B6"/>
    <w:rsid w:val="00F02663"/>
    <w:rsid w:val="00F028E5"/>
    <w:rsid w:val="00F04022"/>
    <w:rsid w:val="00F05ACE"/>
    <w:rsid w:val="00F0603A"/>
    <w:rsid w:val="00F0628D"/>
    <w:rsid w:val="00F13607"/>
    <w:rsid w:val="00F14900"/>
    <w:rsid w:val="00F151C6"/>
    <w:rsid w:val="00F1765D"/>
    <w:rsid w:val="00F21DCD"/>
    <w:rsid w:val="00F21F07"/>
    <w:rsid w:val="00F221AE"/>
    <w:rsid w:val="00F22259"/>
    <w:rsid w:val="00F2242E"/>
    <w:rsid w:val="00F22594"/>
    <w:rsid w:val="00F27154"/>
    <w:rsid w:val="00F27AE9"/>
    <w:rsid w:val="00F31F84"/>
    <w:rsid w:val="00F32962"/>
    <w:rsid w:val="00F357EC"/>
    <w:rsid w:val="00F35ABC"/>
    <w:rsid w:val="00F35DAC"/>
    <w:rsid w:val="00F374DC"/>
    <w:rsid w:val="00F40D24"/>
    <w:rsid w:val="00F40E39"/>
    <w:rsid w:val="00F43178"/>
    <w:rsid w:val="00F43938"/>
    <w:rsid w:val="00F457E4"/>
    <w:rsid w:val="00F469FD"/>
    <w:rsid w:val="00F47AD7"/>
    <w:rsid w:val="00F50A9D"/>
    <w:rsid w:val="00F516DB"/>
    <w:rsid w:val="00F51C70"/>
    <w:rsid w:val="00F524D3"/>
    <w:rsid w:val="00F529C6"/>
    <w:rsid w:val="00F54994"/>
    <w:rsid w:val="00F55CBC"/>
    <w:rsid w:val="00F564EB"/>
    <w:rsid w:val="00F56957"/>
    <w:rsid w:val="00F6118E"/>
    <w:rsid w:val="00F61859"/>
    <w:rsid w:val="00F62E7A"/>
    <w:rsid w:val="00F635A2"/>
    <w:rsid w:val="00F63910"/>
    <w:rsid w:val="00F659DC"/>
    <w:rsid w:val="00F67F1B"/>
    <w:rsid w:val="00F70188"/>
    <w:rsid w:val="00F70C9E"/>
    <w:rsid w:val="00F71552"/>
    <w:rsid w:val="00F71AE8"/>
    <w:rsid w:val="00F7276F"/>
    <w:rsid w:val="00F76CC3"/>
    <w:rsid w:val="00F76D36"/>
    <w:rsid w:val="00F809FC"/>
    <w:rsid w:val="00F818E2"/>
    <w:rsid w:val="00F828C3"/>
    <w:rsid w:val="00F82FB8"/>
    <w:rsid w:val="00F83A7E"/>
    <w:rsid w:val="00F853B4"/>
    <w:rsid w:val="00F877F2"/>
    <w:rsid w:val="00F87AC9"/>
    <w:rsid w:val="00F87FEB"/>
    <w:rsid w:val="00F919B0"/>
    <w:rsid w:val="00F922F0"/>
    <w:rsid w:val="00F9356E"/>
    <w:rsid w:val="00F93EDC"/>
    <w:rsid w:val="00F94093"/>
    <w:rsid w:val="00F947C4"/>
    <w:rsid w:val="00F94A0F"/>
    <w:rsid w:val="00F963F4"/>
    <w:rsid w:val="00F97E9A"/>
    <w:rsid w:val="00FA052A"/>
    <w:rsid w:val="00FA22AC"/>
    <w:rsid w:val="00FA5327"/>
    <w:rsid w:val="00FA5D5D"/>
    <w:rsid w:val="00FA6582"/>
    <w:rsid w:val="00FA768E"/>
    <w:rsid w:val="00FB1AC5"/>
    <w:rsid w:val="00FB2407"/>
    <w:rsid w:val="00FB3279"/>
    <w:rsid w:val="00FB34E8"/>
    <w:rsid w:val="00FB4A81"/>
    <w:rsid w:val="00FB4E01"/>
    <w:rsid w:val="00FB7B92"/>
    <w:rsid w:val="00FC03F6"/>
    <w:rsid w:val="00FC15AB"/>
    <w:rsid w:val="00FC2110"/>
    <w:rsid w:val="00FC3B75"/>
    <w:rsid w:val="00FC425E"/>
    <w:rsid w:val="00FC514B"/>
    <w:rsid w:val="00FC5665"/>
    <w:rsid w:val="00FC6B7B"/>
    <w:rsid w:val="00FC6D2A"/>
    <w:rsid w:val="00FC6E54"/>
    <w:rsid w:val="00FD01F3"/>
    <w:rsid w:val="00FD3159"/>
    <w:rsid w:val="00FD34F0"/>
    <w:rsid w:val="00FD4735"/>
    <w:rsid w:val="00FD63E6"/>
    <w:rsid w:val="00FE064A"/>
    <w:rsid w:val="00FE1896"/>
    <w:rsid w:val="00FE23A8"/>
    <w:rsid w:val="00FE46E4"/>
    <w:rsid w:val="00FE77AE"/>
    <w:rsid w:val="00FF0DD8"/>
    <w:rsid w:val="00FF3242"/>
    <w:rsid w:val="00FF3452"/>
    <w:rsid w:val="00FF558B"/>
    <w:rsid w:val="00FF5716"/>
    <w:rsid w:val="00FF5E37"/>
    <w:rsid w:val="00FF5F78"/>
    <w:rsid w:val="00FF6040"/>
    <w:rsid w:val="00FF6066"/>
    <w:rsid w:val="00FF6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8">
      <o:colormenu v:ext="edit" fillcolor="none"/>
    </o:shapedefaults>
    <o:shapelayout v:ext="edit">
      <o:idmap v:ext="edit" data="1"/>
    </o:shapelayout>
  </w:shapeDefaults>
  <w:decimalSymbol w:val="."/>
  <w:listSeparator w:val=","/>
  <w14:docId w14:val="3F6162AF"/>
  <w15:docId w15:val="{F5E12D9D-CF23-4151-A84C-19479CE7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277"/>
    <w:rPr>
      <w:rFonts w:ascii="Arial" w:hAnsi="Arial"/>
      <w:lang w:eastAsia="en-US"/>
    </w:rPr>
  </w:style>
  <w:style w:type="paragraph" w:styleId="Heading1">
    <w:name w:val="heading 1"/>
    <w:basedOn w:val="Normal"/>
    <w:next w:val="Normal"/>
    <w:qFormat/>
    <w:rsid w:val="00445A10"/>
    <w:pPr>
      <w:keepNext/>
      <w:spacing w:after="60"/>
      <w:jc w:val="center"/>
      <w:outlineLvl w:val="0"/>
    </w:pPr>
    <w:rPr>
      <w:b/>
      <w:kern w:val="28"/>
      <w:sz w:val="28"/>
    </w:rPr>
  </w:style>
  <w:style w:type="paragraph" w:styleId="Heading2">
    <w:name w:val="heading 2"/>
    <w:basedOn w:val="Normal"/>
    <w:next w:val="Normal"/>
    <w:qFormat/>
    <w:rsid w:val="00445A10"/>
    <w:pPr>
      <w:keepNext/>
      <w:spacing w:before="240" w:after="60"/>
      <w:outlineLvl w:val="1"/>
    </w:pPr>
    <w:rPr>
      <w:b/>
      <w:i/>
      <w:sz w:val="24"/>
    </w:rPr>
  </w:style>
  <w:style w:type="paragraph" w:styleId="Heading3">
    <w:name w:val="heading 3"/>
    <w:basedOn w:val="Normal"/>
    <w:next w:val="Normal"/>
    <w:qFormat/>
    <w:rsid w:val="00445A10"/>
    <w:pPr>
      <w:keepNext/>
      <w:spacing w:before="240" w:after="60"/>
      <w:outlineLvl w:val="2"/>
    </w:pPr>
    <w:rPr>
      <w:rFonts w:ascii="Times New Roman" w:hAnsi="Times New Roman"/>
      <w:b/>
      <w:sz w:val="24"/>
    </w:rPr>
  </w:style>
  <w:style w:type="paragraph" w:styleId="Heading4">
    <w:name w:val="heading 4"/>
    <w:basedOn w:val="Normal"/>
    <w:next w:val="Normal"/>
    <w:qFormat/>
    <w:rsid w:val="00445A10"/>
    <w:pPr>
      <w:keepNext/>
      <w:tabs>
        <w:tab w:val="left" w:pos="3686"/>
        <w:tab w:val="left" w:pos="8647"/>
      </w:tabs>
      <w:ind w:left="284"/>
      <w:outlineLvl w:val="3"/>
    </w:pPr>
    <w:rPr>
      <w:b/>
      <w:sz w:val="24"/>
    </w:rPr>
  </w:style>
  <w:style w:type="paragraph" w:styleId="Heading5">
    <w:name w:val="heading 5"/>
    <w:basedOn w:val="Normal"/>
    <w:next w:val="Normal"/>
    <w:qFormat/>
    <w:rsid w:val="00445A10"/>
    <w:pPr>
      <w:keepNext/>
      <w:outlineLvl w:val="4"/>
    </w:pPr>
    <w:rPr>
      <w:b/>
      <w:bCs/>
      <w:sz w:val="22"/>
    </w:rPr>
  </w:style>
  <w:style w:type="paragraph" w:styleId="Heading6">
    <w:name w:val="heading 6"/>
    <w:basedOn w:val="Normal"/>
    <w:next w:val="Normal"/>
    <w:qFormat/>
    <w:rsid w:val="00445A10"/>
    <w:pPr>
      <w:keepNext/>
      <w:ind w:left="2835"/>
      <w:outlineLvl w:val="5"/>
    </w:pPr>
    <w:rPr>
      <w:b/>
      <w:bCs/>
      <w:sz w:val="22"/>
    </w:rPr>
  </w:style>
  <w:style w:type="paragraph" w:styleId="Heading7">
    <w:name w:val="heading 7"/>
    <w:basedOn w:val="Normal"/>
    <w:next w:val="Normal"/>
    <w:qFormat/>
    <w:rsid w:val="00445A10"/>
    <w:pPr>
      <w:keepNext/>
      <w:ind w:left="2835"/>
      <w:jc w:val="both"/>
      <w:outlineLvl w:val="6"/>
    </w:pPr>
    <w:rPr>
      <w:rFonts w:cs="Arial"/>
      <w:b/>
      <w:bCs/>
      <w:sz w:val="22"/>
    </w:rPr>
  </w:style>
  <w:style w:type="paragraph" w:styleId="Heading8">
    <w:name w:val="heading 8"/>
    <w:basedOn w:val="Normal"/>
    <w:next w:val="Normal"/>
    <w:qFormat/>
    <w:rsid w:val="00445A10"/>
    <w:pPr>
      <w:keepNext/>
      <w:tabs>
        <w:tab w:val="left" w:pos="8364"/>
      </w:tabs>
      <w:ind w:left="2694"/>
      <w:jc w:val="both"/>
      <w:outlineLvl w:val="7"/>
    </w:pPr>
    <w:rPr>
      <w:rFonts w:cs="Arial"/>
      <w:b/>
      <w:bCs/>
      <w:sz w:val="22"/>
    </w:rPr>
  </w:style>
  <w:style w:type="paragraph" w:styleId="Heading9">
    <w:name w:val="heading 9"/>
    <w:basedOn w:val="Normal"/>
    <w:next w:val="Normal"/>
    <w:qFormat/>
    <w:rsid w:val="00445A10"/>
    <w:pPr>
      <w:keepNext/>
      <w:numPr>
        <w:numId w:val="1"/>
      </w:numPr>
      <w:tabs>
        <w:tab w:val="clear" w:pos="810"/>
        <w:tab w:val="num" w:pos="709"/>
      </w:tabs>
      <w:ind w:hanging="810"/>
      <w:jc w:val="both"/>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ItemHead2"/>
    <w:next w:val="NormalIndent"/>
    <w:rsid w:val="00445A10"/>
  </w:style>
  <w:style w:type="paragraph" w:customStyle="1" w:styleId="ItemHead2">
    <w:name w:val="Item Head 2"/>
    <w:basedOn w:val="ItemHeading"/>
    <w:rsid w:val="00445A10"/>
    <w:pPr>
      <w:ind w:left="864" w:hanging="864"/>
    </w:pPr>
  </w:style>
  <w:style w:type="paragraph" w:customStyle="1" w:styleId="ItemHeading">
    <w:name w:val="Item Heading"/>
    <w:basedOn w:val="Normal"/>
    <w:rsid w:val="00445A10"/>
    <w:pPr>
      <w:tabs>
        <w:tab w:val="left" w:pos="864"/>
      </w:tabs>
      <w:spacing w:before="480" w:after="120"/>
    </w:pPr>
    <w:rPr>
      <w:b/>
      <w:smallCaps/>
      <w:sz w:val="24"/>
    </w:rPr>
  </w:style>
  <w:style w:type="paragraph" w:styleId="NormalIndent">
    <w:name w:val="Normal Indent"/>
    <w:basedOn w:val="Normal"/>
    <w:rsid w:val="00445A10"/>
    <w:pPr>
      <w:ind w:left="720"/>
    </w:pPr>
  </w:style>
  <w:style w:type="paragraph" w:customStyle="1" w:styleId="Present">
    <w:name w:val="Present"/>
    <w:basedOn w:val="BodyTextIndent"/>
    <w:rsid w:val="00445A10"/>
    <w:pPr>
      <w:tabs>
        <w:tab w:val="left" w:pos="576"/>
        <w:tab w:val="left" w:pos="2016"/>
        <w:tab w:val="left" w:pos="3456"/>
        <w:tab w:val="left" w:pos="4896"/>
      </w:tabs>
      <w:spacing w:after="0"/>
    </w:pPr>
    <w:rPr>
      <w:sz w:val="22"/>
    </w:rPr>
  </w:style>
  <w:style w:type="paragraph" w:styleId="BodyTextIndent">
    <w:name w:val="Body Text Indent"/>
    <w:basedOn w:val="Normal"/>
    <w:rsid w:val="00445A10"/>
    <w:pPr>
      <w:spacing w:after="120"/>
      <w:ind w:left="360"/>
    </w:pPr>
  </w:style>
  <w:style w:type="paragraph" w:customStyle="1" w:styleId="ItemText">
    <w:name w:val="Item Text"/>
    <w:basedOn w:val="Normal"/>
    <w:rsid w:val="00445A10"/>
    <w:pPr>
      <w:tabs>
        <w:tab w:val="left" w:pos="1247"/>
      </w:tabs>
      <w:spacing w:after="60"/>
      <w:ind w:left="862"/>
      <w:jc w:val="both"/>
    </w:pPr>
    <w:rPr>
      <w:sz w:val="22"/>
    </w:rPr>
  </w:style>
  <w:style w:type="paragraph" w:customStyle="1" w:styleId="PageHeading">
    <w:name w:val="Page Heading"/>
    <w:basedOn w:val="Heading1"/>
    <w:rsid w:val="00445A10"/>
    <w:pPr>
      <w:outlineLvl w:val="9"/>
    </w:pPr>
  </w:style>
  <w:style w:type="paragraph" w:customStyle="1" w:styleId="Resolved">
    <w:name w:val="Resolved"/>
    <w:basedOn w:val="ItemText"/>
    <w:rsid w:val="00445A10"/>
    <w:pPr>
      <w:spacing w:before="120"/>
      <w:ind w:left="1296"/>
    </w:pPr>
    <w:rPr>
      <w:rFonts w:ascii="Times New Roman" w:hAnsi="Times New Roman"/>
      <w:b/>
      <w:i/>
      <w:sz w:val="24"/>
    </w:rPr>
  </w:style>
  <w:style w:type="paragraph" w:styleId="Header">
    <w:name w:val="header"/>
    <w:basedOn w:val="Normal"/>
    <w:rsid w:val="00445A10"/>
    <w:pPr>
      <w:tabs>
        <w:tab w:val="center" w:pos="4153"/>
        <w:tab w:val="right" w:pos="8306"/>
      </w:tabs>
    </w:pPr>
  </w:style>
  <w:style w:type="character" w:styleId="PageNumber">
    <w:name w:val="page number"/>
    <w:basedOn w:val="DefaultParagraphFont"/>
    <w:rsid w:val="00445A10"/>
  </w:style>
  <w:style w:type="paragraph" w:styleId="BodyTextIndent2">
    <w:name w:val="Body Text Indent 2"/>
    <w:basedOn w:val="Normal"/>
    <w:rsid w:val="00445A10"/>
    <w:pPr>
      <w:tabs>
        <w:tab w:val="left" w:pos="3686"/>
        <w:tab w:val="decimal" w:pos="8789"/>
        <w:tab w:val="center" w:pos="9072"/>
      </w:tabs>
      <w:ind w:left="567"/>
    </w:pPr>
    <w:rPr>
      <w:sz w:val="22"/>
    </w:rPr>
  </w:style>
  <w:style w:type="paragraph" w:customStyle="1" w:styleId="ItemSub-head">
    <w:name w:val="Item Sub-head"/>
    <w:basedOn w:val="ItemText"/>
    <w:rsid w:val="00445A10"/>
    <w:pPr>
      <w:spacing w:before="120" w:after="120"/>
    </w:pPr>
    <w:rPr>
      <w:b/>
    </w:rPr>
  </w:style>
  <w:style w:type="paragraph" w:customStyle="1" w:styleId="ItemSub-text">
    <w:name w:val="Item Sub-text"/>
    <w:basedOn w:val="ItemText"/>
    <w:rsid w:val="00445A10"/>
    <w:pPr>
      <w:tabs>
        <w:tab w:val="clear" w:pos="1247"/>
      </w:tabs>
      <w:ind w:left="1134"/>
    </w:pPr>
  </w:style>
  <w:style w:type="paragraph" w:customStyle="1" w:styleId="TextAddress">
    <w:name w:val="Text (Address)"/>
    <w:basedOn w:val="Normal"/>
    <w:rsid w:val="00445A10"/>
    <w:rPr>
      <w:sz w:val="22"/>
    </w:rPr>
  </w:style>
  <w:style w:type="paragraph" w:customStyle="1" w:styleId="ItemSubHead">
    <w:name w:val="Item SubHead"/>
    <w:basedOn w:val="ItemHeading"/>
    <w:rsid w:val="00445A10"/>
    <w:pPr>
      <w:spacing w:before="120" w:after="0"/>
      <w:ind w:firstLine="862"/>
    </w:pPr>
    <w:rPr>
      <w:smallCaps w:val="0"/>
      <w:sz w:val="22"/>
    </w:rPr>
  </w:style>
  <w:style w:type="paragraph" w:customStyle="1" w:styleId="ItemSubhead0">
    <w:name w:val="Item Subhead"/>
    <w:basedOn w:val="ItemText"/>
    <w:rsid w:val="00445A10"/>
    <w:pPr>
      <w:tabs>
        <w:tab w:val="clear" w:pos="1247"/>
        <w:tab w:val="left" w:pos="1276"/>
      </w:tabs>
      <w:spacing w:before="120" w:after="0"/>
    </w:pPr>
    <w:rPr>
      <w:b/>
    </w:rPr>
  </w:style>
  <w:style w:type="paragraph" w:customStyle="1" w:styleId="Recommended">
    <w:name w:val="Recommended"/>
    <w:basedOn w:val="ItemHeading"/>
    <w:rsid w:val="00445A10"/>
    <w:pPr>
      <w:spacing w:before="60" w:after="240"/>
      <w:ind w:left="1298"/>
      <w:jc w:val="both"/>
    </w:pPr>
    <w:rPr>
      <w:rFonts w:ascii="Times New Roman" w:hAnsi="Times New Roman"/>
      <w:i/>
      <w:smallCaps w:val="0"/>
    </w:rPr>
  </w:style>
  <w:style w:type="paragraph" w:styleId="Footer">
    <w:name w:val="footer"/>
    <w:basedOn w:val="Normal"/>
    <w:rsid w:val="00445A10"/>
    <w:pPr>
      <w:tabs>
        <w:tab w:val="center" w:pos="4153"/>
        <w:tab w:val="right" w:pos="8306"/>
      </w:tabs>
    </w:pPr>
  </w:style>
  <w:style w:type="paragraph" w:styleId="BodyTextIndent3">
    <w:name w:val="Body Text Indent 3"/>
    <w:basedOn w:val="Normal"/>
    <w:rsid w:val="00445A10"/>
    <w:pPr>
      <w:ind w:left="720"/>
    </w:pPr>
    <w:rPr>
      <w:sz w:val="22"/>
    </w:rPr>
  </w:style>
  <w:style w:type="paragraph" w:styleId="BodyText">
    <w:name w:val="Body Text"/>
    <w:basedOn w:val="Normal"/>
    <w:rsid w:val="00445A10"/>
    <w:pPr>
      <w:jc w:val="both"/>
    </w:pPr>
    <w:rPr>
      <w:b/>
      <w:bCs/>
      <w:sz w:val="22"/>
    </w:rPr>
  </w:style>
  <w:style w:type="paragraph" w:customStyle="1" w:styleId="TextLetter">
    <w:name w:val="Text (Letter)"/>
    <w:basedOn w:val="Normal"/>
    <w:rsid w:val="00445A10"/>
    <w:pPr>
      <w:spacing w:after="80"/>
      <w:jc w:val="both"/>
    </w:pPr>
    <w:rPr>
      <w:sz w:val="22"/>
    </w:rPr>
  </w:style>
  <w:style w:type="paragraph" w:customStyle="1" w:styleId="ApplicationsM">
    <w:name w:val="Applications (M)"/>
    <w:basedOn w:val="Normal"/>
    <w:rsid w:val="00445A10"/>
    <w:pPr>
      <w:tabs>
        <w:tab w:val="left" w:pos="1985"/>
        <w:tab w:val="left" w:pos="2552"/>
      </w:tabs>
      <w:spacing w:after="60"/>
      <w:ind w:left="2552" w:hanging="1701"/>
      <w:jc w:val="both"/>
    </w:pPr>
    <w:rPr>
      <w:sz w:val="22"/>
    </w:rPr>
  </w:style>
  <w:style w:type="character" w:styleId="Hyperlink">
    <w:name w:val="Hyperlink"/>
    <w:uiPriority w:val="99"/>
    <w:rsid w:val="00445A10"/>
    <w:rPr>
      <w:color w:val="0000FF"/>
      <w:u w:val="single"/>
    </w:rPr>
  </w:style>
  <w:style w:type="paragraph" w:styleId="BalloonText">
    <w:name w:val="Balloon Text"/>
    <w:basedOn w:val="Normal"/>
    <w:link w:val="BalloonTextChar"/>
    <w:rsid w:val="00C44982"/>
    <w:rPr>
      <w:rFonts w:ascii="Tahoma" w:hAnsi="Tahoma"/>
      <w:sz w:val="16"/>
      <w:szCs w:val="16"/>
    </w:rPr>
  </w:style>
  <w:style w:type="character" w:customStyle="1" w:styleId="BalloonTextChar">
    <w:name w:val="Balloon Text Char"/>
    <w:link w:val="BalloonText"/>
    <w:rsid w:val="00C44982"/>
    <w:rPr>
      <w:rFonts w:ascii="Tahoma" w:hAnsi="Tahoma" w:cs="Tahoma"/>
      <w:sz w:val="16"/>
      <w:szCs w:val="16"/>
      <w:lang w:eastAsia="en-US"/>
    </w:rPr>
  </w:style>
  <w:style w:type="paragraph" w:styleId="ListParagraph">
    <w:name w:val="List Paragraph"/>
    <w:basedOn w:val="Normal"/>
    <w:link w:val="ListParagraphChar"/>
    <w:uiPriority w:val="34"/>
    <w:qFormat/>
    <w:rsid w:val="00D81BAC"/>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B67655"/>
    <w:rPr>
      <w:rFonts w:ascii="Consolas" w:eastAsia="Calibri" w:hAnsi="Consolas"/>
      <w:sz w:val="21"/>
      <w:szCs w:val="21"/>
    </w:rPr>
  </w:style>
  <w:style w:type="character" w:customStyle="1" w:styleId="PlainTextChar">
    <w:name w:val="Plain Text Char"/>
    <w:link w:val="PlainText"/>
    <w:uiPriority w:val="99"/>
    <w:rsid w:val="00B67655"/>
    <w:rPr>
      <w:rFonts w:ascii="Consolas" w:eastAsia="Calibri" w:hAnsi="Consolas"/>
      <w:sz w:val="21"/>
      <w:szCs w:val="21"/>
      <w:lang w:eastAsia="en-US"/>
    </w:rPr>
  </w:style>
  <w:style w:type="paragraph" w:customStyle="1" w:styleId="Default">
    <w:name w:val="Default"/>
    <w:rsid w:val="000E063F"/>
    <w:pPr>
      <w:autoSpaceDE w:val="0"/>
      <w:autoSpaceDN w:val="0"/>
      <w:adjustRightInd w:val="0"/>
    </w:pPr>
    <w:rPr>
      <w:rFonts w:ascii="Arial" w:hAnsi="Arial" w:cs="Arial"/>
      <w:color w:val="000000"/>
      <w:sz w:val="24"/>
      <w:szCs w:val="24"/>
    </w:rPr>
  </w:style>
  <w:style w:type="paragraph" w:styleId="NoSpacing">
    <w:name w:val="No Spacing"/>
    <w:uiPriority w:val="1"/>
    <w:qFormat/>
    <w:rsid w:val="008A7564"/>
    <w:pPr>
      <w:jc w:val="both"/>
    </w:pPr>
    <w:rPr>
      <w:rFonts w:ascii="Arial" w:hAnsi="Arial"/>
      <w:lang w:eastAsia="en-US"/>
    </w:rPr>
  </w:style>
  <w:style w:type="paragraph" w:customStyle="1" w:styleId="paragraph">
    <w:name w:val="paragraph"/>
    <w:basedOn w:val="Normal"/>
    <w:rsid w:val="00C66CC3"/>
    <w:rPr>
      <w:rFonts w:ascii="Times New Roman" w:hAnsi="Times New Roman"/>
      <w:sz w:val="24"/>
      <w:szCs w:val="24"/>
      <w:lang w:eastAsia="en-GB"/>
    </w:rPr>
  </w:style>
  <w:style w:type="character" w:customStyle="1" w:styleId="normaltextrun1">
    <w:name w:val="normaltextrun1"/>
    <w:basedOn w:val="DefaultParagraphFont"/>
    <w:rsid w:val="00C66CC3"/>
  </w:style>
  <w:style w:type="character" w:customStyle="1" w:styleId="eop">
    <w:name w:val="eop"/>
    <w:basedOn w:val="DefaultParagraphFont"/>
    <w:rsid w:val="00C66CC3"/>
  </w:style>
  <w:style w:type="character" w:customStyle="1" w:styleId="tx2">
    <w:name w:val="tx2"/>
    <w:rsid w:val="00570F88"/>
  </w:style>
  <w:style w:type="paragraph" w:styleId="Revision">
    <w:name w:val="Revision"/>
    <w:hidden/>
    <w:uiPriority w:val="99"/>
    <w:semiHidden/>
    <w:rsid w:val="004B0A8A"/>
    <w:rPr>
      <w:rFonts w:ascii="Arial" w:hAnsi="Arial"/>
      <w:lang w:eastAsia="en-US"/>
    </w:rPr>
  </w:style>
  <w:style w:type="paragraph" w:styleId="CommentText">
    <w:name w:val="annotation text"/>
    <w:basedOn w:val="Normal"/>
    <w:link w:val="CommentTextChar"/>
    <w:rsid w:val="00444989"/>
  </w:style>
  <w:style w:type="character" w:customStyle="1" w:styleId="CommentTextChar">
    <w:name w:val="Comment Text Char"/>
    <w:basedOn w:val="DefaultParagraphFont"/>
    <w:link w:val="CommentText"/>
    <w:rsid w:val="00444989"/>
    <w:rPr>
      <w:rFonts w:ascii="Arial" w:hAnsi="Arial"/>
      <w:lang w:eastAsia="en-US"/>
    </w:rPr>
  </w:style>
  <w:style w:type="paragraph" w:customStyle="1" w:styleId="xmsonormal">
    <w:name w:val="x_msonormal"/>
    <w:basedOn w:val="Normal"/>
    <w:rsid w:val="005D34DE"/>
    <w:rPr>
      <w:rFonts w:ascii="Calibri" w:eastAsiaTheme="minorHAnsi" w:hAnsi="Calibri" w:cs="Calibri"/>
      <w:sz w:val="22"/>
      <w:szCs w:val="22"/>
      <w:lang w:eastAsia="en-GB"/>
    </w:rPr>
  </w:style>
  <w:style w:type="character" w:customStyle="1" w:styleId="ListParagraphChar">
    <w:name w:val="List Paragraph Char"/>
    <w:link w:val="ListParagraph"/>
    <w:uiPriority w:val="34"/>
    <w:rsid w:val="00DC50E1"/>
    <w:rPr>
      <w:rFonts w:ascii="Calibri" w:eastAsia="Calibri" w:hAnsi="Calibri"/>
      <w:sz w:val="22"/>
      <w:szCs w:val="22"/>
      <w:lang w:eastAsia="en-US"/>
    </w:rPr>
  </w:style>
  <w:style w:type="paragraph" w:styleId="NormalWeb">
    <w:name w:val="Normal (Web)"/>
    <w:basedOn w:val="Normal"/>
    <w:uiPriority w:val="99"/>
    <w:unhideWhenUsed/>
    <w:rsid w:val="00422FB8"/>
    <w:rPr>
      <w:rFonts w:ascii="Calibri" w:eastAsiaTheme="minorHAnsi" w:hAnsi="Calibri" w:cs="Calibri"/>
      <w:sz w:val="22"/>
      <w:szCs w:val="22"/>
      <w:lang w:eastAsia="en-GB"/>
    </w:rPr>
  </w:style>
  <w:style w:type="character" w:styleId="FollowedHyperlink">
    <w:name w:val="FollowedHyperlink"/>
    <w:basedOn w:val="DefaultParagraphFont"/>
    <w:semiHidden/>
    <w:unhideWhenUsed/>
    <w:rsid w:val="005003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68943">
      <w:bodyDiv w:val="1"/>
      <w:marLeft w:val="0"/>
      <w:marRight w:val="0"/>
      <w:marTop w:val="0"/>
      <w:marBottom w:val="0"/>
      <w:divBdr>
        <w:top w:val="none" w:sz="0" w:space="0" w:color="auto"/>
        <w:left w:val="none" w:sz="0" w:space="0" w:color="auto"/>
        <w:bottom w:val="none" w:sz="0" w:space="0" w:color="auto"/>
        <w:right w:val="none" w:sz="0" w:space="0" w:color="auto"/>
      </w:divBdr>
    </w:div>
    <w:div w:id="246689968">
      <w:bodyDiv w:val="1"/>
      <w:marLeft w:val="0"/>
      <w:marRight w:val="0"/>
      <w:marTop w:val="0"/>
      <w:marBottom w:val="0"/>
      <w:divBdr>
        <w:top w:val="none" w:sz="0" w:space="0" w:color="auto"/>
        <w:left w:val="none" w:sz="0" w:space="0" w:color="auto"/>
        <w:bottom w:val="none" w:sz="0" w:space="0" w:color="auto"/>
        <w:right w:val="none" w:sz="0" w:space="0" w:color="auto"/>
      </w:divBdr>
    </w:div>
    <w:div w:id="658458201">
      <w:bodyDiv w:val="1"/>
      <w:marLeft w:val="0"/>
      <w:marRight w:val="0"/>
      <w:marTop w:val="0"/>
      <w:marBottom w:val="0"/>
      <w:divBdr>
        <w:top w:val="none" w:sz="0" w:space="0" w:color="auto"/>
        <w:left w:val="none" w:sz="0" w:space="0" w:color="auto"/>
        <w:bottom w:val="none" w:sz="0" w:space="0" w:color="auto"/>
        <w:right w:val="none" w:sz="0" w:space="0" w:color="auto"/>
      </w:divBdr>
    </w:div>
    <w:div w:id="914705712">
      <w:bodyDiv w:val="1"/>
      <w:marLeft w:val="0"/>
      <w:marRight w:val="0"/>
      <w:marTop w:val="0"/>
      <w:marBottom w:val="0"/>
      <w:divBdr>
        <w:top w:val="none" w:sz="0" w:space="0" w:color="auto"/>
        <w:left w:val="none" w:sz="0" w:space="0" w:color="auto"/>
        <w:bottom w:val="none" w:sz="0" w:space="0" w:color="auto"/>
        <w:right w:val="none" w:sz="0" w:space="0" w:color="auto"/>
      </w:divBdr>
    </w:div>
    <w:div w:id="1051926013">
      <w:bodyDiv w:val="1"/>
      <w:marLeft w:val="0"/>
      <w:marRight w:val="0"/>
      <w:marTop w:val="0"/>
      <w:marBottom w:val="0"/>
      <w:divBdr>
        <w:top w:val="none" w:sz="0" w:space="0" w:color="auto"/>
        <w:left w:val="none" w:sz="0" w:space="0" w:color="auto"/>
        <w:bottom w:val="none" w:sz="0" w:space="0" w:color="auto"/>
        <w:right w:val="none" w:sz="0" w:space="0" w:color="auto"/>
      </w:divBdr>
    </w:div>
    <w:div w:id="1849523079">
      <w:bodyDiv w:val="1"/>
      <w:marLeft w:val="0"/>
      <w:marRight w:val="0"/>
      <w:marTop w:val="0"/>
      <w:marBottom w:val="0"/>
      <w:divBdr>
        <w:top w:val="none" w:sz="0" w:space="0" w:color="auto"/>
        <w:left w:val="none" w:sz="0" w:space="0" w:color="auto"/>
        <w:bottom w:val="none" w:sz="0" w:space="0" w:color="auto"/>
        <w:right w:val="none" w:sz="0" w:space="0" w:color="auto"/>
      </w:divBdr>
    </w:div>
    <w:div w:id="1980377177">
      <w:bodyDiv w:val="1"/>
      <w:marLeft w:val="0"/>
      <w:marRight w:val="0"/>
      <w:marTop w:val="0"/>
      <w:marBottom w:val="0"/>
      <w:divBdr>
        <w:top w:val="none" w:sz="0" w:space="0" w:color="auto"/>
        <w:left w:val="none" w:sz="0" w:space="0" w:color="auto"/>
        <w:bottom w:val="none" w:sz="0" w:space="0" w:color="auto"/>
        <w:right w:val="none" w:sz="0" w:space="0" w:color="auto"/>
      </w:divBdr>
    </w:div>
    <w:div w:id="214384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tech.centralbedfordshire.gov.uk/PLANTECH/DCWebPages/acolnetcgi.gov?ACTION=UNWRAP&amp;RIPNAME=Root.PgeResultDetail&amp;TheSystemkey=638409" TargetMode="External"/><Relationship Id="rId13" Type="http://schemas.openxmlformats.org/officeDocument/2006/relationships/hyperlink" Target="https://plantech.centralbedfordshire.gov.uk/PLANTECH/DCWebPages/acolnetcgi.gov?ACTION=UNWRAP&amp;RIPNAME=Root.PgeResultDetail&amp;TheSystemkey=638536" TargetMode="External"/><Relationship Id="rId18" Type="http://schemas.openxmlformats.org/officeDocument/2006/relationships/hyperlink" Target="https://plantech.centralbedfordshire.gov.uk/PLANTECH/DCWebPages/acolnetcgi.gov?ACTION=UNWRAP&amp;RIPNAME=Root.PgeResultDetail&amp;TheSystemkey=63776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ntech.centralbedfordshire.gov.uk/PLANTECH/DCWebPages/acolnetcgi.gov?ACTION=UNWRAP&amp;RIPNAME=Root.PgeResultDetail&amp;TheSystemkey=638673" TargetMode="External"/><Relationship Id="rId17" Type="http://schemas.openxmlformats.org/officeDocument/2006/relationships/hyperlink" Target="https://plantech.centralbedfordshire.gov.uk/PLANTECH/DCWebPages/acolnetcgi.gov?ACTION=UNWRAP&amp;RIPNAME=Root.PgeResultDetail&amp;TheSystemkey=638018" TargetMode="External"/><Relationship Id="rId2" Type="http://schemas.openxmlformats.org/officeDocument/2006/relationships/numbering" Target="numbering.xml"/><Relationship Id="rId16" Type="http://schemas.openxmlformats.org/officeDocument/2006/relationships/hyperlink" Target="https://plantech.centralbedfordshire.gov.uk/PLANTECH/DCWebPages/acolnetcgi.gov?ACTION=UNWRAP&amp;RIPNAME=Root.PgeResultDetail&amp;TheSystemkey=63619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tech.centralbedfordshire.gov.uk/PLANTECH/DCWebPages/acolnetcgi.gov?ACTION=UNWRAP&amp;RIPNAME=Root.PgeResultDetail&amp;TheSystemkey=638474" TargetMode="External"/><Relationship Id="rId5" Type="http://schemas.openxmlformats.org/officeDocument/2006/relationships/webSettings" Target="webSettings.xml"/><Relationship Id="rId15" Type="http://schemas.openxmlformats.org/officeDocument/2006/relationships/hyperlink" Target="https://plantech.centralbedfordshire.gov.uk/PLANTECH/DCWebPages/acolnetcgi.gov?ACTION=UNWRAP&amp;RIPNAME=Root.PgeResultDetail&amp;TheSystemkey=637554" TargetMode="External"/><Relationship Id="rId23" Type="http://schemas.openxmlformats.org/officeDocument/2006/relationships/theme" Target="theme/theme1.xml"/><Relationship Id="rId10" Type="http://schemas.openxmlformats.org/officeDocument/2006/relationships/hyperlink" Target="https://plantech.centralbedfordshire.gov.uk/PLANTECH/DCWebPages/acolnetcgi.gov?ACTION=UNWRAP&amp;RIPNAME=Root.PgeResultDetail&amp;TheSystemkey=63861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tech.centralbedfordshire.gov.uk/PLANTECH/DCWebPages/acolnetcgi.gov?ACTION=UNWRAP&amp;RIPNAME=Root.PgeResultDetail&amp;TheSystemkey=638382" TargetMode="External"/><Relationship Id="rId14" Type="http://schemas.openxmlformats.org/officeDocument/2006/relationships/hyperlink" Target="https://plantech.centralbedfordshire.gov.uk/PLANTECH/DCWebPages/acolnetcgi.gov?ACTION=UNWRAP&amp;RIPNAME=Root.PgeResultDetail&amp;TheSystemkey=63867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A4_P&amp;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4CEB-EB50-438C-A529-319E8EBD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A4_P&amp;F</Template>
  <TotalTime>135</TotalTime>
  <Pages>4</Pages>
  <Words>872</Words>
  <Characters>7013</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HRTC</vt:lpstr>
    </vt:vector>
  </TitlesOfParts>
  <Company>Houghton Regis Town Council</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HRTC</dc:title>
  <dc:subject/>
  <dc:creator>Town Clerk</dc:creator>
  <cp:keywords/>
  <dc:description/>
  <cp:lastModifiedBy>Amanda Samuels</cp:lastModifiedBy>
  <cp:revision>25</cp:revision>
  <cp:lastPrinted>2018-10-22T12:35:00Z</cp:lastPrinted>
  <dcterms:created xsi:type="dcterms:W3CDTF">2024-08-27T14:17:00Z</dcterms:created>
  <dcterms:modified xsi:type="dcterms:W3CDTF">2024-08-29T12:15:00Z</dcterms:modified>
</cp:coreProperties>
</file>